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4"/>
        <w:gridCol w:w="9355"/>
      </w:tblGrid>
      <w:tr w:rsidR="003431CC" w:rsidRPr="001E4ECB" w14:paraId="6DF64E8C" w14:textId="77777777" w:rsidTr="00447D25">
        <w:trPr>
          <w:trHeight w:val="963"/>
        </w:trPr>
        <w:tc>
          <w:tcPr>
            <w:tcW w:w="284" w:type="dxa"/>
          </w:tcPr>
          <w:p w14:paraId="00AF1D8D" w14:textId="4773DEEC" w:rsidR="00D7047F" w:rsidRPr="00D7047F" w:rsidRDefault="00D7047F" w:rsidP="00AC1328">
            <w:pPr>
              <w:ind w:left="-108" w:right="-58"/>
              <w:outlineLvl w:val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9355" w:type="dxa"/>
          </w:tcPr>
          <w:p w14:paraId="36C99E2B" w14:textId="433BD2B5" w:rsidR="004876FE" w:rsidRDefault="00AD23A9" w:rsidP="00AC1328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D23A9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40928464" wp14:editId="735E9E7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85725</wp:posOffset>
                  </wp:positionV>
                  <wp:extent cx="1771650" cy="13525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2CA5FE" w14:textId="26988437" w:rsidR="004876FE" w:rsidRDefault="004876FE" w:rsidP="00AC1328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233169" w14:textId="6D69E457" w:rsidR="00CF5892" w:rsidRDefault="00CF5892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  <w:p w14:paraId="197FD8EC" w14:textId="5B678240" w:rsidR="00CF5892" w:rsidRDefault="00AD23A9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AD23A9">
              <w:rPr>
                <w:rFonts w:eastAsia="Calibri" w:hAnsi="Calibri"/>
                <w:noProof/>
                <w:position w:val="8"/>
                <w:sz w:val="20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4E3B03E" wp14:editId="44B48779">
                  <wp:simplePos x="0" y="0"/>
                  <wp:positionH relativeFrom="margin">
                    <wp:posOffset>4380865</wp:posOffset>
                  </wp:positionH>
                  <wp:positionV relativeFrom="margin">
                    <wp:posOffset>570230</wp:posOffset>
                  </wp:positionV>
                  <wp:extent cx="1393825" cy="668020"/>
                  <wp:effectExtent l="0" t="0" r="0" b="0"/>
                  <wp:wrapSquare wrapText="bothSides"/>
                  <wp:docPr id="1867759456" name="Εικόνα 1" descr="Εικόνα που περιέχει κείμενο, γραμματοσειρά, λογότυπο, στιγμιότυπο οθόνης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59456" name="Εικόνα 1" descr="Εικόνα που περιέχει κείμενο, γραμματοσειρά, λογότυπο, στιγμιότυπο οθόνης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23A9">
              <w:rPr>
                <w:rFonts w:eastAsia="Calibri" w:hAnsi="Calibri"/>
                <w:noProof/>
                <w:position w:val="8"/>
                <w:sz w:val="20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03A0FC1" wp14:editId="206D388B">
                  <wp:simplePos x="0" y="0"/>
                  <wp:positionH relativeFrom="margin">
                    <wp:posOffset>2126615</wp:posOffset>
                  </wp:positionH>
                  <wp:positionV relativeFrom="margin">
                    <wp:posOffset>668020</wp:posOffset>
                  </wp:positionV>
                  <wp:extent cx="1550035" cy="5715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7F99AC" w14:textId="176822CE" w:rsidR="00AD23A9" w:rsidRDefault="00AD23A9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  <w:p w14:paraId="44969870" w14:textId="77777777" w:rsidR="00AD23A9" w:rsidRDefault="00AD23A9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  <w:p w14:paraId="4BFBB7FD" w14:textId="77777777" w:rsidR="00AD23A9" w:rsidRDefault="00AD23A9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  <w:p w14:paraId="0F9A42C9" w14:textId="77777777" w:rsidR="00AD23A9" w:rsidRDefault="00AD23A9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  <w:p w14:paraId="49D70879" w14:textId="77777777" w:rsidR="00AD23A9" w:rsidRDefault="00AD23A9" w:rsidP="00E97CD4">
            <w:pPr>
              <w:jc w:val="center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</w:p>
          <w:p w14:paraId="05ED0D28" w14:textId="1BBA0178" w:rsidR="004876FE" w:rsidRPr="00E97CD4" w:rsidRDefault="00E97CD4" w:rsidP="00E97CD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70C0"/>
                <w:sz w:val="22"/>
                <w:szCs w:val="22"/>
              </w:rPr>
              <w:t>ΠΡΟΣΚΛΗΣΗ</w:t>
            </w:r>
          </w:p>
          <w:p w14:paraId="4BE4F9FA" w14:textId="77777777" w:rsidR="00447D25" w:rsidRDefault="00447D25" w:rsidP="00447D2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F8DC10" w14:textId="77777777" w:rsidR="0010304F" w:rsidRDefault="0010304F" w:rsidP="00AC1328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33EC46" w14:textId="6F136439" w:rsidR="00597454" w:rsidRPr="00AB60AE" w:rsidRDefault="00E97CD4" w:rsidP="00AC1328">
            <w:pPr>
              <w:jc w:val="both"/>
              <w:rPr>
                <w:rFonts w:ascii="Verdana" w:hAnsi="Verdana" w:cs="Arial"/>
                <w:b/>
                <w:color w:val="EE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Ε</w:t>
            </w:r>
            <w:r w:rsidR="004876FE">
              <w:rPr>
                <w:rFonts w:ascii="Verdana" w:hAnsi="Verdana" w:cs="Arial"/>
                <w:b/>
                <w:sz w:val="22"/>
                <w:szCs w:val="22"/>
              </w:rPr>
              <w:t xml:space="preserve">νημερωτική συνάντηση μέσω </w:t>
            </w:r>
            <w:r w:rsidR="00447D25">
              <w:rPr>
                <w:rFonts w:ascii="Verdana" w:hAnsi="Verdana" w:cs="Arial"/>
                <w:b/>
                <w:sz w:val="22"/>
                <w:szCs w:val="22"/>
              </w:rPr>
              <w:t>τηλεδιάσκεψης (</w:t>
            </w:r>
            <w:r w:rsidR="00AC1328">
              <w:rPr>
                <w:rFonts w:ascii="Verdana" w:hAnsi="Verdana" w:cs="Arial"/>
                <w:b/>
                <w:sz w:val="22"/>
                <w:szCs w:val="22"/>
                <w:lang w:val="en-US"/>
              </w:rPr>
              <w:t>VTC</w:t>
            </w:r>
            <w:r w:rsidR="00447D25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AC1328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276D69">
              <w:rPr>
                <w:rFonts w:ascii="Verdana" w:hAnsi="Verdana" w:cs="Arial"/>
                <w:b/>
                <w:sz w:val="22"/>
                <w:szCs w:val="22"/>
              </w:rPr>
              <w:t>για</w:t>
            </w:r>
            <w:r w:rsidR="004876FE">
              <w:rPr>
                <w:rFonts w:ascii="Verdana" w:hAnsi="Verdana" w:cs="Arial"/>
                <w:b/>
                <w:sz w:val="22"/>
                <w:szCs w:val="22"/>
              </w:rPr>
              <w:t xml:space="preserve"> ευκαιρίες </w:t>
            </w:r>
            <w:r w:rsidR="00447D25">
              <w:rPr>
                <w:rFonts w:ascii="Verdana" w:hAnsi="Verdana" w:cs="Arial"/>
                <w:b/>
                <w:sz w:val="22"/>
                <w:szCs w:val="22"/>
              </w:rPr>
              <w:t xml:space="preserve">χρηματοδότησης από την </w:t>
            </w:r>
            <w:r w:rsidR="004876FE">
              <w:rPr>
                <w:rFonts w:ascii="Verdana" w:hAnsi="Verdana" w:cs="Arial"/>
                <w:b/>
                <w:sz w:val="22"/>
                <w:szCs w:val="22"/>
              </w:rPr>
              <w:t>Ευρωπαϊκή Τράπεζα Επενδύσεω</w:t>
            </w:r>
            <w:r w:rsidR="00447D25">
              <w:rPr>
                <w:rFonts w:ascii="Verdana" w:hAnsi="Verdana" w:cs="Arial"/>
                <w:b/>
                <w:sz w:val="22"/>
                <w:szCs w:val="22"/>
              </w:rPr>
              <w:t>ν</w:t>
            </w:r>
            <w:r w:rsidR="004876FE">
              <w:rPr>
                <w:rFonts w:ascii="Verdana" w:hAnsi="Verdana" w:cs="Arial"/>
                <w:b/>
                <w:sz w:val="22"/>
                <w:szCs w:val="22"/>
              </w:rPr>
              <w:t xml:space="preserve"> στο πλαίσιο της Στρατηγικής </w:t>
            </w:r>
            <w:r w:rsidR="00276D69" w:rsidRPr="008C461F">
              <w:rPr>
                <w:rFonts w:ascii="Verdana" w:hAnsi="Verdana" w:cs="Arial"/>
                <w:b/>
                <w:sz w:val="22"/>
                <w:szCs w:val="22"/>
              </w:rPr>
              <w:t>“</w:t>
            </w:r>
            <w:r w:rsidR="00276D69" w:rsidRPr="00276D6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Global</w:t>
            </w:r>
            <w:r w:rsidR="00276D69" w:rsidRPr="008C461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276D69" w:rsidRPr="00276D6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Gateway</w:t>
            </w:r>
            <w:r w:rsidR="00276D69" w:rsidRPr="008C461F">
              <w:rPr>
                <w:rFonts w:ascii="Verdana" w:hAnsi="Verdana" w:cs="Arial"/>
                <w:b/>
                <w:sz w:val="22"/>
                <w:szCs w:val="22"/>
              </w:rPr>
              <w:t>”</w:t>
            </w:r>
            <w:r w:rsidR="00627535">
              <w:rPr>
                <w:rFonts w:ascii="Verdana" w:hAnsi="Verdana" w:cs="Arial"/>
                <w:b/>
                <w:sz w:val="22"/>
                <w:szCs w:val="22"/>
              </w:rPr>
              <w:t xml:space="preserve"> της ΕΕ</w:t>
            </w:r>
            <w:r w:rsidR="00747E94">
              <w:rPr>
                <w:rFonts w:ascii="Verdana" w:hAnsi="Verdana" w:cs="Arial"/>
                <w:b/>
                <w:sz w:val="22"/>
                <w:szCs w:val="22"/>
              </w:rPr>
              <w:t>, την Τετάρτη 25 Ιουνίου 2025</w:t>
            </w:r>
            <w:r w:rsidR="008F479D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590D4AAA" w14:textId="10FE31F2" w:rsidR="004876FE" w:rsidRPr="001E4ECB" w:rsidRDefault="004876FE" w:rsidP="00AC1328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655AB481" w14:textId="5D93F189" w:rsidR="000278E2" w:rsidRDefault="00747E94" w:rsidP="00AB60AE">
      <w:pPr>
        <w:pStyle w:val="Default"/>
        <w:spacing w:line="276" w:lineRule="auto"/>
        <w:jc w:val="both"/>
        <w:rPr>
          <w:rFonts w:ascii="Verdana" w:hAnsi="Verdana"/>
          <w:bCs/>
          <w:iCs/>
          <w:sz w:val="22"/>
          <w:szCs w:val="22"/>
          <w:lang w:val="el-GR"/>
        </w:rPr>
      </w:pPr>
      <w:r>
        <w:rPr>
          <w:rFonts w:ascii="Verdana" w:hAnsi="Verdana"/>
          <w:iCs/>
          <w:sz w:val="22"/>
          <w:szCs w:val="22"/>
          <w:lang w:val="el-GR"/>
        </w:rPr>
        <w:t>Τ</w:t>
      </w:r>
      <w:r w:rsidR="00C03A5B" w:rsidRPr="007D023D">
        <w:rPr>
          <w:rFonts w:ascii="Verdana" w:hAnsi="Verdana"/>
          <w:iCs/>
          <w:sz w:val="22"/>
          <w:szCs w:val="22"/>
          <w:lang w:val="el-GR"/>
        </w:rPr>
        <w:t xml:space="preserve">ο Υπουργείο Εξωτερικών, </w:t>
      </w:r>
      <w:r w:rsidR="000D206A" w:rsidRPr="007D023D">
        <w:rPr>
          <w:rFonts w:ascii="Verdana" w:hAnsi="Verdana"/>
          <w:iCs/>
          <w:sz w:val="22"/>
          <w:szCs w:val="22"/>
          <w:lang w:val="el-GR"/>
        </w:rPr>
        <w:t>σε συνεργασία με το Εμπορικό και Βιομηχανικό Επιμελητήριο Αθηνών (ΕΒΕΑ) και την Ευρωπαϊκή Τράπεζα Επενδύσεων</w:t>
      </w:r>
      <w:r>
        <w:rPr>
          <w:rFonts w:ascii="Verdana" w:hAnsi="Verdana"/>
          <w:iCs/>
          <w:sz w:val="22"/>
          <w:szCs w:val="22"/>
          <w:lang w:val="el-GR"/>
        </w:rPr>
        <w:t xml:space="preserve"> </w:t>
      </w:r>
      <w:r w:rsidR="000D206A" w:rsidRPr="007D023D">
        <w:rPr>
          <w:rFonts w:ascii="Verdana" w:hAnsi="Verdana"/>
          <w:iCs/>
          <w:sz w:val="22"/>
          <w:szCs w:val="22"/>
          <w:lang w:val="el-GR"/>
        </w:rPr>
        <w:t>(</w:t>
      </w:r>
      <w:r w:rsidR="000D206A" w:rsidRPr="007D023D">
        <w:rPr>
          <w:rFonts w:ascii="Verdana" w:hAnsi="Verdana"/>
          <w:iCs/>
          <w:sz w:val="22"/>
          <w:szCs w:val="22"/>
        </w:rPr>
        <w:t>EIB</w:t>
      </w:r>
      <w:r w:rsidR="000D206A" w:rsidRPr="007D023D">
        <w:rPr>
          <w:rFonts w:ascii="Verdana" w:hAnsi="Verdana"/>
          <w:iCs/>
          <w:sz w:val="22"/>
          <w:szCs w:val="22"/>
          <w:lang w:val="el-GR"/>
        </w:rPr>
        <w:t xml:space="preserve">), </w:t>
      </w:r>
      <w:r w:rsidR="00C03A5B" w:rsidRPr="007D023D">
        <w:rPr>
          <w:rFonts w:ascii="Verdana" w:hAnsi="Verdana"/>
          <w:iCs/>
          <w:sz w:val="22"/>
          <w:szCs w:val="22"/>
          <w:lang w:val="el-GR"/>
        </w:rPr>
        <w:t xml:space="preserve">διοργανώνει </w:t>
      </w:r>
      <w:r w:rsidR="004876FE" w:rsidRPr="007D023D">
        <w:rPr>
          <w:rFonts w:ascii="Verdana" w:hAnsi="Verdana"/>
          <w:iCs/>
          <w:sz w:val="22"/>
          <w:szCs w:val="22"/>
          <w:lang w:val="el-GR"/>
        </w:rPr>
        <w:t>ενημερωτική συνάντηση</w:t>
      </w:r>
      <w:r w:rsidR="00447D25">
        <w:rPr>
          <w:rFonts w:ascii="Verdana" w:hAnsi="Verdana"/>
          <w:iCs/>
          <w:sz w:val="22"/>
          <w:szCs w:val="22"/>
          <w:lang w:val="el-GR"/>
        </w:rPr>
        <w:t>,</w:t>
      </w:r>
      <w:r w:rsidR="004876FE" w:rsidRPr="007D023D">
        <w:rPr>
          <w:rFonts w:ascii="Verdana" w:hAnsi="Verdana"/>
          <w:iCs/>
          <w:sz w:val="22"/>
          <w:szCs w:val="22"/>
          <w:lang w:val="el-GR"/>
        </w:rPr>
        <w:t xml:space="preserve"> μέσω </w:t>
      </w:r>
      <w:r w:rsidR="00C03A5B" w:rsidRPr="007D023D">
        <w:rPr>
          <w:rFonts w:ascii="Verdana" w:hAnsi="Verdana"/>
          <w:bCs/>
          <w:iCs/>
          <w:sz w:val="22"/>
          <w:szCs w:val="22"/>
          <w:lang w:val="el-GR"/>
        </w:rPr>
        <w:t>τηλεδιάσκεψη</w:t>
      </w:r>
      <w:r w:rsidR="004876FE" w:rsidRPr="007D023D">
        <w:rPr>
          <w:rFonts w:ascii="Verdana" w:hAnsi="Verdana"/>
          <w:bCs/>
          <w:iCs/>
          <w:sz w:val="22"/>
          <w:szCs w:val="22"/>
          <w:lang w:val="el-GR"/>
        </w:rPr>
        <w:t>ς</w:t>
      </w:r>
      <w:r w:rsidR="00C03A5B" w:rsidRPr="007D023D">
        <w:rPr>
          <w:rFonts w:ascii="Verdana" w:hAnsi="Verdana"/>
          <w:bCs/>
          <w:iCs/>
          <w:sz w:val="22"/>
          <w:szCs w:val="22"/>
          <w:lang w:val="el-GR"/>
        </w:rPr>
        <w:t xml:space="preserve"> (</w:t>
      </w:r>
      <w:r w:rsidR="00C03A5B" w:rsidRPr="007D023D">
        <w:rPr>
          <w:rFonts w:ascii="Verdana" w:hAnsi="Verdana"/>
          <w:bCs/>
          <w:iCs/>
          <w:sz w:val="22"/>
          <w:szCs w:val="22"/>
        </w:rPr>
        <w:t>VTC</w:t>
      </w:r>
      <w:r w:rsidR="00C03A5B" w:rsidRPr="007D023D">
        <w:rPr>
          <w:rFonts w:ascii="Verdana" w:hAnsi="Verdana"/>
          <w:bCs/>
          <w:iCs/>
          <w:sz w:val="22"/>
          <w:szCs w:val="22"/>
          <w:lang w:val="el-GR"/>
        </w:rPr>
        <w:t>)</w:t>
      </w:r>
      <w:r w:rsidR="00447D25">
        <w:rPr>
          <w:rFonts w:ascii="Verdana" w:hAnsi="Verdana"/>
          <w:bCs/>
          <w:iCs/>
          <w:sz w:val="22"/>
          <w:szCs w:val="22"/>
          <w:lang w:val="el-GR"/>
        </w:rPr>
        <w:t>,</w:t>
      </w:r>
      <w:r w:rsidR="00C03A5B" w:rsidRPr="007D023D">
        <w:rPr>
          <w:rFonts w:ascii="Verdana" w:hAnsi="Verdana"/>
          <w:bCs/>
          <w:iCs/>
          <w:sz w:val="22"/>
          <w:szCs w:val="22"/>
          <w:lang w:val="el-GR"/>
        </w:rPr>
        <w:t xml:space="preserve"> </w:t>
      </w:r>
      <w:r w:rsidR="00447D25">
        <w:rPr>
          <w:rFonts w:ascii="Verdana" w:hAnsi="Verdana"/>
          <w:bCs/>
          <w:iCs/>
          <w:sz w:val="22"/>
          <w:szCs w:val="22"/>
          <w:lang w:val="el-GR"/>
        </w:rPr>
        <w:t xml:space="preserve">αναφορικά με </w:t>
      </w:r>
      <w:r w:rsidR="00C03A5B" w:rsidRPr="007D023D">
        <w:rPr>
          <w:rFonts w:ascii="Verdana" w:hAnsi="Verdana"/>
          <w:bCs/>
          <w:iCs/>
          <w:sz w:val="22"/>
          <w:szCs w:val="22"/>
          <w:lang w:val="el-GR"/>
        </w:rPr>
        <w:t>τ</w:t>
      </w:r>
      <w:r w:rsidR="00EB5500" w:rsidRPr="007D023D">
        <w:rPr>
          <w:rFonts w:ascii="Verdana" w:hAnsi="Verdana"/>
          <w:bCs/>
          <w:iCs/>
          <w:sz w:val="22"/>
          <w:szCs w:val="22"/>
          <w:lang w:val="el-GR"/>
        </w:rPr>
        <w:t>η Στρατηγική “</w:t>
      </w:r>
      <w:r w:rsidR="00EB5500" w:rsidRPr="007D023D">
        <w:rPr>
          <w:rFonts w:ascii="Verdana" w:hAnsi="Verdana"/>
          <w:bCs/>
          <w:iCs/>
          <w:sz w:val="22"/>
          <w:szCs w:val="22"/>
        </w:rPr>
        <w:t>Global</w:t>
      </w:r>
      <w:r w:rsidR="00EB5500" w:rsidRPr="007D023D">
        <w:rPr>
          <w:rFonts w:ascii="Verdana" w:hAnsi="Verdana"/>
          <w:bCs/>
          <w:iCs/>
          <w:sz w:val="22"/>
          <w:szCs w:val="22"/>
          <w:lang w:val="el-GR"/>
        </w:rPr>
        <w:t xml:space="preserve"> </w:t>
      </w:r>
      <w:r w:rsidR="00EB5500" w:rsidRPr="007D023D">
        <w:rPr>
          <w:rFonts w:ascii="Verdana" w:hAnsi="Verdana"/>
          <w:bCs/>
          <w:iCs/>
          <w:sz w:val="22"/>
          <w:szCs w:val="22"/>
        </w:rPr>
        <w:t>Gateway</w:t>
      </w:r>
      <w:r w:rsidR="00EB5500" w:rsidRPr="007D023D">
        <w:rPr>
          <w:rFonts w:ascii="Verdana" w:hAnsi="Verdana"/>
          <w:bCs/>
          <w:iCs/>
          <w:sz w:val="22"/>
          <w:szCs w:val="22"/>
          <w:lang w:val="el-GR"/>
        </w:rPr>
        <w:t xml:space="preserve">” και ειδικότερα </w:t>
      </w:r>
      <w:r w:rsidR="00447D25">
        <w:rPr>
          <w:rFonts w:ascii="Verdana" w:hAnsi="Verdana"/>
          <w:bCs/>
          <w:iCs/>
          <w:sz w:val="22"/>
          <w:szCs w:val="22"/>
          <w:lang w:val="el-GR"/>
        </w:rPr>
        <w:t xml:space="preserve">με </w:t>
      </w:r>
      <w:r w:rsidR="004876FE" w:rsidRPr="007D023D">
        <w:rPr>
          <w:rFonts w:ascii="Verdana" w:hAnsi="Verdana"/>
          <w:bCs/>
          <w:iCs/>
          <w:sz w:val="22"/>
          <w:szCs w:val="22"/>
          <w:lang w:val="el-GR"/>
        </w:rPr>
        <w:t xml:space="preserve">τις </w:t>
      </w:r>
      <w:r w:rsidR="00447D25">
        <w:rPr>
          <w:rFonts w:ascii="Verdana" w:hAnsi="Verdana"/>
          <w:bCs/>
          <w:iCs/>
          <w:sz w:val="22"/>
          <w:szCs w:val="22"/>
          <w:lang w:val="el-GR"/>
        </w:rPr>
        <w:t xml:space="preserve">συναφείς χρηματοδοτικές </w:t>
      </w:r>
      <w:r w:rsidR="004876FE" w:rsidRPr="007D023D">
        <w:rPr>
          <w:rFonts w:ascii="Verdana" w:hAnsi="Verdana"/>
          <w:bCs/>
          <w:iCs/>
          <w:sz w:val="22"/>
          <w:szCs w:val="22"/>
          <w:lang w:val="el-GR"/>
        </w:rPr>
        <w:t xml:space="preserve">ευκαιρίες που </w:t>
      </w:r>
      <w:r w:rsidR="00447D25">
        <w:rPr>
          <w:rFonts w:ascii="Verdana" w:hAnsi="Verdana"/>
          <w:bCs/>
          <w:iCs/>
          <w:sz w:val="22"/>
          <w:szCs w:val="22"/>
          <w:lang w:val="el-GR"/>
        </w:rPr>
        <w:t xml:space="preserve">παρέχει η </w:t>
      </w:r>
      <w:r w:rsidR="004876FE" w:rsidRPr="007D023D">
        <w:rPr>
          <w:rFonts w:ascii="Verdana" w:hAnsi="Verdana"/>
          <w:bCs/>
          <w:iCs/>
          <w:sz w:val="22"/>
          <w:szCs w:val="22"/>
          <w:lang w:val="el-GR"/>
        </w:rPr>
        <w:t>Ευρωπαϊκή Τράπεζα Επενδύσεων (</w:t>
      </w:r>
      <w:r w:rsidR="004876FE" w:rsidRPr="007D023D">
        <w:rPr>
          <w:rFonts w:ascii="Verdana" w:hAnsi="Verdana"/>
          <w:bCs/>
          <w:iCs/>
          <w:sz w:val="22"/>
          <w:szCs w:val="22"/>
          <w:lang w:val="en-GB"/>
        </w:rPr>
        <w:t>EI</w:t>
      </w:r>
      <w:r w:rsidR="004876FE" w:rsidRPr="007D023D">
        <w:rPr>
          <w:rFonts w:ascii="Verdana" w:hAnsi="Verdana"/>
          <w:bCs/>
          <w:iCs/>
          <w:sz w:val="22"/>
          <w:szCs w:val="22"/>
          <w:lang w:val="el-GR"/>
        </w:rPr>
        <w:t>Β)</w:t>
      </w:r>
      <w:r>
        <w:rPr>
          <w:rFonts w:ascii="Verdana" w:hAnsi="Verdana"/>
          <w:bCs/>
          <w:iCs/>
          <w:sz w:val="22"/>
          <w:szCs w:val="22"/>
          <w:lang w:val="el-GR"/>
        </w:rPr>
        <w:t>, τ</w:t>
      </w:r>
      <w:r w:rsidRPr="00747E94">
        <w:rPr>
          <w:rFonts w:ascii="Verdana" w:hAnsi="Verdana"/>
          <w:bCs/>
          <w:iCs/>
          <w:sz w:val="22"/>
          <w:szCs w:val="22"/>
          <w:lang w:val="el-GR"/>
        </w:rPr>
        <w:t>ην Τετάρτη, 25 Ιουνίου 2025, 12:00-13:45</w:t>
      </w:r>
      <w:r>
        <w:rPr>
          <w:rFonts w:ascii="Verdana" w:hAnsi="Verdana"/>
          <w:bCs/>
          <w:iCs/>
          <w:sz w:val="22"/>
          <w:szCs w:val="22"/>
          <w:lang w:val="el-GR"/>
        </w:rPr>
        <w:t>.</w:t>
      </w:r>
    </w:p>
    <w:p w14:paraId="20A4542D" w14:textId="77777777" w:rsidR="00AB60AE" w:rsidRDefault="00AB60AE" w:rsidP="00AB60AE">
      <w:pPr>
        <w:pStyle w:val="Default"/>
        <w:spacing w:line="276" w:lineRule="auto"/>
        <w:jc w:val="both"/>
        <w:rPr>
          <w:rFonts w:ascii="Verdana" w:hAnsi="Verdana"/>
          <w:iCs/>
          <w:sz w:val="22"/>
          <w:szCs w:val="22"/>
          <w:lang w:val="el-GR"/>
        </w:rPr>
      </w:pPr>
    </w:p>
    <w:p w14:paraId="1803844F" w14:textId="38C9613E" w:rsidR="00025649" w:rsidRDefault="008B4F46" w:rsidP="00AB60AE">
      <w:pPr>
        <w:pStyle w:val="Default"/>
        <w:spacing w:line="276" w:lineRule="auto"/>
        <w:jc w:val="both"/>
        <w:rPr>
          <w:rFonts w:ascii="Verdana" w:hAnsi="Verdana"/>
          <w:iCs/>
          <w:sz w:val="22"/>
          <w:szCs w:val="22"/>
          <w:lang w:val="el-GR"/>
        </w:rPr>
      </w:pPr>
      <w:r w:rsidRPr="007D023D">
        <w:rPr>
          <w:rFonts w:ascii="Verdana" w:hAnsi="Verdana"/>
          <w:iCs/>
          <w:sz w:val="22"/>
          <w:szCs w:val="22"/>
          <w:lang w:val="el-GR"/>
        </w:rPr>
        <w:t>Η Στρατηγική “</w:t>
      </w:r>
      <w:r w:rsidRPr="007D023D">
        <w:rPr>
          <w:rFonts w:ascii="Verdana" w:hAnsi="Verdana"/>
          <w:iCs/>
          <w:sz w:val="22"/>
          <w:szCs w:val="22"/>
          <w:lang w:val="en-GB"/>
        </w:rPr>
        <w:t>Global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 </w:t>
      </w:r>
      <w:r w:rsidRPr="007D023D">
        <w:rPr>
          <w:rFonts w:ascii="Verdana" w:hAnsi="Verdana"/>
          <w:iCs/>
          <w:sz w:val="22"/>
          <w:szCs w:val="22"/>
          <w:lang w:val="en-GB"/>
        </w:rPr>
        <w:t>Gateway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” </w:t>
      </w:r>
      <w:r w:rsidR="00276FDC" w:rsidRPr="007D023D">
        <w:rPr>
          <w:rFonts w:ascii="Verdana" w:hAnsi="Verdana"/>
          <w:iCs/>
          <w:sz w:val="22"/>
          <w:szCs w:val="22"/>
          <w:lang w:val="el-GR"/>
        </w:rPr>
        <w:t xml:space="preserve">στοχεύει 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στη μόχλευση επενδύσεων, συνολικού ύψους έως 300 δισ. ευρώ για την περίοδο 2021-2027, κινητοποιώντας τόσο τους αναπτυξιακούς μηχανισμούς της ΕΕ, όσο και τον ιδιωτικό τομέα, για την ανάπτυξη των παγκόσμιων υποδομών. </w:t>
      </w:r>
      <w:r w:rsidR="00025649" w:rsidRPr="007D023D">
        <w:rPr>
          <w:rFonts w:ascii="Verdana" w:hAnsi="Verdana"/>
          <w:iCs/>
          <w:sz w:val="22"/>
          <w:szCs w:val="22"/>
          <w:lang w:val="el-GR"/>
        </w:rPr>
        <w:t>Οι πέντε βασικοί πυλώνες της Στρατηγικής “</w:t>
      </w:r>
      <w:r w:rsidR="00025649" w:rsidRPr="007D023D">
        <w:rPr>
          <w:rFonts w:ascii="Verdana" w:hAnsi="Verdana"/>
          <w:iCs/>
          <w:sz w:val="22"/>
          <w:szCs w:val="22"/>
          <w:lang w:val="en-GB"/>
        </w:rPr>
        <w:t>Global</w:t>
      </w:r>
      <w:r w:rsidR="00025649" w:rsidRPr="007D023D">
        <w:rPr>
          <w:rFonts w:ascii="Verdana" w:hAnsi="Verdana"/>
          <w:iCs/>
          <w:sz w:val="22"/>
          <w:szCs w:val="22"/>
          <w:lang w:val="el-GR"/>
        </w:rPr>
        <w:t xml:space="preserve"> </w:t>
      </w:r>
      <w:r w:rsidR="00025649" w:rsidRPr="007D023D">
        <w:rPr>
          <w:rFonts w:ascii="Verdana" w:hAnsi="Verdana"/>
          <w:iCs/>
          <w:sz w:val="22"/>
          <w:szCs w:val="22"/>
          <w:lang w:val="en-GB"/>
        </w:rPr>
        <w:t>Gateway</w:t>
      </w:r>
      <w:r w:rsidR="00025649" w:rsidRPr="007D023D">
        <w:rPr>
          <w:rFonts w:ascii="Verdana" w:hAnsi="Verdana"/>
          <w:iCs/>
          <w:sz w:val="22"/>
          <w:szCs w:val="22"/>
          <w:lang w:val="el-GR"/>
        </w:rPr>
        <w:t xml:space="preserve">” είναι: η ψηφιακή μετάβαση, το κλίμα και η ενέργεια, οι μεταφορές, η υγεία, καθώς και η εκπαίδευση και η έρευνα. Γεωγραφικά, εστιάζει στις περιοχές της Αφρικής, των Δυτικών Βαλκανίων και χωρών Γειτονίας της ΕΕ, της Ασίας και Ειρηνικού, καθώς και της Λατινικής Αμερικής και Καραϊβικής. </w:t>
      </w:r>
    </w:p>
    <w:p w14:paraId="57A7F41B" w14:textId="77777777" w:rsidR="00AB60AE" w:rsidRDefault="00AB60AE" w:rsidP="003858CF">
      <w:pPr>
        <w:pStyle w:val="Default"/>
        <w:spacing w:line="276" w:lineRule="auto"/>
        <w:ind w:firstLine="720"/>
        <w:jc w:val="both"/>
        <w:rPr>
          <w:rFonts w:ascii="Verdana" w:hAnsi="Verdana"/>
          <w:iCs/>
          <w:sz w:val="22"/>
          <w:szCs w:val="22"/>
          <w:lang w:val="el-GR"/>
        </w:rPr>
      </w:pPr>
    </w:p>
    <w:p w14:paraId="557283DD" w14:textId="17F91682" w:rsidR="00944602" w:rsidRDefault="003858CF" w:rsidP="00AB60AE">
      <w:pPr>
        <w:pStyle w:val="Default"/>
        <w:spacing w:line="276" w:lineRule="auto"/>
        <w:jc w:val="both"/>
        <w:rPr>
          <w:rFonts w:ascii="Verdana" w:hAnsi="Verdana"/>
          <w:iCs/>
          <w:sz w:val="22"/>
          <w:szCs w:val="22"/>
          <w:lang w:val="el-GR"/>
        </w:rPr>
      </w:pPr>
      <w:r w:rsidRPr="003858CF">
        <w:rPr>
          <w:rFonts w:ascii="Verdana" w:hAnsi="Verdana"/>
          <w:iCs/>
          <w:sz w:val="22"/>
          <w:szCs w:val="22"/>
          <w:lang w:val="el-GR"/>
        </w:rPr>
        <w:t xml:space="preserve">Παρακαλούμε όπως συμπληρώσετε </w:t>
      </w:r>
      <w:hyperlink r:id="rId11" w:history="1">
        <w:r w:rsidRPr="003858CF">
          <w:rPr>
            <w:rStyle w:val="-"/>
            <w:rFonts w:ascii="Verdana" w:hAnsi="Verdana"/>
            <w:b/>
            <w:bCs/>
            <w:iCs/>
            <w:sz w:val="22"/>
            <w:szCs w:val="22"/>
            <w:lang w:val="el-GR"/>
          </w:rPr>
          <w:t>εδώ</w:t>
        </w:r>
      </w:hyperlink>
      <w:r>
        <w:rPr>
          <w:rFonts w:ascii="Verdana" w:hAnsi="Verdana"/>
          <w:b/>
          <w:bCs/>
          <w:iCs/>
          <w:sz w:val="22"/>
          <w:szCs w:val="22"/>
          <w:lang w:val="el-GR"/>
        </w:rPr>
        <w:t xml:space="preserve"> </w:t>
      </w:r>
      <w:r w:rsidRPr="003858CF">
        <w:rPr>
          <w:rFonts w:ascii="Verdana" w:hAnsi="Verdana"/>
          <w:iCs/>
          <w:sz w:val="22"/>
          <w:szCs w:val="22"/>
          <w:lang w:val="el-GR"/>
        </w:rPr>
        <w:t xml:space="preserve">τη φόρμα συμμετοχής, έως την </w:t>
      </w:r>
      <w:r w:rsidR="00AB60AE">
        <w:rPr>
          <w:rFonts w:ascii="Verdana" w:hAnsi="Verdana"/>
          <w:iCs/>
          <w:sz w:val="22"/>
          <w:szCs w:val="22"/>
          <w:lang w:val="el-GR"/>
        </w:rPr>
        <w:t>Δευτέρα</w:t>
      </w:r>
      <w:r w:rsidRPr="00944602">
        <w:rPr>
          <w:rFonts w:ascii="Verdana" w:hAnsi="Verdana"/>
          <w:bCs/>
          <w:iCs/>
          <w:sz w:val="22"/>
          <w:szCs w:val="22"/>
          <w:lang w:val="el-GR"/>
        </w:rPr>
        <w:t>,</w:t>
      </w:r>
      <w:r w:rsidR="00AB60AE">
        <w:rPr>
          <w:rFonts w:ascii="Verdana" w:hAnsi="Verdana"/>
          <w:bCs/>
          <w:iCs/>
          <w:sz w:val="22"/>
          <w:szCs w:val="22"/>
          <w:lang w:val="el-GR"/>
        </w:rPr>
        <w:t xml:space="preserve"> 23</w:t>
      </w:r>
      <w:r w:rsidRPr="00944602">
        <w:rPr>
          <w:rFonts w:ascii="Verdana" w:hAnsi="Verdana"/>
          <w:bCs/>
          <w:iCs/>
          <w:sz w:val="22"/>
          <w:szCs w:val="22"/>
          <w:lang w:val="el-GR"/>
        </w:rPr>
        <w:t xml:space="preserve"> Ιουνίου 2025.</w:t>
      </w:r>
      <w:r w:rsidRPr="003858CF">
        <w:rPr>
          <w:rFonts w:ascii="Verdana" w:hAnsi="Verdana"/>
          <w:iCs/>
          <w:sz w:val="22"/>
          <w:szCs w:val="22"/>
          <w:lang w:val="el-GR"/>
        </w:rPr>
        <w:t xml:space="preserve"> 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Σε συνέχεια της εγγραφής </w:t>
      </w:r>
      <w:r>
        <w:rPr>
          <w:rFonts w:ascii="Verdana" w:hAnsi="Verdana"/>
          <w:iCs/>
          <w:sz w:val="22"/>
          <w:szCs w:val="22"/>
          <w:lang w:val="el-GR"/>
        </w:rPr>
        <w:t>σας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, </w:t>
      </w:r>
      <w:r>
        <w:rPr>
          <w:rFonts w:ascii="Verdana" w:hAnsi="Verdana"/>
          <w:iCs/>
          <w:sz w:val="22"/>
          <w:szCs w:val="22"/>
          <w:lang w:val="el-GR"/>
        </w:rPr>
        <w:t>θα λάβετε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 τον σχετικό σύνδεσμο παρακολούθησης μέσω </w:t>
      </w:r>
      <w:r w:rsidR="00747E94">
        <w:rPr>
          <w:rFonts w:ascii="Verdana" w:hAnsi="Verdana"/>
          <w:iCs/>
          <w:sz w:val="22"/>
          <w:szCs w:val="22"/>
          <w:lang w:val="el-GR"/>
        </w:rPr>
        <w:t>ηλεκτρονικού ταχυδρομείου</w:t>
      </w:r>
      <w:r w:rsidRPr="007D023D">
        <w:rPr>
          <w:rFonts w:ascii="Verdana" w:hAnsi="Verdana"/>
          <w:iCs/>
          <w:sz w:val="22"/>
          <w:szCs w:val="22"/>
          <w:lang w:val="el-GR"/>
        </w:rPr>
        <w:t>.</w:t>
      </w:r>
      <w:r w:rsidR="00944602">
        <w:rPr>
          <w:rFonts w:ascii="Verdana" w:hAnsi="Verdana"/>
          <w:iCs/>
          <w:sz w:val="22"/>
          <w:szCs w:val="22"/>
          <w:lang w:val="el-GR"/>
        </w:rPr>
        <w:t xml:space="preserve"> </w:t>
      </w:r>
    </w:p>
    <w:p w14:paraId="2C2ED08F" w14:textId="77777777" w:rsidR="00944602" w:rsidRDefault="00944602" w:rsidP="003858CF">
      <w:pPr>
        <w:pStyle w:val="Default"/>
        <w:spacing w:line="276" w:lineRule="auto"/>
        <w:ind w:firstLine="720"/>
        <w:jc w:val="both"/>
        <w:rPr>
          <w:rFonts w:ascii="Verdana" w:hAnsi="Verdana"/>
          <w:iCs/>
          <w:sz w:val="22"/>
          <w:szCs w:val="22"/>
          <w:lang w:val="el-GR"/>
        </w:rPr>
      </w:pPr>
    </w:p>
    <w:p w14:paraId="4549E6E0" w14:textId="128FC634" w:rsidR="003858CF" w:rsidRPr="003858CF" w:rsidRDefault="003858CF" w:rsidP="00AB60AE">
      <w:pPr>
        <w:pStyle w:val="Default"/>
        <w:spacing w:line="276" w:lineRule="auto"/>
        <w:jc w:val="both"/>
        <w:rPr>
          <w:rFonts w:ascii="Verdana" w:hAnsi="Verdana"/>
          <w:iCs/>
          <w:sz w:val="22"/>
          <w:szCs w:val="22"/>
          <w:lang w:val="el-GR"/>
        </w:rPr>
      </w:pPr>
      <w:r>
        <w:rPr>
          <w:rFonts w:ascii="Verdana" w:hAnsi="Verdana"/>
          <w:iCs/>
          <w:sz w:val="22"/>
          <w:szCs w:val="22"/>
          <w:lang w:val="el-GR"/>
        </w:rPr>
        <w:t xml:space="preserve">Μπορείτε να δείτε </w:t>
      </w:r>
      <w:hyperlink r:id="rId12" w:history="1">
        <w:r w:rsidRPr="000C51A5">
          <w:rPr>
            <w:rStyle w:val="-"/>
            <w:rFonts w:ascii="Verdana" w:hAnsi="Verdana"/>
            <w:b/>
            <w:bCs/>
            <w:iCs/>
            <w:sz w:val="22"/>
            <w:szCs w:val="22"/>
            <w:lang w:val="el-GR"/>
          </w:rPr>
          <w:t>εδώ</w:t>
        </w:r>
      </w:hyperlink>
      <w:r w:rsidRPr="004C61CE">
        <w:rPr>
          <w:rFonts w:ascii="Verdana" w:hAnsi="Verdana"/>
          <w:b/>
          <w:bCs/>
          <w:iCs/>
          <w:sz w:val="22"/>
          <w:szCs w:val="22"/>
          <w:lang w:val="el-GR"/>
        </w:rPr>
        <w:t xml:space="preserve"> </w:t>
      </w:r>
      <w:r w:rsidRPr="007D023D">
        <w:rPr>
          <w:rFonts w:ascii="Verdana" w:hAnsi="Verdana"/>
          <w:iCs/>
          <w:sz w:val="22"/>
          <w:szCs w:val="22"/>
          <w:lang w:val="el-GR"/>
        </w:rPr>
        <w:t xml:space="preserve">το </w:t>
      </w:r>
      <w:r w:rsidR="00944602">
        <w:rPr>
          <w:rFonts w:ascii="Verdana" w:hAnsi="Verdana"/>
          <w:iCs/>
          <w:sz w:val="22"/>
          <w:szCs w:val="22"/>
          <w:lang w:val="el-GR"/>
        </w:rPr>
        <w:t xml:space="preserve">σχετικό </w:t>
      </w:r>
      <w:r w:rsidRPr="007D023D">
        <w:rPr>
          <w:rFonts w:ascii="Verdana" w:hAnsi="Verdana"/>
          <w:iCs/>
          <w:sz w:val="22"/>
          <w:szCs w:val="22"/>
          <w:lang w:val="el-GR"/>
        </w:rPr>
        <w:t>πρόγραμμα.</w:t>
      </w:r>
      <w:r w:rsidR="00AB60AE">
        <w:rPr>
          <w:rFonts w:ascii="Verdana" w:hAnsi="Verdana"/>
          <w:iCs/>
          <w:sz w:val="22"/>
          <w:szCs w:val="22"/>
          <w:lang w:val="el-GR"/>
        </w:rPr>
        <w:t xml:space="preserve"> Γ</w:t>
      </w:r>
      <w:r w:rsidR="00AB60AE" w:rsidRPr="003858CF">
        <w:rPr>
          <w:rFonts w:ascii="Verdana" w:hAnsi="Verdana"/>
          <w:iCs/>
          <w:sz w:val="22"/>
          <w:szCs w:val="22"/>
          <w:lang w:val="el-GR"/>
        </w:rPr>
        <w:t xml:space="preserve">λώσσα εργασίας θα είναι η </w:t>
      </w:r>
      <w:r w:rsidR="00AB60AE">
        <w:rPr>
          <w:rFonts w:ascii="Verdana" w:hAnsi="Verdana"/>
          <w:iCs/>
          <w:sz w:val="22"/>
          <w:szCs w:val="22"/>
          <w:lang w:val="el-GR"/>
        </w:rPr>
        <w:t>α</w:t>
      </w:r>
      <w:r w:rsidR="00AB60AE" w:rsidRPr="003858CF">
        <w:rPr>
          <w:rFonts w:ascii="Verdana" w:hAnsi="Verdana"/>
          <w:iCs/>
          <w:sz w:val="22"/>
          <w:szCs w:val="22"/>
          <w:lang w:val="el-GR"/>
        </w:rPr>
        <w:t>γγλική.</w:t>
      </w:r>
    </w:p>
    <w:p w14:paraId="3F2AF23F" w14:textId="77777777" w:rsidR="003858CF" w:rsidRPr="003858CF" w:rsidRDefault="003858CF" w:rsidP="003858CF">
      <w:pPr>
        <w:pStyle w:val="Default"/>
        <w:spacing w:line="276" w:lineRule="auto"/>
        <w:ind w:firstLine="720"/>
        <w:jc w:val="both"/>
        <w:rPr>
          <w:rFonts w:ascii="Verdana" w:hAnsi="Verdana"/>
          <w:iCs/>
          <w:sz w:val="22"/>
          <w:szCs w:val="22"/>
          <w:lang w:val="el-GR"/>
        </w:rPr>
      </w:pPr>
      <w:r w:rsidRPr="003858CF">
        <w:rPr>
          <w:rFonts w:ascii="Verdana" w:hAnsi="Verdana"/>
          <w:iCs/>
          <w:sz w:val="22"/>
          <w:szCs w:val="22"/>
          <w:lang w:val="el-GR"/>
        </w:rPr>
        <w:t xml:space="preserve"> </w:t>
      </w:r>
    </w:p>
    <w:p w14:paraId="6E52EED1" w14:textId="31FB2EFF" w:rsidR="003858CF" w:rsidRPr="003858CF" w:rsidRDefault="003858CF" w:rsidP="00AB60AE">
      <w:pPr>
        <w:pStyle w:val="Default"/>
        <w:spacing w:line="276" w:lineRule="auto"/>
        <w:jc w:val="both"/>
        <w:rPr>
          <w:rFonts w:ascii="Verdana" w:hAnsi="Verdana"/>
          <w:iCs/>
          <w:sz w:val="22"/>
          <w:szCs w:val="22"/>
          <w:lang w:val="el-GR"/>
        </w:rPr>
      </w:pPr>
      <w:r w:rsidRPr="003858CF">
        <w:rPr>
          <w:rFonts w:ascii="Verdana" w:hAnsi="Verdana"/>
          <w:iCs/>
          <w:sz w:val="22"/>
          <w:szCs w:val="22"/>
          <w:lang w:val="el-GR"/>
        </w:rPr>
        <w:t xml:space="preserve">Για περισσότερες πληροφορίες μπορείτε να επικοινωνήσετε με το ΕΒΕΑ (Τμήμα Διεθνών Σχέσεων, Τ: 210 3382466, 210 3382252, Ε: </w:t>
      </w:r>
      <w:hyperlink r:id="rId13" w:history="1">
        <w:r w:rsidRPr="00065F4B">
          <w:rPr>
            <w:rStyle w:val="-"/>
            <w:rFonts w:ascii="Verdana" w:hAnsi="Verdana"/>
            <w:iCs/>
            <w:sz w:val="22"/>
            <w:szCs w:val="22"/>
            <w:lang w:val="el-GR"/>
          </w:rPr>
          <w:t>excom@acci.gr</w:t>
        </w:r>
      </w:hyperlink>
      <w:r w:rsidRPr="003858CF">
        <w:rPr>
          <w:rFonts w:ascii="Verdana" w:hAnsi="Verdana"/>
          <w:iCs/>
          <w:sz w:val="22"/>
          <w:szCs w:val="22"/>
          <w:lang w:val="el-GR"/>
        </w:rPr>
        <w:t>).</w:t>
      </w:r>
    </w:p>
    <w:p w14:paraId="32F137A6" w14:textId="77777777" w:rsidR="003858CF" w:rsidRPr="003858CF" w:rsidRDefault="003858CF" w:rsidP="003858CF">
      <w:pPr>
        <w:pStyle w:val="Default"/>
        <w:spacing w:line="276" w:lineRule="auto"/>
        <w:ind w:firstLine="720"/>
        <w:jc w:val="both"/>
        <w:rPr>
          <w:rFonts w:ascii="Verdana" w:hAnsi="Verdana"/>
          <w:iCs/>
          <w:sz w:val="22"/>
          <w:szCs w:val="22"/>
          <w:lang w:val="el-GR"/>
        </w:rPr>
      </w:pPr>
    </w:p>
    <w:p w14:paraId="64212A41" w14:textId="77777777" w:rsidR="00950771" w:rsidRPr="003858CF" w:rsidRDefault="00950771" w:rsidP="00AC1328">
      <w:pPr>
        <w:pStyle w:val="Default"/>
        <w:spacing w:line="276" w:lineRule="auto"/>
        <w:ind w:firstLine="720"/>
        <w:jc w:val="both"/>
        <w:rPr>
          <w:rFonts w:ascii="Verdana" w:hAnsi="Verdana"/>
          <w:iCs/>
          <w:sz w:val="22"/>
          <w:szCs w:val="22"/>
          <w:lang w:val="el-GR"/>
        </w:rPr>
      </w:pPr>
    </w:p>
    <w:p w14:paraId="113552FB" w14:textId="77777777" w:rsidR="00BF6C53" w:rsidRPr="007D023D" w:rsidRDefault="00BF6C53" w:rsidP="00BF6C53">
      <w:pPr>
        <w:rPr>
          <w:rFonts w:ascii="Verdana" w:hAnsi="Verdana" w:cs="Arial"/>
          <w:sz w:val="22"/>
          <w:szCs w:val="22"/>
        </w:rPr>
      </w:pPr>
    </w:p>
    <w:sectPr w:rsidR="00BF6C53" w:rsidRPr="007D023D" w:rsidSect="00EB5500">
      <w:footerReference w:type="default" r:id="rId14"/>
      <w:footerReference w:type="first" r:id="rId15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1D5B" w14:textId="77777777" w:rsidR="00F84ECB" w:rsidRDefault="00F84ECB">
      <w:r>
        <w:separator/>
      </w:r>
    </w:p>
  </w:endnote>
  <w:endnote w:type="continuationSeparator" w:id="0">
    <w:p w14:paraId="7FD124A0" w14:textId="77777777" w:rsidR="00F84ECB" w:rsidRDefault="00F8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218" w14:textId="7F2A7184" w:rsidR="0075380E" w:rsidRDefault="0075380E">
    <w:pPr>
      <w:pStyle w:val="a7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8863" w14:textId="4051049A" w:rsidR="0075380E" w:rsidRPr="00AC1328" w:rsidRDefault="0075380E" w:rsidP="00AC132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0D0A" w14:textId="77777777" w:rsidR="00F84ECB" w:rsidRDefault="00F84ECB">
      <w:r>
        <w:separator/>
      </w:r>
    </w:p>
  </w:footnote>
  <w:footnote w:type="continuationSeparator" w:id="0">
    <w:p w14:paraId="37C99CDB" w14:textId="77777777" w:rsidR="00F84ECB" w:rsidRDefault="00F8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BEE1A6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A1E07"/>
    <w:multiLevelType w:val="hybridMultilevel"/>
    <w:tmpl w:val="EEBAE9C0"/>
    <w:lvl w:ilvl="0" w:tplc="01F0A89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1133"/>
    <w:multiLevelType w:val="hybridMultilevel"/>
    <w:tmpl w:val="A670AA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90F62"/>
    <w:multiLevelType w:val="singleLevel"/>
    <w:tmpl w:val="3502E25E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4" w15:restartNumberingAfterBreak="0">
    <w:nsid w:val="15CC5DC6"/>
    <w:multiLevelType w:val="hybridMultilevel"/>
    <w:tmpl w:val="4586B88C"/>
    <w:lvl w:ilvl="0" w:tplc="C13E01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7C2"/>
    <w:multiLevelType w:val="hybridMultilevel"/>
    <w:tmpl w:val="DB444B10"/>
    <w:lvl w:ilvl="0" w:tplc="F0DCBE9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F5E"/>
    <w:multiLevelType w:val="hybridMultilevel"/>
    <w:tmpl w:val="E6EEBAEA"/>
    <w:lvl w:ilvl="0" w:tplc="E9B8D89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14292"/>
    <w:multiLevelType w:val="hybridMultilevel"/>
    <w:tmpl w:val="04CC54D0"/>
    <w:lvl w:ilvl="0" w:tplc="550E956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46EE9"/>
    <w:multiLevelType w:val="hybridMultilevel"/>
    <w:tmpl w:val="46B277B0"/>
    <w:lvl w:ilvl="0" w:tplc="12FC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70626"/>
    <w:multiLevelType w:val="hybridMultilevel"/>
    <w:tmpl w:val="0AAE045E"/>
    <w:lvl w:ilvl="0" w:tplc="C6E826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3022"/>
    <w:multiLevelType w:val="hybridMultilevel"/>
    <w:tmpl w:val="958EF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12BF1"/>
    <w:multiLevelType w:val="hybridMultilevel"/>
    <w:tmpl w:val="0ACEE41E"/>
    <w:lvl w:ilvl="0" w:tplc="9822EE8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341AF"/>
    <w:multiLevelType w:val="hybridMultilevel"/>
    <w:tmpl w:val="9C889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42C5B"/>
    <w:multiLevelType w:val="hybridMultilevel"/>
    <w:tmpl w:val="3BF6BF26"/>
    <w:lvl w:ilvl="0" w:tplc="AADE94E8">
      <w:start w:val="1"/>
      <w:numFmt w:val="bullet"/>
      <w:lvlText w:val=""/>
      <w:lvlJc w:val="left"/>
      <w:pPr>
        <w:tabs>
          <w:tab w:val="num" w:pos="430"/>
        </w:tabs>
        <w:ind w:left="430" w:hanging="34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5F03"/>
    <w:multiLevelType w:val="hybridMultilevel"/>
    <w:tmpl w:val="D1AA1FBA"/>
    <w:lvl w:ilvl="0" w:tplc="E5DA66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66B81"/>
    <w:multiLevelType w:val="hybridMultilevel"/>
    <w:tmpl w:val="4860E1AE"/>
    <w:lvl w:ilvl="0" w:tplc="BBD6970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C5263"/>
    <w:multiLevelType w:val="hybridMultilevel"/>
    <w:tmpl w:val="66C29B6C"/>
    <w:lvl w:ilvl="0" w:tplc="19AE9F64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44416394">
    <w:abstractNumId w:val="0"/>
  </w:num>
  <w:num w:numId="2" w16cid:durableId="371393365">
    <w:abstractNumId w:val="3"/>
  </w:num>
  <w:num w:numId="3" w16cid:durableId="2033456986">
    <w:abstractNumId w:val="16"/>
  </w:num>
  <w:num w:numId="4" w16cid:durableId="1950693776">
    <w:abstractNumId w:val="12"/>
  </w:num>
  <w:num w:numId="5" w16cid:durableId="1545093464">
    <w:abstractNumId w:val="4"/>
  </w:num>
  <w:num w:numId="6" w16cid:durableId="424570938">
    <w:abstractNumId w:val="13"/>
  </w:num>
  <w:num w:numId="7" w16cid:durableId="1128820978">
    <w:abstractNumId w:val="8"/>
  </w:num>
  <w:num w:numId="8" w16cid:durableId="1819691682">
    <w:abstractNumId w:val="1"/>
  </w:num>
  <w:num w:numId="9" w16cid:durableId="1868062106">
    <w:abstractNumId w:val="14"/>
  </w:num>
  <w:num w:numId="10" w16cid:durableId="1724982962">
    <w:abstractNumId w:val="11"/>
  </w:num>
  <w:num w:numId="11" w16cid:durableId="863372679">
    <w:abstractNumId w:val="15"/>
  </w:num>
  <w:num w:numId="12" w16cid:durableId="541600240">
    <w:abstractNumId w:val="10"/>
  </w:num>
  <w:num w:numId="13" w16cid:durableId="1079865581">
    <w:abstractNumId w:val="6"/>
  </w:num>
  <w:num w:numId="14" w16cid:durableId="886456805">
    <w:abstractNumId w:val="7"/>
  </w:num>
  <w:num w:numId="15" w16cid:durableId="1066535298">
    <w:abstractNumId w:val="5"/>
  </w:num>
  <w:num w:numId="16" w16cid:durableId="1791893550">
    <w:abstractNumId w:val="2"/>
  </w:num>
  <w:num w:numId="17" w16cid:durableId="15576636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2"/>
    <w:rsid w:val="00010103"/>
    <w:rsid w:val="00014938"/>
    <w:rsid w:val="00016CEB"/>
    <w:rsid w:val="00021913"/>
    <w:rsid w:val="0002427B"/>
    <w:rsid w:val="00025649"/>
    <w:rsid w:val="000271F7"/>
    <w:rsid w:val="00027505"/>
    <w:rsid w:val="000278E2"/>
    <w:rsid w:val="00030465"/>
    <w:rsid w:val="00031AF0"/>
    <w:rsid w:val="0003240B"/>
    <w:rsid w:val="000329C8"/>
    <w:rsid w:val="00033BF8"/>
    <w:rsid w:val="00033EA7"/>
    <w:rsid w:val="0003442C"/>
    <w:rsid w:val="00034CEA"/>
    <w:rsid w:val="0003533A"/>
    <w:rsid w:val="000365CE"/>
    <w:rsid w:val="00041EEE"/>
    <w:rsid w:val="00042503"/>
    <w:rsid w:val="000430A1"/>
    <w:rsid w:val="0004660E"/>
    <w:rsid w:val="0004729F"/>
    <w:rsid w:val="0005394C"/>
    <w:rsid w:val="00053D69"/>
    <w:rsid w:val="000552C6"/>
    <w:rsid w:val="000579B0"/>
    <w:rsid w:val="000625E1"/>
    <w:rsid w:val="00065F54"/>
    <w:rsid w:val="00067E80"/>
    <w:rsid w:val="00067E9D"/>
    <w:rsid w:val="00070033"/>
    <w:rsid w:val="000704A3"/>
    <w:rsid w:val="00072DAB"/>
    <w:rsid w:val="0007366A"/>
    <w:rsid w:val="00073E96"/>
    <w:rsid w:val="00074806"/>
    <w:rsid w:val="0008005E"/>
    <w:rsid w:val="000811FB"/>
    <w:rsid w:val="0008167D"/>
    <w:rsid w:val="00082578"/>
    <w:rsid w:val="00083FE3"/>
    <w:rsid w:val="00085CD2"/>
    <w:rsid w:val="00086E2C"/>
    <w:rsid w:val="00087B66"/>
    <w:rsid w:val="00091E79"/>
    <w:rsid w:val="000A2238"/>
    <w:rsid w:val="000A69BD"/>
    <w:rsid w:val="000B11C0"/>
    <w:rsid w:val="000B3612"/>
    <w:rsid w:val="000B4719"/>
    <w:rsid w:val="000B52E8"/>
    <w:rsid w:val="000B7464"/>
    <w:rsid w:val="000C2260"/>
    <w:rsid w:val="000C370E"/>
    <w:rsid w:val="000C3E07"/>
    <w:rsid w:val="000C51A5"/>
    <w:rsid w:val="000C6D97"/>
    <w:rsid w:val="000C7BB6"/>
    <w:rsid w:val="000D16AC"/>
    <w:rsid w:val="000D206A"/>
    <w:rsid w:val="000D613C"/>
    <w:rsid w:val="000D7934"/>
    <w:rsid w:val="000E0ED1"/>
    <w:rsid w:val="000E2472"/>
    <w:rsid w:val="000F1EE9"/>
    <w:rsid w:val="000F254B"/>
    <w:rsid w:val="000F3C7D"/>
    <w:rsid w:val="000F3CC9"/>
    <w:rsid w:val="000F45D6"/>
    <w:rsid w:val="000F4F0B"/>
    <w:rsid w:val="000F6021"/>
    <w:rsid w:val="000F750E"/>
    <w:rsid w:val="000F78B2"/>
    <w:rsid w:val="00100EDC"/>
    <w:rsid w:val="001014FD"/>
    <w:rsid w:val="0010304F"/>
    <w:rsid w:val="00103BC4"/>
    <w:rsid w:val="00103DBA"/>
    <w:rsid w:val="00105F1E"/>
    <w:rsid w:val="00106882"/>
    <w:rsid w:val="0010725D"/>
    <w:rsid w:val="00107977"/>
    <w:rsid w:val="001133C8"/>
    <w:rsid w:val="00117943"/>
    <w:rsid w:val="0012068B"/>
    <w:rsid w:val="0012184D"/>
    <w:rsid w:val="00121DC5"/>
    <w:rsid w:val="00123DC1"/>
    <w:rsid w:val="001243C2"/>
    <w:rsid w:val="0012472D"/>
    <w:rsid w:val="00124E37"/>
    <w:rsid w:val="00130138"/>
    <w:rsid w:val="001323CB"/>
    <w:rsid w:val="00132408"/>
    <w:rsid w:val="00132461"/>
    <w:rsid w:val="001348EB"/>
    <w:rsid w:val="00137D5C"/>
    <w:rsid w:val="00137FE1"/>
    <w:rsid w:val="00142A32"/>
    <w:rsid w:val="001436CE"/>
    <w:rsid w:val="00146DE7"/>
    <w:rsid w:val="00151078"/>
    <w:rsid w:val="001512E6"/>
    <w:rsid w:val="00151F08"/>
    <w:rsid w:val="001524BD"/>
    <w:rsid w:val="00152BD8"/>
    <w:rsid w:val="00152C61"/>
    <w:rsid w:val="001537B2"/>
    <w:rsid w:val="00154835"/>
    <w:rsid w:val="00155A3C"/>
    <w:rsid w:val="00156E22"/>
    <w:rsid w:val="00157E86"/>
    <w:rsid w:val="00161EB9"/>
    <w:rsid w:val="0016379F"/>
    <w:rsid w:val="00164C5E"/>
    <w:rsid w:val="001736E0"/>
    <w:rsid w:val="00175A73"/>
    <w:rsid w:val="00175FD1"/>
    <w:rsid w:val="0017745B"/>
    <w:rsid w:val="00177797"/>
    <w:rsid w:val="00177D56"/>
    <w:rsid w:val="001801C1"/>
    <w:rsid w:val="001826B0"/>
    <w:rsid w:val="0018289D"/>
    <w:rsid w:val="00183863"/>
    <w:rsid w:val="00184B49"/>
    <w:rsid w:val="001860E3"/>
    <w:rsid w:val="00187AAA"/>
    <w:rsid w:val="00191093"/>
    <w:rsid w:val="00191A3E"/>
    <w:rsid w:val="001929E7"/>
    <w:rsid w:val="0019338C"/>
    <w:rsid w:val="001958C4"/>
    <w:rsid w:val="00196B5E"/>
    <w:rsid w:val="00197628"/>
    <w:rsid w:val="001A044C"/>
    <w:rsid w:val="001A0805"/>
    <w:rsid w:val="001A2833"/>
    <w:rsid w:val="001A2D74"/>
    <w:rsid w:val="001A3AB0"/>
    <w:rsid w:val="001A4F6E"/>
    <w:rsid w:val="001A5C69"/>
    <w:rsid w:val="001A732B"/>
    <w:rsid w:val="001B11D0"/>
    <w:rsid w:val="001B1C3D"/>
    <w:rsid w:val="001B3599"/>
    <w:rsid w:val="001B662E"/>
    <w:rsid w:val="001B74AA"/>
    <w:rsid w:val="001B7993"/>
    <w:rsid w:val="001C06E4"/>
    <w:rsid w:val="001C17C0"/>
    <w:rsid w:val="001C247C"/>
    <w:rsid w:val="001C33F7"/>
    <w:rsid w:val="001C39B9"/>
    <w:rsid w:val="001C4B5E"/>
    <w:rsid w:val="001C6B17"/>
    <w:rsid w:val="001D0228"/>
    <w:rsid w:val="001D29EF"/>
    <w:rsid w:val="001D60E6"/>
    <w:rsid w:val="001D7F25"/>
    <w:rsid w:val="001D7FD6"/>
    <w:rsid w:val="001E0590"/>
    <w:rsid w:val="001E0D5D"/>
    <w:rsid w:val="001E1A0D"/>
    <w:rsid w:val="001E2127"/>
    <w:rsid w:val="001E2A3B"/>
    <w:rsid w:val="001E2F59"/>
    <w:rsid w:val="001E4ECB"/>
    <w:rsid w:val="001E53D3"/>
    <w:rsid w:val="001E75D3"/>
    <w:rsid w:val="001E7FD0"/>
    <w:rsid w:val="001F0660"/>
    <w:rsid w:val="001F12ED"/>
    <w:rsid w:val="001F21A2"/>
    <w:rsid w:val="001F2677"/>
    <w:rsid w:val="001F4C43"/>
    <w:rsid w:val="001F5564"/>
    <w:rsid w:val="0020047C"/>
    <w:rsid w:val="00200F36"/>
    <w:rsid w:val="002036C8"/>
    <w:rsid w:val="00207641"/>
    <w:rsid w:val="00211141"/>
    <w:rsid w:val="00211E87"/>
    <w:rsid w:val="00212665"/>
    <w:rsid w:val="002149EF"/>
    <w:rsid w:val="00217CEF"/>
    <w:rsid w:val="00220C06"/>
    <w:rsid w:val="00223904"/>
    <w:rsid w:val="00225EB7"/>
    <w:rsid w:val="00231A61"/>
    <w:rsid w:val="002341EE"/>
    <w:rsid w:val="00234405"/>
    <w:rsid w:val="00234E40"/>
    <w:rsid w:val="00235A12"/>
    <w:rsid w:val="00235A2E"/>
    <w:rsid w:val="00236485"/>
    <w:rsid w:val="00236D8F"/>
    <w:rsid w:val="00236F0E"/>
    <w:rsid w:val="00237995"/>
    <w:rsid w:val="00244526"/>
    <w:rsid w:val="0024636B"/>
    <w:rsid w:val="00246A11"/>
    <w:rsid w:val="00251B67"/>
    <w:rsid w:val="0025234A"/>
    <w:rsid w:val="002524E4"/>
    <w:rsid w:val="002535F4"/>
    <w:rsid w:val="00253FF9"/>
    <w:rsid w:val="002606CB"/>
    <w:rsid w:val="002613F8"/>
    <w:rsid w:val="00263A33"/>
    <w:rsid w:val="002645CB"/>
    <w:rsid w:val="00264AF9"/>
    <w:rsid w:val="002650F2"/>
    <w:rsid w:val="00270AFD"/>
    <w:rsid w:val="00271EE4"/>
    <w:rsid w:val="00273C80"/>
    <w:rsid w:val="00274551"/>
    <w:rsid w:val="00276D69"/>
    <w:rsid w:val="00276FDC"/>
    <w:rsid w:val="00280B54"/>
    <w:rsid w:val="00282637"/>
    <w:rsid w:val="002826BA"/>
    <w:rsid w:val="00282B83"/>
    <w:rsid w:val="00285F72"/>
    <w:rsid w:val="002863CC"/>
    <w:rsid w:val="00293418"/>
    <w:rsid w:val="00295CC8"/>
    <w:rsid w:val="002A1B57"/>
    <w:rsid w:val="002A6851"/>
    <w:rsid w:val="002B1335"/>
    <w:rsid w:val="002B3A31"/>
    <w:rsid w:val="002B45A0"/>
    <w:rsid w:val="002B6C6A"/>
    <w:rsid w:val="002C0766"/>
    <w:rsid w:val="002C0DC7"/>
    <w:rsid w:val="002D090E"/>
    <w:rsid w:val="002D0941"/>
    <w:rsid w:val="002D1544"/>
    <w:rsid w:val="002D1885"/>
    <w:rsid w:val="002D4295"/>
    <w:rsid w:val="002D46C0"/>
    <w:rsid w:val="002D6A89"/>
    <w:rsid w:val="002D6A8D"/>
    <w:rsid w:val="002E084F"/>
    <w:rsid w:val="002F4DF0"/>
    <w:rsid w:val="002F4F4D"/>
    <w:rsid w:val="002F6389"/>
    <w:rsid w:val="002F704E"/>
    <w:rsid w:val="002F7AD5"/>
    <w:rsid w:val="00300D86"/>
    <w:rsid w:val="00305E08"/>
    <w:rsid w:val="0030664E"/>
    <w:rsid w:val="00310749"/>
    <w:rsid w:val="0031240A"/>
    <w:rsid w:val="00312D6E"/>
    <w:rsid w:val="00313057"/>
    <w:rsid w:val="00314362"/>
    <w:rsid w:val="003153DF"/>
    <w:rsid w:val="00316D24"/>
    <w:rsid w:val="003177EC"/>
    <w:rsid w:val="003200DA"/>
    <w:rsid w:val="00321446"/>
    <w:rsid w:val="00322670"/>
    <w:rsid w:val="00325A94"/>
    <w:rsid w:val="00327F7B"/>
    <w:rsid w:val="00331D66"/>
    <w:rsid w:val="00332C91"/>
    <w:rsid w:val="0033347D"/>
    <w:rsid w:val="00335056"/>
    <w:rsid w:val="00336528"/>
    <w:rsid w:val="003376E6"/>
    <w:rsid w:val="003431CC"/>
    <w:rsid w:val="00343588"/>
    <w:rsid w:val="00344DE2"/>
    <w:rsid w:val="003512F3"/>
    <w:rsid w:val="003516DB"/>
    <w:rsid w:val="003528B1"/>
    <w:rsid w:val="00352F54"/>
    <w:rsid w:val="00357841"/>
    <w:rsid w:val="0036085E"/>
    <w:rsid w:val="00362BA6"/>
    <w:rsid w:val="00362E51"/>
    <w:rsid w:val="00363477"/>
    <w:rsid w:val="00363CD0"/>
    <w:rsid w:val="0036402A"/>
    <w:rsid w:val="00365214"/>
    <w:rsid w:val="0036540F"/>
    <w:rsid w:val="0037031E"/>
    <w:rsid w:val="00371B69"/>
    <w:rsid w:val="00371EAE"/>
    <w:rsid w:val="00372C1E"/>
    <w:rsid w:val="00372EEE"/>
    <w:rsid w:val="00374642"/>
    <w:rsid w:val="00375ED8"/>
    <w:rsid w:val="00380FD3"/>
    <w:rsid w:val="003858CF"/>
    <w:rsid w:val="003860C2"/>
    <w:rsid w:val="00386908"/>
    <w:rsid w:val="0039008B"/>
    <w:rsid w:val="00395AC7"/>
    <w:rsid w:val="00397B66"/>
    <w:rsid w:val="003A0579"/>
    <w:rsid w:val="003A314E"/>
    <w:rsid w:val="003A3EC3"/>
    <w:rsid w:val="003A3F4C"/>
    <w:rsid w:val="003A40BC"/>
    <w:rsid w:val="003A50ED"/>
    <w:rsid w:val="003A6327"/>
    <w:rsid w:val="003B3582"/>
    <w:rsid w:val="003B4BFD"/>
    <w:rsid w:val="003B5EDE"/>
    <w:rsid w:val="003B6789"/>
    <w:rsid w:val="003B6C8E"/>
    <w:rsid w:val="003B7590"/>
    <w:rsid w:val="003C04CC"/>
    <w:rsid w:val="003C2F38"/>
    <w:rsid w:val="003C4CB8"/>
    <w:rsid w:val="003D1B3F"/>
    <w:rsid w:val="003D2CF4"/>
    <w:rsid w:val="003D2E87"/>
    <w:rsid w:val="003D3D95"/>
    <w:rsid w:val="003D3EB3"/>
    <w:rsid w:val="003D5BBF"/>
    <w:rsid w:val="003D5F08"/>
    <w:rsid w:val="003D6422"/>
    <w:rsid w:val="003D7AF3"/>
    <w:rsid w:val="003E0661"/>
    <w:rsid w:val="003E4213"/>
    <w:rsid w:val="003E530A"/>
    <w:rsid w:val="003E53A3"/>
    <w:rsid w:val="003E5C90"/>
    <w:rsid w:val="003E65A3"/>
    <w:rsid w:val="003E6867"/>
    <w:rsid w:val="003F42E2"/>
    <w:rsid w:val="003F57BC"/>
    <w:rsid w:val="003F59E6"/>
    <w:rsid w:val="003F681A"/>
    <w:rsid w:val="0040159C"/>
    <w:rsid w:val="00402E8D"/>
    <w:rsid w:val="00405B52"/>
    <w:rsid w:val="00405FF5"/>
    <w:rsid w:val="00406506"/>
    <w:rsid w:val="00406919"/>
    <w:rsid w:val="004141F4"/>
    <w:rsid w:val="00414AD4"/>
    <w:rsid w:val="00416FFF"/>
    <w:rsid w:val="00420A0D"/>
    <w:rsid w:val="004226D3"/>
    <w:rsid w:val="004240E5"/>
    <w:rsid w:val="00424B39"/>
    <w:rsid w:val="00425B33"/>
    <w:rsid w:val="00426079"/>
    <w:rsid w:val="0042652F"/>
    <w:rsid w:val="00427F6D"/>
    <w:rsid w:val="00432C44"/>
    <w:rsid w:val="00434108"/>
    <w:rsid w:val="00434A8A"/>
    <w:rsid w:val="004424C1"/>
    <w:rsid w:val="004428F9"/>
    <w:rsid w:val="0044752D"/>
    <w:rsid w:val="00447C9E"/>
    <w:rsid w:val="00447D25"/>
    <w:rsid w:val="00450A7A"/>
    <w:rsid w:val="00451833"/>
    <w:rsid w:val="00451C13"/>
    <w:rsid w:val="00452E63"/>
    <w:rsid w:val="00455830"/>
    <w:rsid w:val="00456E77"/>
    <w:rsid w:val="004577D3"/>
    <w:rsid w:val="00466052"/>
    <w:rsid w:val="0047031E"/>
    <w:rsid w:val="00470895"/>
    <w:rsid w:val="00471B02"/>
    <w:rsid w:val="0047314C"/>
    <w:rsid w:val="0047332D"/>
    <w:rsid w:val="00473848"/>
    <w:rsid w:val="004768BF"/>
    <w:rsid w:val="00480906"/>
    <w:rsid w:val="00482892"/>
    <w:rsid w:val="00486266"/>
    <w:rsid w:val="004876FE"/>
    <w:rsid w:val="00492FA9"/>
    <w:rsid w:val="004973DD"/>
    <w:rsid w:val="004A0759"/>
    <w:rsid w:val="004A102F"/>
    <w:rsid w:val="004A363A"/>
    <w:rsid w:val="004B0E05"/>
    <w:rsid w:val="004B1E8C"/>
    <w:rsid w:val="004B2B5F"/>
    <w:rsid w:val="004B4DC0"/>
    <w:rsid w:val="004B4EEE"/>
    <w:rsid w:val="004B570E"/>
    <w:rsid w:val="004B5F02"/>
    <w:rsid w:val="004B75BA"/>
    <w:rsid w:val="004B7E5A"/>
    <w:rsid w:val="004C1DC8"/>
    <w:rsid w:val="004C3A83"/>
    <w:rsid w:val="004C5BB2"/>
    <w:rsid w:val="004C6008"/>
    <w:rsid w:val="004C61CE"/>
    <w:rsid w:val="004C6717"/>
    <w:rsid w:val="004C6F07"/>
    <w:rsid w:val="004C7B95"/>
    <w:rsid w:val="004C7E57"/>
    <w:rsid w:val="004D4547"/>
    <w:rsid w:val="004D4A3B"/>
    <w:rsid w:val="004D607A"/>
    <w:rsid w:val="004E05FE"/>
    <w:rsid w:val="004E2411"/>
    <w:rsid w:val="004E2AD4"/>
    <w:rsid w:val="004E2DE9"/>
    <w:rsid w:val="004E583F"/>
    <w:rsid w:val="004E5ED3"/>
    <w:rsid w:val="004E693B"/>
    <w:rsid w:val="004E6C67"/>
    <w:rsid w:val="004F2A77"/>
    <w:rsid w:val="004F2B6D"/>
    <w:rsid w:val="004F46F1"/>
    <w:rsid w:val="004F6105"/>
    <w:rsid w:val="00503298"/>
    <w:rsid w:val="0051068B"/>
    <w:rsid w:val="00510F75"/>
    <w:rsid w:val="00511568"/>
    <w:rsid w:val="00511701"/>
    <w:rsid w:val="00511721"/>
    <w:rsid w:val="00511EF6"/>
    <w:rsid w:val="005143BF"/>
    <w:rsid w:val="00515768"/>
    <w:rsid w:val="0051614F"/>
    <w:rsid w:val="005206BE"/>
    <w:rsid w:val="00521128"/>
    <w:rsid w:val="0052208D"/>
    <w:rsid w:val="0052288F"/>
    <w:rsid w:val="00523EF4"/>
    <w:rsid w:val="005247E2"/>
    <w:rsid w:val="00525B4B"/>
    <w:rsid w:val="005265EA"/>
    <w:rsid w:val="0052724C"/>
    <w:rsid w:val="0052724E"/>
    <w:rsid w:val="00527A7C"/>
    <w:rsid w:val="00530219"/>
    <w:rsid w:val="00530FDB"/>
    <w:rsid w:val="00534062"/>
    <w:rsid w:val="0053436A"/>
    <w:rsid w:val="00534DB6"/>
    <w:rsid w:val="0053627B"/>
    <w:rsid w:val="00537B6E"/>
    <w:rsid w:val="00541132"/>
    <w:rsid w:val="0054321A"/>
    <w:rsid w:val="00543E0B"/>
    <w:rsid w:val="005464E1"/>
    <w:rsid w:val="00546962"/>
    <w:rsid w:val="00546AEC"/>
    <w:rsid w:val="00546C15"/>
    <w:rsid w:val="00547437"/>
    <w:rsid w:val="00547573"/>
    <w:rsid w:val="005476FE"/>
    <w:rsid w:val="0054781C"/>
    <w:rsid w:val="00551654"/>
    <w:rsid w:val="00552FF1"/>
    <w:rsid w:val="00554B2E"/>
    <w:rsid w:val="00560A67"/>
    <w:rsid w:val="00561059"/>
    <w:rsid w:val="00561768"/>
    <w:rsid w:val="00565B0D"/>
    <w:rsid w:val="00570166"/>
    <w:rsid w:val="00571E78"/>
    <w:rsid w:val="00572415"/>
    <w:rsid w:val="00572598"/>
    <w:rsid w:val="0057352C"/>
    <w:rsid w:val="00573E03"/>
    <w:rsid w:val="005775F8"/>
    <w:rsid w:val="00577CA2"/>
    <w:rsid w:val="00580CDB"/>
    <w:rsid w:val="00584F86"/>
    <w:rsid w:val="00585EFF"/>
    <w:rsid w:val="005904A7"/>
    <w:rsid w:val="005912A8"/>
    <w:rsid w:val="0059473A"/>
    <w:rsid w:val="00597454"/>
    <w:rsid w:val="005A38EA"/>
    <w:rsid w:val="005A3E12"/>
    <w:rsid w:val="005A54A5"/>
    <w:rsid w:val="005B1114"/>
    <w:rsid w:val="005B41AB"/>
    <w:rsid w:val="005C0B3C"/>
    <w:rsid w:val="005C4F34"/>
    <w:rsid w:val="005D3CCC"/>
    <w:rsid w:val="005D43ED"/>
    <w:rsid w:val="005D4A1F"/>
    <w:rsid w:val="005E0603"/>
    <w:rsid w:val="005E06A8"/>
    <w:rsid w:val="005E2458"/>
    <w:rsid w:val="005E350E"/>
    <w:rsid w:val="005E4371"/>
    <w:rsid w:val="005E5050"/>
    <w:rsid w:val="005E6104"/>
    <w:rsid w:val="005F0ED6"/>
    <w:rsid w:val="005F1A47"/>
    <w:rsid w:val="005F28BD"/>
    <w:rsid w:val="005F6703"/>
    <w:rsid w:val="005F6BD4"/>
    <w:rsid w:val="00600572"/>
    <w:rsid w:val="00601326"/>
    <w:rsid w:val="006061D4"/>
    <w:rsid w:val="0061015D"/>
    <w:rsid w:val="0061156A"/>
    <w:rsid w:val="00612142"/>
    <w:rsid w:val="00613DDF"/>
    <w:rsid w:val="0061578D"/>
    <w:rsid w:val="00620172"/>
    <w:rsid w:val="006216D1"/>
    <w:rsid w:val="006246D8"/>
    <w:rsid w:val="00624CD3"/>
    <w:rsid w:val="00626E5C"/>
    <w:rsid w:val="00627535"/>
    <w:rsid w:val="006339EB"/>
    <w:rsid w:val="0063467E"/>
    <w:rsid w:val="00636DC0"/>
    <w:rsid w:val="0064095C"/>
    <w:rsid w:val="00642773"/>
    <w:rsid w:val="00642C7F"/>
    <w:rsid w:val="00642FF5"/>
    <w:rsid w:val="0064380F"/>
    <w:rsid w:val="0064401D"/>
    <w:rsid w:val="00646525"/>
    <w:rsid w:val="00646810"/>
    <w:rsid w:val="00646B8F"/>
    <w:rsid w:val="0065029C"/>
    <w:rsid w:val="006527D0"/>
    <w:rsid w:val="00652A54"/>
    <w:rsid w:val="006541D1"/>
    <w:rsid w:val="00654A86"/>
    <w:rsid w:val="00657832"/>
    <w:rsid w:val="0066123F"/>
    <w:rsid w:val="00663C05"/>
    <w:rsid w:val="00671093"/>
    <w:rsid w:val="006717C8"/>
    <w:rsid w:val="0067364E"/>
    <w:rsid w:val="0067668F"/>
    <w:rsid w:val="006768F7"/>
    <w:rsid w:val="00677130"/>
    <w:rsid w:val="00680061"/>
    <w:rsid w:val="006802B9"/>
    <w:rsid w:val="00687676"/>
    <w:rsid w:val="0069084D"/>
    <w:rsid w:val="00691049"/>
    <w:rsid w:val="00693A00"/>
    <w:rsid w:val="00697914"/>
    <w:rsid w:val="006A56BE"/>
    <w:rsid w:val="006A5EE0"/>
    <w:rsid w:val="006A72B4"/>
    <w:rsid w:val="006A736D"/>
    <w:rsid w:val="006A7607"/>
    <w:rsid w:val="006B2C2A"/>
    <w:rsid w:val="006B2D30"/>
    <w:rsid w:val="006B3A15"/>
    <w:rsid w:val="006B6A5C"/>
    <w:rsid w:val="006C0FD2"/>
    <w:rsid w:val="006C216E"/>
    <w:rsid w:val="006C40F4"/>
    <w:rsid w:val="006C5A45"/>
    <w:rsid w:val="006C5E4F"/>
    <w:rsid w:val="006C6DD0"/>
    <w:rsid w:val="006D147A"/>
    <w:rsid w:val="006D39BC"/>
    <w:rsid w:val="006D54CD"/>
    <w:rsid w:val="006E0C9C"/>
    <w:rsid w:val="006E0F47"/>
    <w:rsid w:val="006E2718"/>
    <w:rsid w:val="006E29D8"/>
    <w:rsid w:val="006E3021"/>
    <w:rsid w:val="006E3663"/>
    <w:rsid w:val="006E3FCF"/>
    <w:rsid w:val="006E4216"/>
    <w:rsid w:val="006E4324"/>
    <w:rsid w:val="006E5C20"/>
    <w:rsid w:val="006E5EEB"/>
    <w:rsid w:val="006E6510"/>
    <w:rsid w:val="006E66E8"/>
    <w:rsid w:val="006E6B5F"/>
    <w:rsid w:val="006E7C07"/>
    <w:rsid w:val="006F029B"/>
    <w:rsid w:val="006F3529"/>
    <w:rsid w:val="006F7CA3"/>
    <w:rsid w:val="00700091"/>
    <w:rsid w:val="00700806"/>
    <w:rsid w:val="00701E34"/>
    <w:rsid w:val="00702A68"/>
    <w:rsid w:val="00704A4D"/>
    <w:rsid w:val="0070602C"/>
    <w:rsid w:val="007070B1"/>
    <w:rsid w:val="007073FE"/>
    <w:rsid w:val="00710691"/>
    <w:rsid w:val="00710712"/>
    <w:rsid w:val="00710E1B"/>
    <w:rsid w:val="00711058"/>
    <w:rsid w:val="007113CF"/>
    <w:rsid w:val="00712DBD"/>
    <w:rsid w:val="007133BE"/>
    <w:rsid w:val="00713E5F"/>
    <w:rsid w:val="00716AA5"/>
    <w:rsid w:val="00717AC7"/>
    <w:rsid w:val="00717C25"/>
    <w:rsid w:val="00720C5E"/>
    <w:rsid w:val="00722A16"/>
    <w:rsid w:val="00722BBF"/>
    <w:rsid w:val="00725E78"/>
    <w:rsid w:val="007279CD"/>
    <w:rsid w:val="00730424"/>
    <w:rsid w:val="00732590"/>
    <w:rsid w:val="0073322B"/>
    <w:rsid w:val="00733ADF"/>
    <w:rsid w:val="007357E3"/>
    <w:rsid w:val="00740616"/>
    <w:rsid w:val="00740D82"/>
    <w:rsid w:val="007415F6"/>
    <w:rsid w:val="00741984"/>
    <w:rsid w:val="00745AE9"/>
    <w:rsid w:val="0074644A"/>
    <w:rsid w:val="00747A99"/>
    <w:rsid w:val="00747E94"/>
    <w:rsid w:val="0075125F"/>
    <w:rsid w:val="00751FA8"/>
    <w:rsid w:val="007528B5"/>
    <w:rsid w:val="0075300B"/>
    <w:rsid w:val="0075380E"/>
    <w:rsid w:val="00754577"/>
    <w:rsid w:val="00755F5E"/>
    <w:rsid w:val="00756AFD"/>
    <w:rsid w:val="00761180"/>
    <w:rsid w:val="00762DA5"/>
    <w:rsid w:val="00763999"/>
    <w:rsid w:val="007642A0"/>
    <w:rsid w:val="00765292"/>
    <w:rsid w:val="00767446"/>
    <w:rsid w:val="0077420C"/>
    <w:rsid w:val="00775825"/>
    <w:rsid w:val="0077671F"/>
    <w:rsid w:val="0078014D"/>
    <w:rsid w:val="00780AB7"/>
    <w:rsid w:val="00784F16"/>
    <w:rsid w:val="0079137A"/>
    <w:rsid w:val="007961B9"/>
    <w:rsid w:val="00797D68"/>
    <w:rsid w:val="007A0DD1"/>
    <w:rsid w:val="007A4DE2"/>
    <w:rsid w:val="007A59B8"/>
    <w:rsid w:val="007A5CF1"/>
    <w:rsid w:val="007B157E"/>
    <w:rsid w:val="007B4AB1"/>
    <w:rsid w:val="007B5C0D"/>
    <w:rsid w:val="007B78A9"/>
    <w:rsid w:val="007B79CE"/>
    <w:rsid w:val="007C1BB6"/>
    <w:rsid w:val="007C1D96"/>
    <w:rsid w:val="007C2EE0"/>
    <w:rsid w:val="007C4ACA"/>
    <w:rsid w:val="007C4DA4"/>
    <w:rsid w:val="007D023D"/>
    <w:rsid w:val="007D1B2D"/>
    <w:rsid w:val="007D30B6"/>
    <w:rsid w:val="007D796A"/>
    <w:rsid w:val="007E051F"/>
    <w:rsid w:val="007E2B90"/>
    <w:rsid w:val="007E3F72"/>
    <w:rsid w:val="007E4BD4"/>
    <w:rsid w:val="007E51B6"/>
    <w:rsid w:val="007E5CCB"/>
    <w:rsid w:val="007E62B5"/>
    <w:rsid w:val="007F2C4C"/>
    <w:rsid w:val="007F3281"/>
    <w:rsid w:val="007F3B0B"/>
    <w:rsid w:val="007F3FB7"/>
    <w:rsid w:val="007F5E5B"/>
    <w:rsid w:val="007F5EE3"/>
    <w:rsid w:val="00802565"/>
    <w:rsid w:val="00804905"/>
    <w:rsid w:val="00805104"/>
    <w:rsid w:val="00805A13"/>
    <w:rsid w:val="00811961"/>
    <w:rsid w:val="0081310E"/>
    <w:rsid w:val="00814F52"/>
    <w:rsid w:val="00817253"/>
    <w:rsid w:val="0081728F"/>
    <w:rsid w:val="00817BDF"/>
    <w:rsid w:val="00820963"/>
    <w:rsid w:val="00823A19"/>
    <w:rsid w:val="00824885"/>
    <w:rsid w:val="00825141"/>
    <w:rsid w:val="00826FE1"/>
    <w:rsid w:val="00830258"/>
    <w:rsid w:val="00831069"/>
    <w:rsid w:val="008327E1"/>
    <w:rsid w:val="00833009"/>
    <w:rsid w:val="00835E28"/>
    <w:rsid w:val="00841831"/>
    <w:rsid w:val="008439F3"/>
    <w:rsid w:val="00843CB5"/>
    <w:rsid w:val="00843F24"/>
    <w:rsid w:val="0084400E"/>
    <w:rsid w:val="00846A09"/>
    <w:rsid w:val="00846F92"/>
    <w:rsid w:val="008474B9"/>
    <w:rsid w:val="00850A99"/>
    <w:rsid w:val="00853319"/>
    <w:rsid w:val="0085572D"/>
    <w:rsid w:val="00856A6A"/>
    <w:rsid w:val="0086057D"/>
    <w:rsid w:val="0086064E"/>
    <w:rsid w:val="00860AA7"/>
    <w:rsid w:val="008659B8"/>
    <w:rsid w:val="00866E44"/>
    <w:rsid w:val="00866F1F"/>
    <w:rsid w:val="00870A42"/>
    <w:rsid w:val="00870FFE"/>
    <w:rsid w:val="0087285D"/>
    <w:rsid w:val="00873239"/>
    <w:rsid w:val="00873576"/>
    <w:rsid w:val="00877931"/>
    <w:rsid w:val="00880E0F"/>
    <w:rsid w:val="00882792"/>
    <w:rsid w:val="0088299C"/>
    <w:rsid w:val="00882F7F"/>
    <w:rsid w:val="008841D7"/>
    <w:rsid w:val="008850EF"/>
    <w:rsid w:val="00890718"/>
    <w:rsid w:val="00890962"/>
    <w:rsid w:val="00891253"/>
    <w:rsid w:val="00892D42"/>
    <w:rsid w:val="00892E66"/>
    <w:rsid w:val="008938C5"/>
    <w:rsid w:val="008967EA"/>
    <w:rsid w:val="008A0DC9"/>
    <w:rsid w:val="008A23EE"/>
    <w:rsid w:val="008A2693"/>
    <w:rsid w:val="008A2FD7"/>
    <w:rsid w:val="008A336C"/>
    <w:rsid w:val="008A3C77"/>
    <w:rsid w:val="008A4C00"/>
    <w:rsid w:val="008A6073"/>
    <w:rsid w:val="008A6318"/>
    <w:rsid w:val="008A7282"/>
    <w:rsid w:val="008A753F"/>
    <w:rsid w:val="008B3DAE"/>
    <w:rsid w:val="008B4680"/>
    <w:rsid w:val="008B4F46"/>
    <w:rsid w:val="008B7783"/>
    <w:rsid w:val="008C096E"/>
    <w:rsid w:val="008C2CAE"/>
    <w:rsid w:val="008C32FA"/>
    <w:rsid w:val="008C38B6"/>
    <w:rsid w:val="008C458B"/>
    <w:rsid w:val="008C461F"/>
    <w:rsid w:val="008C6A13"/>
    <w:rsid w:val="008C776B"/>
    <w:rsid w:val="008C7D02"/>
    <w:rsid w:val="008D0F37"/>
    <w:rsid w:val="008D1F39"/>
    <w:rsid w:val="008D234B"/>
    <w:rsid w:val="008D53A4"/>
    <w:rsid w:val="008D6A24"/>
    <w:rsid w:val="008D77F2"/>
    <w:rsid w:val="008E0B96"/>
    <w:rsid w:val="008E20AA"/>
    <w:rsid w:val="008E6C46"/>
    <w:rsid w:val="008F2525"/>
    <w:rsid w:val="008F479D"/>
    <w:rsid w:val="008F5331"/>
    <w:rsid w:val="008F72EB"/>
    <w:rsid w:val="009000CF"/>
    <w:rsid w:val="00905C5B"/>
    <w:rsid w:val="0090720C"/>
    <w:rsid w:val="00911101"/>
    <w:rsid w:val="00912289"/>
    <w:rsid w:val="00912879"/>
    <w:rsid w:val="00912FB5"/>
    <w:rsid w:val="00914081"/>
    <w:rsid w:val="009143B1"/>
    <w:rsid w:val="00915213"/>
    <w:rsid w:val="00915691"/>
    <w:rsid w:val="009164B1"/>
    <w:rsid w:val="00917362"/>
    <w:rsid w:val="0092267B"/>
    <w:rsid w:val="00927123"/>
    <w:rsid w:val="009304C2"/>
    <w:rsid w:val="00930D81"/>
    <w:rsid w:val="00931EFD"/>
    <w:rsid w:val="00934288"/>
    <w:rsid w:val="00940FB0"/>
    <w:rsid w:val="00942499"/>
    <w:rsid w:val="00942AB1"/>
    <w:rsid w:val="00944602"/>
    <w:rsid w:val="0094632B"/>
    <w:rsid w:val="009463F7"/>
    <w:rsid w:val="00950148"/>
    <w:rsid w:val="00950771"/>
    <w:rsid w:val="009507FB"/>
    <w:rsid w:val="0095082B"/>
    <w:rsid w:val="009518BE"/>
    <w:rsid w:val="00952F0C"/>
    <w:rsid w:val="009536CB"/>
    <w:rsid w:val="00953D92"/>
    <w:rsid w:val="009541E0"/>
    <w:rsid w:val="009559C4"/>
    <w:rsid w:val="00955F46"/>
    <w:rsid w:val="009563AF"/>
    <w:rsid w:val="009577CB"/>
    <w:rsid w:val="0096030B"/>
    <w:rsid w:val="009613D0"/>
    <w:rsid w:val="009658F3"/>
    <w:rsid w:val="00966E2A"/>
    <w:rsid w:val="00970525"/>
    <w:rsid w:val="0097331B"/>
    <w:rsid w:val="00973453"/>
    <w:rsid w:val="00973F63"/>
    <w:rsid w:val="00975A95"/>
    <w:rsid w:val="00981094"/>
    <w:rsid w:val="00984211"/>
    <w:rsid w:val="00987510"/>
    <w:rsid w:val="0099256D"/>
    <w:rsid w:val="00996C2B"/>
    <w:rsid w:val="00996C95"/>
    <w:rsid w:val="009A0611"/>
    <w:rsid w:val="009A1ADF"/>
    <w:rsid w:val="009A1D3F"/>
    <w:rsid w:val="009A34B5"/>
    <w:rsid w:val="009A3ADC"/>
    <w:rsid w:val="009A6108"/>
    <w:rsid w:val="009A683B"/>
    <w:rsid w:val="009A7FD7"/>
    <w:rsid w:val="009B0640"/>
    <w:rsid w:val="009B0809"/>
    <w:rsid w:val="009B4CB6"/>
    <w:rsid w:val="009B6237"/>
    <w:rsid w:val="009B634E"/>
    <w:rsid w:val="009B6516"/>
    <w:rsid w:val="009C0CB5"/>
    <w:rsid w:val="009C31E7"/>
    <w:rsid w:val="009C44F4"/>
    <w:rsid w:val="009C6688"/>
    <w:rsid w:val="009C6C78"/>
    <w:rsid w:val="009C7142"/>
    <w:rsid w:val="009D0E0C"/>
    <w:rsid w:val="009D651D"/>
    <w:rsid w:val="009D6E91"/>
    <w:rsid w:val="009D7F4A"/>
    <w:rsid w:val="009E1BE1"/>
    <w:rsid w:val="009E5AC2"/>
    <w:rsid w:val="009E6B0A"/>
    <w:rsid w:val="009E6B3B"/>
    <w:rsid w:val="009E77D6"/>
    <w:rsid w:val="009F1D12"/>
    <w:rsid w:val="009F22CA"/>
    <w:rsid w:val="009F7D22"/>
    <w:rsid w:val="00A02A44"/>
    <w:rsid w:val="00A043A7"/>
    <w:rsid w:val="00A046D4"/>
    <w:rsid w:val="00A059C1"/>
    <w:rsid w:val="00A101CF"/>
    <w:rsid w:val="00A10211"/>
    <w:rsid w:val="00A10766"/>
    <w:rsid w:val="00A12295"/>
    <w:rsid w:val="00A12BF4"/>
    <w:rsid w:val="00A14F2E"/>
    <w:rsid w:val="00A15A6C"/>
    <w:rsid w:val="00A15FFF"/>
    <w:rsid w:val="00A16782"/>
    <w:rsid w:val="00A17DBA"/>
    <w:rsid w:val="00A2347E"/>
    <w:rsid w:val="00A25BBB"/>
    <w:rsid w:val="00A26DA4"/>
    <w:rsid w:val="00A27146"/>
    <w:rsid w:val="00A331AC"/>
    <w:rsid w:val="00A33CA4"/>
    <w:rsid w:val="00A40858"/>
    <w:rsid w:val="00A415E7"/>
    <w:rsid w:val="00A433DB"/>
    <w:rsid w:val="00A43C7A"/>
    <w:rsid w:val="00A4411B"/>
    <w:rsid w:val="00A45AB1"/>
    <w:rsid w:val="00A50CD4"/>
    <w:rsid w:val="00A52B11"/>
    <w:rsid w:val="00A54232"/>
    <w:rsid w:val="00A5562D"/>
    <w:rsid w:val="00A57A47"/>
    <w:rsid w:val="00A63662"/>
    <w:rsid w:val="00A66FA6"/>
    <w:rsid w:val="00A7280B"/>
    <w:rsid w:val="00A730F7"/>
    <w:rsid w:val="00A73B20"/>
    <w:rsid w:val="00A74E7D"/>
    <w:rsid w:val="00A75CC3"/>
    <w:rsid w:val="00A76822"/>
    <w:rsid w:val="00A77C0D"/>
    <w:rsid w:val="00A83C15"/>
    <w:rsid w:val="00A86D9F"/>
    <w:rsid w:val="00A879FB"/>
    <w:rsid w:val="00A87E2D"/>
    <w:rsid w:val="00A87F6E"/>
    <w:rsid w:val="00A925AE"/>
    <w:rsid w:val="00A93D6D"/>
    <w:rsid w:val="00A96F9B"/>
    <w:rsid w:val="00A97D98"/>
    <w:rsid w:val="00AA04F6"/>
    <w:rsid w:val="00AA1E8E"/>
    <w:rsid w:val="00AA3378"/>
    <w:rsid w:val="00AA39D6"/>
    <w:rsid w:val="00AA3F16"/>
    <w:rsid w:val="00AA403E"/>
    <w:rsid w:val="00AA47F6"/>
    <w:rsid w:val="00AB13A3"/>
    <w:rsid w:val="00AB33F8"/>
    <w:rsid w:val="00AB60AE"/>
    <w:rsid w:val="00AB7FEA"/>
    <w:rsid w:val="00AC02FF"/>
    <w:rsid w:val="00AC05F8"/>
    <w:rsid w:val="00AC0E7B"/>
    <w:rsid w:val="00AC0FD1"/>
    <w:rsid w:val="00AC1328"/>
    <w:rsid w:val="00AC151A"/>
    <w:rsid w:val="00AC15B7"/>
    <w:rsid w:val="00AC2083"/>
    <w:rsid w:val="00AC6C2A"/>
    <w:rsid w:val="00AC7B0B"/>
    <w:rsid w:val="00AC7D75"/>
    <w:rsid w:val="00AD0776"/>
    <w:rsid w:val="00AD23A9"/>
    <w:rsid w:val="00AD2BC3"/>
    <w:rsid w:val="00AD2BD1"/>
    <w:rsid w:val="00AD4202"/>
    <w:rsid w:val="00AD4548"/>
    <w:rsid w:val="00AD49D6"/>
    <w:rsid w:val="00AD5B75"/>
    <w:rsid w:val="00AD67D3"/>
    <w:rsid w:val="00AE2E44"/>
    <w:rsid w:val="00AE4617"/>
    <w:rsid w:val="00AE51C4"/>
    <w:rsid w:val="00AF1E22"/>
    <w:rsid w:val="00AF576E"/>
    <w:rsid w:val="00AF699B"/>
    <w:rsid w:val="00B00B44"/>
    <w:rsid w:val="00B02C6A"/>
    <w:rsid w:val="00B03237"/>
    <w:rsid w:val="00B05234"/>
    <w:rsid w:val="00B05309"/>
    <w:rsid w:val="00B05DE3"/>
    <w:rsid w:val="00B127E0"/>
    <w:rsid w:val="00B143F4"/>
    <w:rsid w:val="00B17878"/>
    <w:rsid w:val="00B30720"/>
    <w:rsid w:val="00B31003"/>
    <w:rsid w:val="00B3165E"/>
    <w:rsid w:val="00B34899"/>
    <w:rsid w:val="00B371E0"/>
    <w:rsid w:val="00B4144E"/>
    <w:rsid w:val="00B4147A"/>
    <w:rsid w:val="00B43BA6"/>
    <w:rsid w:val="00B45215"/>
    <w:rsid w:val="00B5016C"/>
    <w:rsid w:val="00B50C02"/>
    <w:rsid w:val="00B518DC"/>
    <w:rsid w:val="00B53835"/>
    <w:rsid w:val="00B55785"/>
    <w:rsid w:val="00B57881"/>
    <w:rsid w:val="00B601CA"/>
    <w:rsid w:val="00B62FB9"/>
    <w:rsid w:val="00B64E71"/>
    <w:rsid w:val="00B65D5B"/>
    <w:rsid w:val="00B724E8"/>
    <w:rsid w:val="00B72691"/>
    <w:rsid w:val="00B76D96"/>
    <w:rsid w:val="00B776C5"/>
    <w:rsid w:val="00B80524"/>
    <w:rsid w:val="00B81F22"/>
    <w:rsid w:val="00B83B03"/>
    <w:rsid w:val="00B840BB"/>
    <w:rsid w:val="00B85563"/>
    <w:rsid w:val="00B8625C"/>
    <w:rsid w:val="00B904AB"/>
    <w:rsid w:val="00B930BE"/>
    <w:rsid w:val="00B93BC5"/>
    <w:rsid w:val="00B946BF"/>
    <w:rsid w:val="00B9499D"/>
    <w:rsid w:val="00BA02D8"/>
    <w:rsid w:val="00BA03A0"/>
    <w:rsid w:val="00BA2066"/>
    <w:rsid w:val="00BA2069"/>
    <w:rsid w:val="00BA4074"/>
    <w:rsid w:val="00BA44D1"/>
    <w:rsid w:val="00BA480D"/>
    <w:rsid w:val="00BA5407"/>
    <w:rsid w:val="00BA6094"/>
    <w:rsid w:val="00BA6363"/>
    <w:rsid w:val="00BB4526"/>
    <w:rsid w:val="00BB5171"/>
    <w:rsid w:val="00BB5A2D"/>
    <w:rsid w:val="00BB6A02"/>
    <w:rsid w:val="00BC08A9"/>
    <w:rsid w:val="00BC2609"/>
    <w:rsid w:val="00BC3461"/>
    <w:rsid w:val="00BC36F3"/>
    <w:rsid w:val="00BC3B86"/>
    <w:rsid w:val="00BC461A"/>
    <w:rsid w:val="00BC623C"/>
    <w:rsid w:val="00BC6C47"/>
    <w:rsid w:val="00BE3AC8"/>
    <w:rsid w:val="00BE3E78"/>
    <w:rsid w:val="00BE40DC"/>
    <w:rsid w:val="00BE45EA"/>
    <w:rsid w:val="00BE5595"/>
    <w:rsid w:val="00BE692B"/>
    <w:rsid w:val="00BE695B"/>
    <w:rsid w:val="00BF1EA7"/>
    <w:rsid w:val="00BF4B42"/>
    <w:rsid w:val="00BF530A"/>
    <w:rsid w:val="00BF58CA"/>
    <w:rsid w:val="00BF6C53"/>
    <w:rsid w:val="00BF7858"/>
    <w:rsid w:val="00C00392"/>
    <w:rsid w:val="00C00914"/>
    <w:rsid w:val="00C00BEC"/>
    <w:rsid w:val="00C0214E"/>
    <w:rsid w:val="00C03A5B"/>
    <w:rsid w:val="00C0470C"/>
    <w:rsid w:val="00C06C36"/>
    <w:rsid w:val="00C071EB"/>
    <w:rsid w:val="00C07C5F"/>
    <w:rsid w:val="00C1123E"/>
    <w:rsid w:val="00C14DD5"/>
    <w:rsid w:val="00C15D1B"/>
    <w:rsid w:val="00C164B3"/>
    <w:rsid w:val="00C21DF3"/>
    <w:rsid w:val="00C25900"/>
    <w:rsid w:val="00C3070A"/>
    <w:rsid w:val="00C312A3"/>
    <w:rsid w:val="00C315E7"/>
    <w:rsid w:val="00C32B3C"/>
    <w:rsid w:val="00C337F7"/>
    <w:rsid w:val="00C3431F"/>
    <w:rsid w:val="00C34FE5"/>
    <w:rsid w:val="00C41770"/>
    <w:rsid w:val="00C43FFB"/>
    <w:rsid w:val="00C45880"/>
    <w:rsid w:val="00C50808"/>
    <w:rsid w:val="00C50828"/>
    <w:rsid w:val="00C50DAD"/>
    <w:rsid w:val="00C5246A"/>
    <w:rsid w:val="00C544BE"/>
    <w:rsid w:val="00C54CF5"/>
    <w:rsid w:val="00C55EAF"/>
    <w:rsid w:val="00C57C7D"/>
    <w:rsid w:val="00C57E2B"/>
    <w:rsid w:val="00C633C1"/>
    <w:rsid w:val="00C64401"/>
    <w:rsid w:val="00C64588"/>
    <w:rsid w:val="00C6519A"/>
    <w:rsid w:val="00C6627A"/>
    <w:rsid w:val="00C72567"/>
    <w:rsid w:val="00C7511E"/>
    <w:rsid w:val="00C76106"/>
    <w:rsid w:val="00C7611F"/>
    <w:rsid w:val="00C77164"/>
    <w:rsid w:val="00C81B27"/>
    <w:rsid w:val="00C8206D"/>
    <w:rsid w:val="00C83B55"/>
    <w:rsid w:val="00C84881"/>
    <w:rsid w:val="00C858A5"/>
    <w:rsid w:val="00C8724D"/>
    <w:rsid w:val="00C910EA"/>
    <w:rsid w:val="00C94F93"/>
    <w:rsid w:val="00C9588E"/>
    <w:rsid w:val="00C96F24"/>
    <w:rsid w:val="00CA0E54"/>
    <w:rsid w:val="00CA0FDE"/>
    <w:rsid w:val="00CA1F78"/>
    <w:rsid w:val="00CA3CF1"/>
    <w:rsid w:val="00CA3F70"/>
    <w:rsid w:val="00CA7692"/>
    <w:rsid w:val="00CB1221"/>
    <w:rsid w:val="00CB1A13"/>
    <w:rsid w:val="00CB41F3"/>
    <w:rsid w:val="00CB669F"/>
    <w:rsid w:val="00CC1491"/>
    <w:rsid w:val="00CC26D7"/>
    <w:rsid w:val="00CC571C"/>
    <w:rsid w:val="00CD1B87"/>
    <w:rsid w:val="00CD26F4"/>
    <w:rsid w:val="00CD7ECE"/>
    <w:rsid w:val="00CE0370"/>
    <w:rsid w:val="00CE10DF"/>
    <w:rsid w:val="00CE1341"/>
    <w:rsid w:val="00CE3823"/>
    <w:rsid w:val="00CE455E"/>
    <w:rsid w:val="00CE4979"/>
    <w:rsid w:val="00CF0629"/>
    <w:rsid w:val="00CF252E"/>
    <w:rsid w:val="00CF389F"/>
    <w:rsid w:val="00CF3976"/>
    <w:rsid w:val="00CF3B02"/>
    <w:rsid w:val="00CF4FBF"/>
    <w:rsid w:val="00CF5892"/>
    <w:rsid w:val="00D01840"/>
    <w:rsid w:val="00D0644B"/>
    <w:rsid w:val="00D15A4A"/>
    <w:rsid w:val="00D21599"/>
    <w:rsid w:val="00D21801"/>
    <w:rsid w:val="00D21B24"/>
    <w:rsid w:val="00D24CA8"/>
    <w:rsid w:val="00D26B2B"/>
    <w:rsid w:val="00D27ADC"/>
    <w:rsid w:val="00D31DE9"/>
    <w:rsid w:val="00D35FC3"/>
    <w:rsid w:val="00D3600F"/>
    <w:rsid w:val="00D36F6A"/>
    <w:rsid w:val="00D3760E"/>
    <w:rsid w:val="00D415CC"/>
    <w:rsid w:val="00D4283B"/>
    <w:rsid w:val="00D4330F"/>
    <w:rsid w:val="00D43497"/>
    <w:rsid w:val="00D4497E"/>
    <w:rsid w:val="00D44ABA"/>
    <w:rsid w:val="00D451D2"/>
    <w:rsid w:val="00D45FA2"/>
    <w:rsid w:val="00D50932"/>
    <w:rsid w:val="00D54026"/>
    <w:rsid w:val="00D55586"/>
    <w:rsid w:val="00D60532"/>
    <w:rsid w:val="00D631BF"/>
    <w:rsid w:val="00D63322"/>
    <w:rsid w:val="00D64BDA"/>
    <w:rsid w:val="00D65E3B"/>
    <w:rsid w:val="00D66138"/>
    <w:rsid w:val="00D7047F"/>
    <w:rsid w:val="00D734BE"/>
    <w:rsid w:val="00D74D42"/>
    <w:rsid w:val="00D7590F"/>
    <w:rsid w:val="00D81873"/>
    <w:rsid w:val="00D81A27"/>
    <w:rsid w:val="00D84126"/>
    <w:rsid w:val="00D90B0E"/>
    <w:rsid w:val="00D9265B"/>
    <w:rsid w:val="00D93335"/>
    <w:rsid w:val="00D93F04"/>
    <w:rsid w:val="00D940D3"/>
    <w:rsid w:val="00D9482E"/>
    <w:rsid w:val="00DA157E"/>
    <w:rsid w:val="00DA2405"/>
    <w:rsid w:val="00DA266B"/>
    <w:rsid w:val="00DA3812"/>
    <w:rsid w:val="00DB0274"/>
    <w:rsid w:val="00DB0AF8"/>
    <w:rsid w:val="00DB16F0"/>
    <w:rsid w:val="00DB43BC"/>
    <w:rsid w:val="00DB4798"/>
    <w:rsid w:val="00DB498A"/>
    <w:rsid w:val="00DB4A77"/>
    <w:rsid w:val="00DB4E12"/>
    <w:rsid w:val="00DB7294"/>
    <w:rsid w:val="00DB7B2E"/>
    <w:rsid w:val="00DC752F"/>
    <w:rsid w:val="00DD7BBB"/>
    <w:rsid w:val="00DD7CC8"/>
    <w:rsid w:val="00DE0038"/>
    <w:rsid w:val="00DE0DF3"/>
    <w:rsid w:val="00DE1EE8"/>
    <w:rsid w:val="00DE2693"/>
    <w:rsid w:val="00DE59F0"/>
    <w:rsid w:val="00DE73BE"/>
    <w:rsid w:val="00DE772C"/>
    <w:rsid w:val="00DE7A07"/>
    <w:rsid w:val="00DF01FE"/>
    <w:rsid w:val="00DF264F"/>
    <w:rsid w:val="00DF559B"/>
    <w:rsid w:val="00DF6733"/>
    <w:rsid w:val="00E0028F"/>
    <w:rsid w:val="00E0099B"/>
    <w:rsid w:val="00E02015"/>
    <w:rsid w:val="00E0286A"/>
    <w:rsid w:val="00E0293A"/>
    <w:rsid w:val="00E02BF4"/>
    <w:rsid w:val="00E03732"/>
    <w:rsid w:val="00E03BE4"/>
    <w:rsid w:val="00E04FD9"/>
    <w:rsid w:val="00E05A22"/>
    <w:rsid w:val="00E05BE0"/>
    <w:rsid w:val="00E10ABC"/>
    <w:rsid w:val="00E111B6"/>
    <w:rsid w:val="00E11263"/>
    <w:rsid w:val="00E11780"/>
    <w:rsid w:val="00E117A8"/>
    <w:rsid w:val="00E120D9"/>
    <w:rsid w:val="00E12809"/>
    <w:rsid w:val="00E16D8D"/>
    <w:rsid w:val="00E17B71"/>
    <w:rsid w:val="00E20AF2"/>
    <w:rsid w:val="00E21EE3"/>
    <w:rsid w:val="00E23A69"/>
    <w:rsid w:val="00E24C98"/>
    <w:rsid w:val="00E2574A"/>
    <w:rsid w:val="00E26733"/>
    <w:rsid w:val="00E26F47"/>
    <w:rsid w:val="00E303A9"/>
    <w:rsid w:val="00E37850"/>
    <w:rsid w:val="00E37D0B"/>
    <w:rsid w:val="00E401CC"/>
    <w:rsid w:val="00E4040F"/>
    <w:rsid w:val="00E4576D"/>
    <w:rsid w:val="00E46761"/>
    <w:rsid w:val="00E47EDB"/>
    <w:rsid w:val="00E50614"/>
    <w:rsid w:val="00E50BDD"/>
    <w:rsid w:val="00E53C3E"/>
    <w:rsid w:val="00E56BE4"/>
    <w:rsid w:val="00E57D80"/>
    <w:rsid w:val="00E61633"/>
    <w:rsid w:val="00E61E43"/>
    <w:rsid w:val="00E64681"/>
    <w:rsid w:val="00E64CDB"/>
    <w:rsid w:val="00E72DC7"/>
    <w:rsid w:val="00E73111"/>
    <w:rsid w:val="00E757CD"/>
    <w:rsid w:val="00E76A41"/>
    <w:rsid w:val="00E81B1B"/>
    <w:rsid w:val="00E836D9"/>
    <w:rsid w:val="00E86648"/>
    <w:rsid w:val="00E867BB"/>
    <w:rsid w:val="00E86B56"/>
    <w:rsid w:val="00E902B7"/>
    <w:rsid w:val="00E929C7"/>
    <w:rsid w:val="00E94CE8"/>
    <w:rsid w:val="00E9520D"/>
    <w:rsid w:val="00E957D4"/>
    <w:rsid w:val="00E96662"/>
    <w:rsid w:val="00E9771D"/>
    <w:rsid w:val="00E97CD4"/>
    <w:rsid w:val="00EA0C4E"/>
    <w:rsid w:val="00EA2D15"/>
    <w:rsid w:val="00EA37E7"/>
    <w:rsid w:val="00EA4D36"/>
    <w:rsid w:val="00EA6508"/>
    <w:rsid w:val="00EB0A7F"/>
    <w:rsid w:val="00EB32A9"/>
    <w:rsid w:val="00EB4782"/>
    <w:rsid w:val="00EB513D"/>
    <w:rsid w:val="00EB5500"/>
    <w:rsid w:val="00EB5823"/>
    <w:rsid w:val="00EB6F8E"/>
    <w:rsid w:val="00EB7386"/>
    <w:rsid w:val="00EC2A17"/>
    <w:rsid w:val="00EC327B"/>
    <w:rsid w:val="00EC33CA"/>
    <w:rsid w:val="00EC347A"/>
    <w:rsid w:val="00EC3528"/>
    <w:rsid w:val="00EC35BA"/>
    <w:rsid w:val="00EC4E54"/>
    <w:rsid w:val="00EC58E3"/>
    <w:rsid w:val="00ED33EF"/>
    <w:rsid w:val="00ED3719"/>
    <w:rsid w:val="00ED3CD4"/>
    <w:rsid w:val="00ED5D18"/>
    <w:rsid w:val="00ED77A6"/>
    <w:rsid w:val="00ED7CFD"/>
    <w:rsid w:val="00EE1EE7"/>
    <w:rsid w:val="00EE4300"/>
    <w:rsid w:val="00EE57A7"/>
    <w:rsid w:val="00EE5971"/>
    <w:rsid w:val="00EE6BFC"/>
    <w:rsid w:val="00EE6C66"/>
    <w:rsid w:val="00EF204A"/>
    <w:rsid w:val="00EF23AB"/>
    <w:rsid w:val="00EF2591"/>
    <w:rsid w:val="00EF2BA3"/>
    <w:rsid w:val="00EF3691"/>
    <w:rsid w:val="00EF38FC"/>
    <w:rsid w:val="00EF4D1B"/>
    <w:rsid w:val="00F011CB"/>
    <w:rsid w:val="00F100C3"/>
    <w:rsid w:val="00F10228"/>
    <w:rsid w:val="00F14149"/>
    <w:rsid w:val="00F1521F"/>
    <w:rsid w:val="00F201F0"/>
    <w:rsid w:val="00F20D2D"/>
    <w:rsid w:val="00F224F5"/>
    <w:rsid w:val="00F24BC4"/>
    <w:rsid w:val="00F26296"/>
    <w:rsid w:val="00F26343"/>
    <w:rsid w:val="00F270D1"/>
    <w:rsid w:val="00F3120A"/>
    <w:rsid w:val="00F31223"/>
    <w:rsid w:val="00F34915"/>
    <w:rsid w:val="00F352BB"/>
    <w:rsid w:val="00F37EC8"/>
    <w:rsid w:val="00F41676"/>
    <w:rsid w:val="00F465B5"/>
    <w:rsid w:val="00F475EA"/>
    <w:rsid w:val="00F542BB"/>
    <w:rsid w:val="00F5730C"/>
    <w:rsid w:val="00F57926"/>
    <w:rsid w:val="00F60B87"/>
    <w:rsid w:val="00F612E0"/>
    <w:rsid w:val="00F61A7E"/>
    <w:rsid w:val="00F62D0F"/>
    <w:rsid w:val="00F63B02"/>
    <w:rsid w:val="00F65D8E"/>
    <w:rsid w:val="00F65FEA"/>
    <w:rsid w:val="00F701F2"/>
    <w:rsid w:val="00F70486"/>
    <w:rsid w:val="00F70C44"/>
    <w:rsid w:val="00F725C0"/>
    <w:rsid w:val="00F74A08"/>
    <w:rsid w:val="00F75E3D"/>
    <w:rsid w:val="00F76BF5"/>
    <w:rsid w:val="00F811C4"/>
    <w:rsid w:val="00F8348D"/>
    <w:rsid w:val="00F83F0A"/>
    <w:rsid w:val="00F847FA"/>
    <w:rsid w:val="00F84ECB"/>
    <w:rsid w:val="00F9030A"/>
    <w:rsid w:val="00F90E3E"/>
    <w:rsid w:val="00F929FE"/>
    <w:rsid w:val="00F9410A"/>
    <w:rsid w:val="00F94446"/>
    <w:rsid w:val="00F96ED9"/>
    <w:rsid w:val="00F974FE"/>
    <w:rsid w:val="00FA2E40"/>
    <w:rsid w:val="00FA3609"/>
    <w:rsid w:val="00FA7520"/>
    <w:rsid w:val="00FB0880"/>
    <w:rsid w:val="00FB2C49"/>
    <w:rsid w:val="00FB2E49"/>
    <w:rsid w:val="00FB3417"/>
    <w:rsid w:val="00FB7092"/>
    <w:rsid w:val="00FB7523"/>
    <w:rsid w:val="00FC48CE"/>
    <w:rsid w:val="00FC54FD"/>
    <w:rsid w:val="00FC5E16"/>
    <w:rsid w:val="00FC7397"/>
    <w:rsid w:val="00FD0C87"/>
    <w:rsid w:val="00FD1A7A"/>
    <w:rsid w:val="00FD2115"/>
    <w:rsid w:val="00FD4BB2"/>
    <w:rsid w:val="00FD7581"/>
    <w:rsid w:val="00FD7F51"/>
    <w:rsid w:val="00FE2A25"/>
    <w:rsid w:val="00FE460F"/>
    <w:rsid w:val="00FE4B61"/>
    <w:rsid w:val="00FE6092"/>
    <w:rsid w:val="00FE64ED"/>
    <w:rsid w:val="00FF26AB"/>
    <w:rsid w:val="00FF2EC1"/>
    <w:rsid w:val="00FF4252"/>
    <w:rsid w:val="00FF45B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91B4C"/>
  <w15:chartTrackingRefBased/>
  <w15:docId w15:val="{B8A80793-A2F8-4D3F-8294-CB700CF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Cs/>
      <w:szCs w:val="28"/>
      <w:u w:val="single"/>
      <w:lang w:val="en-US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hAnsi="Arial"/>
      <w:b/>
      <w:sz w:val="22"/>
      <w:szCs w:val="20"/>
      <w:u w:val="single"/>
      <w:lang w:eastAsia="en-US"/>
    </w:rPr>
  </w:style>
  <w:style w:type="paragraph" w:styleId="3">
    <w:name w:val="heading 3"/>
    <w:basedOn w:val="a0"/>
    <w:next w:val="a0"/>
    <w:qFormat/>
    <w:pPr>
      <w:keepNext/>
      <w:ind w:left="360"/>
      <w:jc w:val="center"/>
      <w:outlineLvl w:val="2"/>
    </w:pPr>
    <w:rPr>
      <w:rFonts w:ascii="Arial" w:hAnsi="Arial"/>
      <w:b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Char3"/>
    <w:semiHidden/>
    <w:rPr>
      <w:rFonts w:ascii="Tahoma" w:hAnsi="Tahoma" w:cs="Tahoma"/>
      <w:sz w:val="16"/>
      <w:szCs w:val="16"/>
      <w:lang w:val="el-GR" w:eastAsia="el-GR"/>
    </w:rPr>
  </w:style>
  <w:style w:type="character" w:styleId="a5">
    <w:name w:val="Placeholder Text"/>
    <w:semiHidden/>
    <w:rPr>
      <w:color w:val="808080"/>
    </w:rPr>
  </w:style>
  <w:style w:type="paragraph" w:styleId="a6">
    <w:name w:val="header"/>
    <w:basedOn w:val="a0"/>
    <w:unhideWhenUsed/>
    <w:pPr>
      <w:tabs>
        <w:tab w:val="center" w:pos="4320"/>
        <w:tab w:val="right" w:pos="8640"/>
      </w:tabs>
    </w:pPr>
  </w:style>
  <w:style w:type="character" w:customStyle="1" w:styleId="Char2">
    <w:name w:val="Char2"/>
    <w:semiHidden/>
    <w:rPr>
      <w:sz w:val="24"/>
      <w:szCs w:val="24"/>
      <w:lang w:val="el-GR" w:eastAsia="el-GR"/>
    </w:rPr>
  </w:style>
  <w:style w:type="paragraph" w:styleId="a7">
    <w:name w:val="footer"/>
    <w:basedOn w:val="a0"/>
    <w:unhideWhenUsed/>
    <w:pPr>
      <w:tabs>
        <w:tab w:val="center" w:pos="4320"/>
        <w:tab w:val="right" w:pos="8640"/>
      </w:tabs>
    </w:pPr>
  </w:style>
  <w:style w:type="character" w:customStyle="1" w:styleId="Char1">
    <w:name w:val="Char1"/>
    <w:rPr>
      <w:sz w:val="24"/>
      <w:szCs w:val="24"/>
      <w:lang w:val="el-GR" w:eastAsia="el-GR"/>
    </w:rPr>
  </w:style>
  <w:style w:type="character" w:styleId="a8">
    <w:name w:val="Strong"/>
    <w:qFormat/>
    <w:rPr>
      <w:b/>
      <w:bCs/>
    </w:rPr>
  </w:style>
  <w:style w:type="character" w:customStyle="1" w:styleId="Style1">
    <w:name w:val="Style1"/>
    <w:basedOn w:val="a8"/>
    <w:rPr>
      <w:b/>
      <w:bCs/>
    </w:rPr>
  </w:style>
  <w:style w:type="character" w:customStyle="1" w:styleId="Style2">
    <w:name w:val="Style2"/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a9">
    <w:name w:val="Document Map"/>
    <w:basedOn w:val="a0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Char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0"/>
    <w:pPr>
      <w:jc w:val="both"/>
    </w:pPr>
    <w:rPr>
      <w:rFonts w:ascii="Arial" w:eastAsia="MS Mincho" w:hAnsi="Arial" w:cs="Arial"/>
      <w:sz w:val="20"/>
      <w:lang w:eastAsia="ja-JP"/>
    </w:rPr>
  </w:style>
  <w:style w:type="paragraph" w:styleId="a">
    <w:name w:val="List Bullet"/>
    <w:basedOn w:val="a0"/>
    <w:autoRedefine/>
    <w:pPr>
      <w:numPr>
        <w:numId w:val="2"/>
      </w:numPr>
      <w:spacing w:after="240"/>
    </w:pPr>
    <w:rPr>
      <w:sz w:val="22"/>
      <w:szCs w:val="22"/>
      <w:lang w:val="en-GB" w:eastAsia="en-US"/>
    </w:rPr>
  </w:style>
  <w:style w:type="paragraph" w:styleId="2">
    <w:name w:val="List Bullet 2"/>
    <w:basedOn w:val="a0"/>
    <w:autoRedefine/>
    <w:pPr>
      <w:numPr>
        <w:numId w:val="1"/>
      </w:numPr>
    </w:pPr>
    <w:rPr>
      <w:rFonts w:ascii="Arial" w:hAnsi="Arial"/>
      <w:szCs w:val="20"/>
      <w:lang w:val="en-GB" w:eastAsia="en-US"/>
    </w:rPr>
  </w:style>
  <w:style w:type="paragraph" w:customStyle="1" w:styleId="ListBulletBox">
    <w:name w:val="List Bullet Box"/>
    <w:basedOn w:val="a0"/>
    <w:pPr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21">
    <w:name w:val="Body Text 2"/>
    <w:basedOn w:val="a0"/>
    <w:pPr>
      <w:autoSpaceDE w:val="0"/>
      <w:autoSpaceDN w:val="0"/>
      <w:adjustRightInd w:val="0"/>
      <w:jc w:val="both"/>
    </w:pPr>
    <w:rPr>
      <w:bCs/>
      <w:sz w:val="28"/>
      <w:szCs w:val="28"/>
      <w:lang w:val="en-US"/>
    </w:rPr>
  </w:style>
  <w:style w:type="paragraph" w:styleId="30">
    <w:name w:val="Body Text 3"/>
    <w:basedOn w:val="a0"/>
    <w:pPr>
      <w:autoSpaceDE w:val="0"/>
      <w:autoSpaceDN w:val="0"/>
      <w:adjustRightInd w:val="0"/>
      <w:jc w:val="both"/>
    </w:pPr>
    <w:rPr>
      <w:bCs/>
      <w:szCs w:val="28"/>
      <w:lang w:val="en-US"/>
    </w:rPr>
  </w:style>
  <w:style w:type="paragraph" w:customStyle="1" w:styleId="Num-DocParagraph">
    <w:name w:val="Num-Doc Paragraph"/>
    <w:basedOn w:val="aa"/>
    <w:pPr>
      <w:tabs>
        <w:tab w:val="left" w:pos="850"/>
        <w:tab w:val="left" w:pos="1191"/>
        <w:tab w:val="left" w:pos="1531"/>
      </w:tabs>
      <w:spacing w:after="240"/>
    </w:pPr>
    <w:rPr>
      <w:rFonts w:ascii="Times New Roman" w:eastAsia="Times New Roman" w:hAnsi="Times New Roman" w:cs="Times New Roman"/>
      <w:sz w:val="22"/>
      <w:szCs w:val="22"/>
      <w:lang w:val="en-GB" w:eastAsia="zh-CN"/>
    </w:rPr>
  </w:style>
  <w:style w:type="character" w:styleId="ab">
    <w:name w:val="footnote reference"/>
    <w:uiPriority w:val="99"/>
    <w:semiHidden/>
    <w:rPr>
      <w:vertAlign w:val="superscript"/>
    </w:rPr>
  </w:style>
  <w:style w:type="paragraph" w:styleId="ac">
    <w:name w:val="footnote text"/>
    <w:basedOn w:val="a0"/>
    <w:link w:val="Char0"/>
    <w:uiPriority w:val="99"/>
    <w:semiHidden/>
    <w:pPr>
      <w:tabs>
        <w:tab w:val="left" w:pos="850"/>
        <w:tab w:val="left" w:pos="1191"/>
        <w:tab w:val="left" w:pos="1531"/>
      </w:tabs>
      <w:spacing w:after="120"/>
      <w:ind w:left="850" w:hanging="850"/>
      <w:jc w:val="both"/>
    </w:pPr>
    <w:rPr>
      <w:rFonts w:ascii="Tahoma" w:hAnsi="Tahoma"/>
      <w:sz w:val="16"/>
      <w:szCs w:val="16"/>
    </w:rPr>
  </w:style>
  <w:style w:type="character" w:customStyle="1" w:styleId="st">
    <w:name w:val="st"/>
    <w:rsid w:val="00AA04F6"/>
  </w:style>
  <w:style w:type="character" w:styleId="ad">
    <w:name w:val="Emphasis"/>
    <w:uiPriority w:val="20"/>
    <w:qFormat/>
    <w:rsid w:val="00AA04F6"/>
    <w:rPr>
      <w:i/>
      <w:iCs/>
    </w:rPr>
  </w:style>
  <w:style w:type="paragraph" w:styleId="ae">
    <w:name w:val="No Spacing"/>
    <w:uiPriority w:val="1"/>
    <w:qFormat/>
    <w:rsid w:val="00560A67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0"/>
    <w:uiPriority w:val="34"/>
    <w:qFormat/>
    <w:rsid w:val="00BE6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ίμενο υποσημείωσης Char"/>
    <w:link w:val="ac"/>
    <w:uiPriority w:val="99"/>
    <w:semiHidden/>
    <w:rsid w:val="007357E3"/>
    <w:rPr>
      <w:rFonts w:ascii="Tahoma" w:hAnsi="Tahoma" w:cs="Tahoma"/>
      <w:sz w:val="16"/>
      <w:szCs w:val="16"/>
      <w:lang w:val="el-GR" w:eastAsia="el-GR"/>
    </w:rPr>
  </w:style>
  <w:style w:type="character" w:customStyle="1" w:styleId="10">
    <w:name w:val="Ανεπίλυτη αναφορά1"/>
    <w:uiPriority w:val="99"/>
    <w:semiHidden/>
    <w:unhideWhenUsed/>
    <w:rsid w:val="00E86648"/>
    <w:rPr>
      <w:color w:val="605E5C"/>
      <w:shd w:val="clear" w:color="auto" w:fill="E1DFDD"/>
    </w:rPr>
  </w:style>
  <w:style w:type="paragraph" w:customStyle="1" w:styleId="Default">
    <w:name w:val="Default"/>
    <w:rsid w:val="000278E2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af0">
    <w:name w:val="Table Grid"/>
    <w:basedOn w:val="a2"/>
    <w:uiPriority w:val="39"/>
    <w:rsid w:val="005E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1"/>
    <w:uiPriority w:val="99"/>
    <w:semiHidden/>
    <w:unhideWhenUsed/>
    <w:rsid w:val="000D206A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4C6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xcom@acc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j9hvhTj87wX3TsylErNS5YFCZJAOVKS4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t73eqQ5zP7I9PVV3F7DEaSTWTksAylO1-iQh0J5WhohAGJw/viewform?usp=previe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0\PEER%20REVIEW-2011\1-GREECE%20&amp;%20THE%20DAC\Gree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555A-13B2-47E3-A72D-4D28F592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 Document</Template>
  <TotalTime>1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MFA1</dc:creator>
  <cp:keywords/>
  <cp:lastModifiedBy>Fotini Lampropoulou</cp:lastModifiedBy>
  <cp:revision>4</cp:revision>
  <cp:lastPrinted>2025-06-05T06:55:00Z</cp:lastPrinted>
  <dcterms:created xsi:type="dcterms:W3CDTF">2025-06-05T07:59:00Z</dcterms:created>
  <dcterms:modified xsi:type="dcterms:W3CDTF">2025-06-05T08:01:00Z</dcterms:modified>
</cp:coreProperties>
</file>