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F6B10" w14:textId="0B32B40C" w:rsidR="002650CB" w:rsidRPr="002650CB" w:rsidRDefault="002650CB" w:rsidP="004768B6">
      <w:pPr>
        <w:pStyle w:val="2"/>
        <w:keepNext w:val="0"/>
        <w:spacing w:before="0" w:after="0"/>
        <w:jc w:val="center"/>
        <w:rPr>
          <w:bCs w:val="0"/>
          <w:i w:val="0"/>
          <w:iCs w:val="0"/>
          <w:color w:val="0033CC"/>
          <w:spacing w:val="80"/>
          <w:sz w:val="24"/>
          <w:szCs w:val="24"/>
          <w:highlight w:val="yellow"/>
          <w:lang w:val="el"/>
        </w:rPr>
      </w:pPr>
      <w:r w:rsidRPr="00F631C1">
        <w:rPr>
          <w:bCs w:val="0"/>
          <w:i w:val="0"/>
          <w:iCs w:val="0"/>
          <w:spacing w:val="80"/>
          <w:sz w:val="24"/>
          <w:szCs w:val="24"/>
          <w:lang w:val="el"/>
        </w:rPr>
        <w:t>ΕΥΡΩΠΑΪΚΑ ΒΡΑΒΕΙΑ ΠΡΟΩΘΗΣΗΣ ΤΗΣ ΕΠΙΧΕΙΡΗΜΑΤΙΚΟΤΗΤΑΣ 2024</w:t>
      </w:r>
    </w:p>
    <w:p w14:paraId="6566F0A9" w14:textId="1DB86EBD" w:rsidR="004768B6" w:rsidRPr="002650CB" w:rsidRDefault="002650CB" w:rsidP="004768B6">
      <w:pPr>
        <w:pStyle w:val="2"/>
        <w:keepNext w:val="0"/>
        <w:spacing w:before="0" w:after="0"/>
        <w:jc w:val="center"/>
        <w:rPr>
          <w:rFonts w:ascii="Verdana" w:hAnsi="Verdana" w:cs="Times New Roman"/>
          <w:bCs w:val="0"/>
          <w:i w:val="0"/>
          <w:iCs w:val="0"/>
          <w:spacing w:val="80"/>
          <w:lang w:val="el-GR"/>
        </w:rPr>
      </w:pPr>
      <w:r>
        <w:rPr>
          <w:bCs w:val="0"/>
          <w:i w:val="0"/>
          <w:iCs w:val="0"/>
          <w:spacing w:val="80"/>
          <w:lang w:val="el-GR"/>
        </w:rPr>
        <w:t xml:space="preserve">ΔΕΛΤΙΟ </w:t>
      </w:r>
      <w:r w:rsidR="004768B6" w:rsidRPr="00892A6F">
        <w:rPr>
          <w:bCs w:val="0"/>
          <w:i w:val="0"/>
          <w:iCs w:val="0"/>
          <w:spacing w:val="80"/>
          <w:lang w:val="el"/>
        </w:rPr>
        <w:t>ΣΥΜΜΕΤΟΧΗΣ</w:t>
      </w:r>
    </w:p>
    <w:p w14:paraId="54C35D7F" w14:textId="24BE86E7" w:rsidR="00405F7A" w:rsidRPr="00F631C1" w:rsidRDefault="00E01781" w:rsidP="2EACF0C2">
      <w:pPr>
        <w:pStyle w:val="1"/>
        <w:numPr>
          <w:ilvl w:val="0"/>
          <w:numId w:val="0"/>
        </w:numPr>
        <w:rPr>
          <w:rFonts w:asciiTheme="minorHAnsi" w:eastAsiaTheme="minorEastAsia" w:hAnsiTheme="minorHAnsi" w:cstheme="minorBidi"/>
          <w:i/>
          <w:iCs/>
          <w:kern w:val="0"/>
          <w:sz w:val="20"/>
          <w:szCs w:val="20"/>
          <w:lang w:val="el"/>
        </w:rPr>
      </w:pPr>
      <w:r w:rsidRPr="00F631C1">
        <w:rPr>
          <w:rFonts w:asciiTheme="minorHAnsi" w:eastAsiaTheme="minorEastAsia" w:hAnsiTheme="minorHAnsi" w:cstheme="minorBidi"/>
          <w:i/>
          <w:iCs/>
          <w:sz w:val="20"/>
          <w:szCs w:val="20"/>
          <w:lang w:val="el"/>
        </w:rPr>
        <w:t xml:space="preserve">Τα έντυπα συμμετοχής θα πρέπει να συμπληρώνονται και να υποβάλλονται ηλεκτρονικά στον εθνικό συντονιστή </w:t>
      </w:r>
      <w:r w:rsidR="002650CB" w:rsidRPr="00F631C1">
        <w:rPr>
          <w:rFonts w:asciiTheme="minorHAnsi" w:eastAsiaTheme="minorEastAsia" w:hAnsiTheme="minorHAnsi" w:cstheme="minorBidi"/>
          <w:i/>
          <w:iCs/>
          <w:sz w:val="20"/>
          <w:szCs w:val="20"/>
          <w:lang w:val="el"/>
        </w:rPr>
        <w:t>των Ε.Β.Π.Ε.</w:t>
      </w:r>
      <w:r w:rsidRPr="00F631C1">
        <w:rPr>
          <w:rFonts w:asciiTheme="minorHAnsi" w:eastAsiaTheme="minorEastAsia" w:hAnsiTheme="minorHAnsi" w:cstheme="minorBidi"/>
          <w:i/>
          <w:iCs/>
          <w:sz w:val="20"/>
          <w:szCs w:val="20"/>
          <w:lang w:val="el"/>
        </w:rPr>
        <w:t xml:space="preserve">(διεύθυνση στο τέλος του εντύπου) τόσο σε μορφή word όσο και σε μορφή pdf.  Έντυπα </w:t>
      </w:r>
      <w:r w:rsidR="002650CB" w:rsidRPr="00F631C1">
        <w:rPr>
          <w:rFonts w:asciiTheme="minorHAnsi" w:eastAsiaTheme="minorEastAsia" w:hAnsiTheme="minorHAnsi" w:cstheme="minorBidi"/>
          <w:i/>
          <w:iCs/>
          <w:sz w:val="20"/>
          <w:szCs w:val="20"/>
          <w:lang w:val="el"/>
        </w:rPr>
        <w:t xml:space="preserve">δελτία </w:t>
      </w:r>
      <w:r w:rsidRPr="00F631C1">
        <w:rPr>
          <w:rFonts w:asciiTheme="minorHAnsi" w:eastAsiaTheme="minorEastAsia" w:hAnsiTheme="minorHAnsi" w:cstheme="minorBidi"/>
          <w:i/>
          <w:iCs/>
          <w:sz w:val="20"/>
          <w:szCs w:val="20"/>
          <w:lang w:val="el"/>
        </w:rPr>
        <w:t>συμμετοχής δεν θα γίνονται δεκτά στο δεύτερο στάδιο εισόδου (ευρωπαϊκό επίπεδο)</w:t>
      </w:r>
      <w:bookmarkStart w:id="0" w:name="_Toc114377661"/>
    </w:p>
    <w:p w14:paraId="65E6AB20" w14:textId="3C4A1E0A" w:rsidR="004768B6" w:rsidRPr="00F631C1" w:rsidRDefault="002650CB" w:rsidP="2EACF0C2">
      <w:pPr>
        <w:pStyle w:val="1"/>
        <w:numPr>
          <w:ilvl w:val="0"/>
          <w:numId w:val="0"/>
        </w:numPr>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Ενότητα </w:t>
      </w:r>
      <w:r w:rsidR="004768B6" w:rsidRPr="00F631C1">
        <w:rPr>
          <w:rFonts w:asciiTheme="minorHAnsi" w:eastAsiaTheme="minorEastAsia" w:hAnsiTheme="minorHAnsi" w:cstheme="minorBidi"/>
          <w:sz w:val="22"/>
          <w:szCs w:val="22"/>
          <w:lang w:val="el"/>
        </w:rPr>
        <w:t>Ι: Γενικές πληροφορίες</w:t>
      </w:r>
      <w:bookmarkEnd w:id="0"/>
    </w:p>
    <w:p w14:paraId="733E30F1" w14:textId="337B6A78"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i/>
          <w:iCs/>
          <w:sz w:val="22"/>
          <w:szCs w:val="22"/>
          <w:lang w:val="el"/>
        </w:rPr>
        <w:t xml:space="preserve">1. </w:t>
      </w:r>
      <w:r w:rsidRPr="00F631C1">
        <w:rPr>
          <w:rFonts w:asciiTheme="minorHAnsi" w:eastAsiaTheme="minorEastAsia" w:hAnsiTheme="minorHAnsi" w:cstheme="minorBidi"/>
          <w:b/>
          <w:bCs/>
          <w:sz w:val="22"/>
          <w:szCs w:val="22"/>
          <w:lang w:val="el"/>
        </w:rPr>
        <w:t>Στοιχεία αιτούντος</w:t>
      </w:r>
    </w:p>
    <w:p w14:paraId="475D7660" w14:textId="47E05794" w:rsidR="0025038C" w:rsidRPr="00F631C1" w:rsidRDefault="007458CD" w:rsidP="2EACF0C2">
      <w:pPr>
        <w:autoSpaceDE w:val="0"/>
        <w:autoSpaceDN w:val="0"/>
        <w:adjustRightInd w:val="0"/>
        <w:rPr>
          <w:rFonts w:asciiTheme="minorHAnsi" w:eastAsiaTheme="minorEastAsia" w:hAnsiTheme="minorHAnsi" w:cstheme="minorBidi"/>
          <w:i/>
          <w:iCs/>
          <w:sz w:val="22"/>
          <w:szCs w:val="22"/>
          <w:lang w:val="el"/>
        </w:rPr>
      </w:pPr>
      <w:r w:rsidRPr="00F631C1">
        <w:rPr>
          <w:rFonts w:asciiTheme="minorHAnsi" w:eastAsiaTheme="minorEastAsia" w:hAnsiTheme="minorHAnsi" w:cstheme="minorBidi"/>
          <w:sz w:val="22"/>
          <w:szCs w:val="22"/>
          <w:lang w:val="el-GR"/>
        </w:rPr>
        <w:t>Βεβαιωθείτε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ότι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όλες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πληροφορίες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που</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δίνονται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παρακάτω</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είναι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σωστές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καθώς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μπορεί</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να</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χρησιμοποιηθούν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οποιοδήποτε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δημοσιευμένο</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υλικό</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συμπεριλαμβανομένων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των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πιστοποιητικών</w:t>
      </w:r>
      <w:r w:rsidRPr="00F631C1">
        <w:rPr>
          <w:rFonts w:asciiTheme="minorHAnsi" w:eastAsiaTheme="minorEastAsia" w:hAnsiTheme="minorHAnsi" w:cstheme="minorBidi"/>
          <w:sz w:val="22"/>
          <w:szCs w:val="22"/>
          <w:lang w:val="el"/>
        </w:rPr>
        <w: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F631C1" w:rsidRPr="00F631C1" w14:paraId="59C6FC36" w14:textId="77777777" w:rsidTr="2EACF0C2">
        <w:tc>
          <w:tcPr>
            <w:tcW w:w="4537" w:type="dxa"/>
          </w:tcPr>
          <w:p w14:paraId="42B107AC" w14:textId="77777777" w:rsidR="0025038C" w:rsidRPr="00F631C1" w:rsidRDefault="00892A6F" w:rsidP="2EACF0C2">
            <w:pPr>
              <w:pStyle w:val="af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Ονομασία έργου/πρωτοβουλίας</w:t>
            </w:r>
          </w:p>
          <w:p w14:paraId="1A9F4E67" w14:textId="52FF9710" w:rsidR="00892A6F" w:rsidRPr="00F631C1" w:rsidRDefault="0025038C" w:rsidP="2EACF0C2">
            <w:pPr>
              <w:pStyle w:val="af0"/>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(στα Αγγλικά, εκτός αν θέλετε το Όνομα Έργου να εμφανίζεται στη μητρική σας γλώσσα)</w:t>
            </w:r>
          </w:p>
        </w:tc>
        <w:tc>
          <w:tcPr>
            <w:tcW w:w="6804" w:type="dxa"/>
            <w:gridSpan w:val="6"/>
          </w:tcPr>
          <w:p w14:paraId="6C8F8AA6" w14:textId="2C339503" w:rsidR="00892A6F" w:rsidRPr="00F631C1" w:rsidRDefault="00892A6F"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F631C1" w14:paraId="68DD2EE6" w14:textId="77777777" w:rsidTr="2EACF0C2">
        <w:tc>
          <w:tcPr>
            <w:tcW w:w="4537" w:type="dxa"/>
          </w:tcPr>
          <w:p w14:paraId="79F229AF" w14:textId="026F4279" w:rsidR="0025038C" w:rsidRPr="00F631C1" w:rsidRDefault="004768B6" w:rsidP="00F3441B">
            <w:pPr>
              <w:autoSpaceDE w:val="0"/>
              <w:autoSpaceDN w:val="0"/>
              <w:adjustRightInd w:val="0"/>
              <w:spacing w:before="120"/>
              <w:rPr>
                <w:rFonts w:asciiTheme="minorHAnsi" w:eastAsiaTheme="minorEastAsia" w:hAnsiTheme="minorHAnsi" w:cstheme="minorBidi"/>
                <w:sz w:val="20"/>
                <w:szCs w:val="20"/>
                <w:lang w:val="el"/>
              </w:rPr>
            </w:pPr>
            <w:r w:rsidRPr="00F631C1">
              <w:rPr>
                <w:rFonts w:asciiTheme="minorHAnsi" w:eastAsiaTheme="minorEastAsia" w:hAnsiTheme="minorHAnsi" w:cstheme="minorBidi"/>
                <w:sz w:val="22"/>
                <w:szCs w:val="22"/>
                <w:lang w:val="el"/>
              </w:rPr>
              <w:t>Επωνυμία του συμμετέχοντος οργανισμού</w:t>
            </w:r>
            <w:r w:rsidRPr="00F631C1">
              <w:rPr>
                <w:lang w:val="el"/>
              </w:rPr>
              <w:br/>
            </w:r>
            <w:r w:rsidR="0025038C" w:rsidRPr="00F631C1">
              <w:rPr>
                <w:rFonts w:asciiTheme="minorHAnsi" w:eastAsiaTheme="minorEastAsia" w:hAnsiTheme="minorHAnsi" w:cstheme="minorBidi"/>
                <w:i/>
                <w:iCs/>
                <w:sz w:val="16"/>
                <w:szCs w:val="16"/>
                <w:lang w:val="el"/>
              </w:rPr>
              <w:t xml:space="preserve"> (στα αγγλικά, εκτός εάν επιθυμείτε το όνομα του </w:t>
            </w:r>
            <w:r w:rsidR="004E44CA" w:rsidRPr="00F631C1">
              <w:rPr>
                <w:rFonts w:asciiTheme="minorHAnsi" w:eastAsiaTheme="minorEastAsia" w:hAnsiTheme="minorHAnsi" w:cstheme="minorBidi"/>
                <w:i/>
                <w:iCs/>
                <w:sz w:val="16"/>
                <w:szCs w:val="16"/>
                <w:lang w:val="el"/>
              </w:rPr>
              <w:t xml:space="preserve">φορέα </w:t>
            </w:r>
            <w:r w:rsidR="0025038C" w:rsidRPr="00F631C1">
              <w:rPr>
                <w:rFonts w:asciiTheme="minorHAnsi" w:eastAsiaTheme="minorEastAsia" w:hAnsiTheme="minorHAnsi" w:cstheme="minorBidi"/>
                <w:i/>
                <w:iCs/>
                <w:sz w:val="16"/>
                <w:szCs w:val="16"/>
                <w:lang w:val="el"/>
              </w:rPr>
              <w:t>σας να εμφανίζεται στη μητρική σας γλώσσα)</w:t>
            </w:r>
          </w:p>
        </w:tc>
        <w:tc>
          <w:tcPr>
            <w:tcW w:w="6804" w:type="dxa"/>
            <w:gridSpan w:val="6"/>
          </w:tcPr>
          <w:p w14:paraId="5A361C01" w14:textId="77777777" w:rsidR="004768B6" w:rsidRPr="00F631C1" w:rsidRDefault="004768B6"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F631C1" w14:paraId="736EE1E3" w14:textId="77777777" w:rsidTr="2EACF0C2">
        <w:trPr>
          <w:trHeight w:val="238"/>
        </w:trPr>
        <w:tc>
          <w:tcPr>
            <w:tcW w:w="4537" w:type="dxa"/>
            <w:vMerge w:val="restart"/>
            <w:tcBorders>
              <w:top w:val="single" w:sz="12" w:space="0" w:color="auto"/>
              <w:right w:val="single" w:sz="4" w:space="0" w:color="auto"/>
            </w:tcBorders>
          </w:tcPr>
          <w:p w14:paraId="5A47C7FE" w14:textId="0155D176" w:rsidR="00850896" w:rsidRPr="00F631C1" w:rsidRDefault="0013035C" w:rsidP="2EACF0C2">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Για ποια </w:t>
            </w:r>
            <w:r w:rsidR="00850896" w:rsidRPr="00F631C1">
              <w:rPr>
                <w:rFonts w:asciiTheme="minorHAnsi" w:eastAsiaTheme="minorEastAsia" w:hAnsiTheme="minorHAnsi" w:cstheme="minorBidi"/>
                <w:sz w:val="22"/>
                <w:szCs w:val="22"/>
                <w:lang w:val="el"/>
              </w:rPr>
              <w:t xml:space="preserve">κατηγορία βραβείου </w:t>
            </w:r>
            <w:r w:rsidR="00DE29B5" w:rsidRPr="00F631C1">
              <w:rPr>
                <w:rFonts w:asciiTheme="minorHAnsi" w:eastAsiaTheme="minorEastAsia" w:hAnsiTheme="minorHAnsi" w:cstheme="minorBidi"/>
                <w:sz w:val="22"/>
                <w:szCs w:val="22"/>
                <w:lang w:val="el"/>
              </w:rPr>
              <w:t>θα θέλατε</w:t>
            </w:r>
            <w:r w:rsidR="00850896" w:rsidRPr="00F631C1">
              <w:rPr>
                <w:rFonts w:asciiTheme="minorHAnsi" w:eastAsiaTheme="minorEastAsia" w:hAnsiTheme="minorHAnsi" w:cstheme="minorBidi"/>
                <w:sz w:val="22"/>
                <w:szCs w:val="22"/>
                <w:lang w:val="el"/>
              </w:rPr>
              <w:t xml:space="preserve"> να </w:t>
            </w:r>
            <w:r w:rsidR="004E44CA" w:rsidRPr="00F631C1">
              <w:rPr>
                <w:rFonts w:asciiTheme="minorHAnsi" w:eastAsiaTheme="minorEastAsia" w:hAnsiTheme="minorHAnsi" w:cstheme="minorBidi"/>
                <w:sz w:val="22"/>
                <w:szCs w:val="22"/>
                <w:lang w:val="el"/>
              </w:rPr>
              <w:t>αξιολογηθείτε</w:t>
            </w:r>
            <w:r w:rsidRPr="00F631C1">
              <w:rPr>
                <w:rFonts w:asciiTheme="minorHAnsi" w:eastAsiaTheme="minorEastAsia" w:hAnsiTheme="minorHAnsi" w:cstheme="minorBidi"/>
                <w:sz w:val="22"/>
                <w:szCs w:val="22"/>
                <w:lang w:val="el"/>
              </w:rPr>
              <w:t>;</w:t>
            </w:r>
          </w:p>
          <w:p w14:paraId="0EF8A527" w14:textId="7DC70C8F" w:rsidR="00850896" w:rsidRPr="00F631C1" w:rsidRDefault="00850896" w:rsidP="2EACF0C2">
            <w:pPr>
              <w:pStyle w:val="a3"/>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(Σημείωση: μπορείτε να υποβάλετε αίτηση μόνο για μία κατηγορία. Η κριτική επιτροπή διατηρεί το δικαίωμα να αλλάξει την κατηγορία εάν κριθεί απαραίτητο)</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1.Προώθηση του επιχειρηματικού πνεύματος</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631C1" w:rsidRPr="00F631C1" w14:paraId="3F990121" w14:textId="77777777" w:rsidTr="2EACF0C2">
        <w:trPr>
          <w:trHeight w:val="238"/>
        </w:trPr>
        <w:tc>
          <w:tcPr>
            <w:tcW w:w="4537" w:type="dxa"/>
            <w:vMerge/>
          </w:tcPr>
          <w:p w14:paraId="30E844EC"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2.Επένδυση στις επιχειρηματικές δεξιότητες</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631C1" w:rsidRPr="00F631C1" w14:paraId="7DE9E307" w14:textId="77777777" w:rsidTr="2EACF0C2">
        <w:trPr>
          <w:trHeight w:val="238"/>
        </w:trPr>
        <w:tc>
          <w:tcPr>
            <w:tcW w:w="4537" w:type="dxa"/>
            <w:vMerge/>
          </w:tcPr>
          <w:p w14:paraId="6BCD15F1"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97A012" w:rsidR="00850896" w:rsidRPr="00F631C1" w:rsidRDefault="000F5C69"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 </w:t>
            </w:r>
            <w:r w:rsidR="009662EF" w:rsidRPr="00F631C1">
              <w:rPr>
                <w:rFonts w:asciiTheme="minorHAnsi" w:eastAsiaTheme="minorEastAsia" w:hAnsiTheme="minorHAnsi" w:cstheme="minorBidi"/>
                <w:sz w:val="22"/>
                <w:szCs w:val="22"/>
                <w:lang w:val="el"/>
              </w:rPr>
              <w:t>3.</w:t>
            </w:r>
            <w:r w:rsidR="004E44CA" w:rsidRPr="00F631C1">
              <w:rPr>
                <w:rFonts w:asciiTheme="minorHAnsi" w:eastAsiaTheme="minorEastAsia" w:hAnsiTheme="minorHAnsi" w:cstheme="minorBidi"/>
                <w:sz w:val="22"/>
                <w:szCs w:val="22"/>
                <w:lang w:val="el"/>
              </w:rPr>
              <w:t>Στήριξη της Ψηφιακής Μετάβασης</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2A52F4FF" w14:textId="77777777" w:rsidTr="2EACF0C2">
        <w:trPr>
          <w:trHeight w:val="238"/>
        </w:trPr>
        <w:tc>
          <w:tcPr>
            <w:tcW w:w="4537" w:type="dxa"/>
            <w:vMerge/>
          </w:tcPr>
          <w:p w14:paraId="10B77463"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4.</w:t>
            </w:r>
            <w:r w:rsidR="00362372" w:rsidRPr="00F631C1">
              <w:rPr>
                <w:rFonts w:asciiTheme="minorHAnsi" w:eastAsiaTheme="minorEastAsia" w:hAnsiTheme="minorHAnsi" w:cstheme="minorBidi"/>
                <w:sz w:val="22"/>
                <w:szCs w:val="22"/>
                <w:lang w:val="el"/>
              </w:rPr>
              <w:t xml:space="preserve"> Βελτίωση του Επιχειρηματικού Περιβάλλοντος και Υποστήριξη της Διεθνοποίησης των Επιχειρήσεων</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3A314BBF" w14:textId="77777777" w:rsidTr="2EACF0C2">
        <w:trPr>
          <w:trHeight w:val="238"/>
        </w:trPr>
        <w:tc>
          <w:tcPr>
            <w:tcW w:w="4537" w:type="dxa"/>
            <w:vMerge/>
          </w:tcPr>
          <w:p w14:paraId="4B8DA08B"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6FE4B511" w:rsidR="00850896" w:rsidRPr="00F631C1" w:rsidRDefault="00850896"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5.Υποστήριξη </w:t>
            </w:r>
            <w:r w:rsidR="00426CE8" w:rsidRPr="00F631C1">
              <w:rPr>
                <w:rFonts w:asciiTheme="minorHAnsi" w:eastAsiaTheme="minorEastAsia" w:hAnsiTheme="minorHAnsi" w:cstheme="minorBidi"/>
                <w:sz w:val="22"/>
                <w:szCs w:val="22"/>
                <w:lang w:val="el"/>
              </w:rPr>
              <w:t xml:space="preserve">της </w:t>
            </w:r>
            <w:r w:rsidR="004E44CA" w:rsidRPr="00F631C1">
              <w:rPr>
                <w:rFonts w:asciiTheme="minorHAnsi" w:eastAsiaTheme="minorEastAsia" w:hAnsiTheme="minorHAnsi" w:cstheme="minorBidi"/>
                <w:sz w:val="22"/>
                <w:szCs w:val="22"/>
                <w:lang w:val="el"/>
              </w:rPr>
              <w:t>Βιώσιμης Μετάβασης</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4AC01CD6" w14:textId="77777777" w:rsidTr="2EACF0C2">
        <w:trPr>
          <w:trHeight w:val="238"/>
        </w:trPr>
        <w:tc>
          <w:tcPr>
            <w:tcW w:w="4537" w:type="dxa"/>
            <w:vMerge/>
          </w:tcPr>
          <w:p w14:paraId="1033BC0D"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340347E9" w:rsidR="00850896" w:rsidRPr="00F631C1" w:rsidRDefault="0013035C"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6.Υπεύθυνη και </w:t>
            </w:r>
            <w:r w:rsidR="004E44CA" w:rsidRPr="00F631C1">
              <w:rPr>
                <w:rFonts w:asciiTheme="minorHAnsi" w:eastAsiaTheme="minorEastAsia" w:hAnsiTheme="minorHAnsi" w:cstheme="minorBidi"/>
                <w:sz w:val="22"/>
                <w:szCs w:val="22"/>
                <w:lang w:val="el"/>
              </w:rPr>
              <w:t>Συνολική Ε</w:t>
            </w:r>
            <w:r w:rsidRPr="00F631C1">
              <w:rPr>
                <w:rFonts w:asciiTheme="minorHAnsi" w:eastAsiaTheme="minorEastAsia" w:hAnsiTheme="minorHAnsi" w:cstheme="minorBidi"/>
                <w:sz w:val="22"/>
                <w:szCs w:val="22"/>
                <w:lang w:val="el"/>
              </w:rPr>
              <w:t>πιχειρηματικότητα</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018F425E" w14:textId="77777777" w:rsidTr="2EACF0C2">
        <w:tc>
          <w:tcPr>
            <w:tcW w:w="4537" w:type="dxa"/>
            <w:vMerge w:val="restart"/>
            <w:tcBorders>
              <w:top w:val="single" w:sz="12" w:space="0" w:color="auto"/>
              <w:right w:val="single" w:sz="4" w:space="0" w:color="auto"/>
            </w:tcBorders>
          </w:tcPr>
          <w:p w14:paraId="2177DBE4" w14:textId="77777777" w:rsidR="0013035C"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Διάρκεια Έργου </w:t>
            </w:r>
          </w:p>
          <w:p w14:paraId="3324B3C3" w14:textId="7CEA7D7F" w:rsidR="00850896" w:rsidRPr="00F631C1" w:rsidRDefault="00850896" w:rsidP="00F3441B">
            <w:pPr>
              <w:autoSpaceDE w:val="0"/>
              <w:autoSpaceDN w:val="0"/>
              <w:adjustRightInd w:val="0"/>
              <w:spacing w:before="120"/>
              <w:rPr>
                <w:rFonts w:asciiTheme="minorHAnsi" w:eastAsiaTheme="minorEastAsia" w:hAnsiTheme="minorHAnsi" w:cstheme="minorBidi"/>
                <w:i/>
                <w:iCs/>
                <w:sz w:val="16"/>
                <w:szCs w:val="16"/>
                <w:lang w:val="el-GR"/>
              </w:rPr>
            </w:pPr>
            <w:r w:rsidRPr="00F631C1">
              <w:rPr>
                <w:rFonts w:asciiTheme="minorHAnsi" w:eastAsiaTheme="minorEastAsia" w:hAnsiTheme="minorHAnsi" w:cstheme="minorBidi"/>
                <w:i/>
                <w:iCs/>
                <w:sz w:val="16"/>
                <w:szCs w:val="16"/>
                <w:lang w:val="el"/>
              </w:rPr>
              <w:t xml:space="preserve">(τα έργα πρέπει να </w:t>
            </w:r>
            <w:r w:rsidR="004E44CA" w:rsidRPr="00F631C1">
              <w:rPr>
                <w:rFonts w:asciiTheme="minorHAnsi" w:eastAsiaTheme="minorEastAsia" w:hAnsiTheme="minorHAnsi" w:cstheme="minorBidi"/>
                <w:i/>
                <w:iCs/>
                <w:sz w:val="16"/>
                <w:szCs w:val="16"/>
                <w:lang w:val="el"/>
              </w:rPr>
              <w:t xml:space="preserve">υφίστανται </w:t>
            </w:r>
            <w:r w:rsidRPr="00F631C1">
              <w:rPr>
                <w:rFonts w:asciiTheme="minorHAnsi" w:eastAsiaTheme="minorEastAsia" w:hAnsiTheme="minorHAnsi" w:cstheme="minorBidi"/>
                <w:i/>
                <w:iCs/>
                <w:sz w:val="16"/>
                <w:szCs w:val="16"/>
                <w:lang w:val="el"/>
              </w:rPr>
              <w:t>για τουλάχιστον 15 μήνες)</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Ημερομηνία έναρξης</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2EACF0C2">
        <w:tc>
          <w:tcPr>
            <w:tcW w:w="4537" w:type="dxa"/>
            <w:vMerge/>
          </w:tcPr>
          <w:p w14:paraId="76E5D6A4"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 xml:space="preserve">Ημερομηνία Λήξης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2EACF0C2">
        <w:tc>
          <w:tcPr>
            <w:tcW w:w="4537" w:type="dxa"/>
            <w:tcBorders>
              <w:top w:val="single" w:sz="12" w:space="0" w:color="auto"/>
            </w:tcBorders>
          </w:tcPr>
          <w:p w14:paraId="080D8FD5" w14:textId="2D6E7BA0" w:rsidR="00F05907" w:rsidRPr="00F631C1" w:rsidRDefault="00F0590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Έχει</w:t>
            </w:r>
            <w:r w:rsidR="004E44CA" w:rsidRPr="00F631C1">
              <w:rPr>
                <w:rFonts w:asciiTheme="minorHAnsi" w:eastAsiaTheme="minorEastAsia" w:hAnsiTheme="minorHAnsi" w:cstheme="minorBidi"/>
                <w:sz w:val="22"/>
                <w:szCs w:val="22"/>
                <w:lang w:val="el"/>
              </w:rPr>
              <w:t xml:space="preserve"> ξανασυμμετάσχει </w:t>
            </w:r>
            <w:r w:rsidR="00994745" w:rsidRPr="00F631C1">
              <w:rPr>
                <w:rFonts w:asciiTheme="minorHAnsi" w:eastAsiaTheme="minorEastAsia" w:hAnsiTheme="minorHAnsi" w:cstheme="minorBidi"/>
                <w:sz w:val="22"/>
                <w:szCs w:val="22"/>
                <w:lang w:val="el"/>
              </w:rPr>
              <w:t xml:space="preserve">το έργο </w:t>
            </w:r>
            <w:r w:rsidR="004E44CA" w:rsidRPr="00F631C1">
              <w:rPr>
                <w:rFonts w:asciiTheme="minorHAnsi" w:eastAsiaTheme="minorEastAsia" w:hAnsiTheme="minorHAnsi" w:cstheme="minorBidi"/>
                <w:sz w:val="22"/>
                <w:szCs w:val="22"/>
                <w:lang w:val="el"/>
              </w:rPr>
              <w:t>στα Ε.Β.Π.Ε.</w:t>
            </w:r>
            <w:r w:rsidR="00235B6E" w:rsidRPr="00F631C1">
              <w:rPr>
                <w:rFonts w:asciiTheme="minorHAnsi" w:eastAsiaTheme="minorEastAsia" w:hAnsiTheme="minorHAnsi" w:cstheme="minorBidi"/>
                <w:sz w:val="22"/>
                <w:szCs w:val="22"/>
                <w:lang w:val="el"/>
              </w:rPr>
              <w:t>;</w:t>
            </w:r>
          </w:p>
        </w:tc>
        <w:tc>
          <w:tcPr>
            <w:tcW w:w="1701" w:type="dxa"/>
            <w:tcBorders>
              <w:top w:val="single" w:sz="12" w:space="0" w:color="auto"/>
            </w:tcBorders>
          </w:tcPr>
          <w:p w14:paraId="347F9543" w14:textId="0289781A" w:rsidR="00F05907" w:rsidRPr="00F631C1" w:rsidRDefault="004E44CA"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lang w:val="el"/>
              </w:rPr>
              <w:t>ΝΑΙ</w:t>
            </w:r>
          </w:p>
        </w:tc>
        <w:tc>
          <w:tcPr>
            <w:tcW w:w="1701" w:type="dxa"/>
            <w:gridSpan w:val="2"/>
            <w:tcBorders>
              <w:top w:val="single" w:sz="12" w:space="0" w:color="auto"/>
            </w:tcBorders>
          </w:tcPr>
          <w:p w14:paraId="1D8E01E2" w14:textId="77777777" w:rsidR="00F05907" w:rsidRPr="00F631C1" w:rsidRDefault="00F05907" w:rsidP="2EACF0C2">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6ED14227" w:rsidR="00F05907" w:rsidRPr="00F631C1" w:rsidRDefault="004E44CA" w:rsidP="2EACF0C2">
            <w:pPr>
              <w:autoSpaceDE w:val="0"/>
              <w:autoSpaceDN w:val="0"/>
              <w:adjustRightInd w:val="0"/>
              <w:spacing w:before="120"/>
              <w:rPr>
                <w:rFonts w:asciiTheme="minorHAnsi" w:eastAsiaTheme="minorEastAsia" w:hAnsiTheme="minorHAnsi" w:cstheme="minorBidi"/>
                <w:highlight w:val="yellow"/>
              </w:rPr>
            </w:pPr>
            <w:r w:rsidRPr="00F631C1">
              <w:rPr>
                <w:rFonts w:asciiTheme="minorHAnsi" w:eastAsiaTheme="minorEastAsia" w:hAnsiTheme="minorHAnsi" w:cstheme="minorBidi"/>
                <w:lang w:val="el"/>
              </w:rPr>
              <w:t>ΟΧΙ</w:t>
            </w:r>
          </w:p>
        </w:tc>
        <w:tc>
          <w:tcPr>
            <w:tcW w:w="1701" w:type="dxa"/>
            <w:gridSpan w:val="2"/>
            <w:tcBorders>
              <w:top w:val="single" w:sz="12" w:space="0" w:color="auto"/>
            </w:tcBorders>
          </w:tcPr>
          <w:p w14:paraId="0B53857F" w14:textId="122BC70A" w:rsidR="00F05907" w:rsidRPr="00F631C1" w:rsidRDefault="00F05907" w:rsidP="2EACF0C2">
            <w:pPr>
              <w:autoSpaceDE w:val="0"/>
              <w:autoSpaceDN w:val="0"/>
              <w:adjustRightInd w:val="0"/>
              <w:spacing w:before="120"/>
              <w:rPr>
                <w:rFonts w:asciiTheme="minorHAnsi" w:eastAsiaTheme="minorEastAsia" w:hAnsiTheme="minorHAnsi" w:cstheme="minorBidi"/>
              </w:rPr>
            </w:pPr>
          </w:p>
        </w:tc>
      </w:tr>
      <w:tr w:rsidR="006138B7" w:rsidRPr="00F3441B" w14:paraId="27F61D75" w14:textId="77777777" w:rsidTr="2EACF0C2">
        <w:tc>
          <w:tcPr>
            <w:tcW w:w="4537" w:type="dxa"/>
            <w:tcBorders>
              <w:top w:val="single" w:sz="12" w:space="0" w:color="auto"/>
            </w:tcBorders>
          </w:tcPr>
          <w:p w14:paraId="3DBB0571" w14:textId="6CE3C1A9" w:rsidR="00964BDC" w:rsidRPr="00F631C1" w:rsidRDefault="006138B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Εάν ΝΑΙ, </w:t>
            </w:r>
            <w:r w:rsidR="004E44CA" w:rsidRPr="00F631C1">
              <w:rPr>
                <w:rFonts w:asciiTheme="minorHAnsi" w:eastAsiaTheme="minorEastAsia" w:hAnsiTheme="minorHAnsi" w:cstheme="minorBidi"/>
                <w:sz w:val="22"/>
                <w:szCs w:val="22"/>
                <w:lang w:val="el"/>
              </w:rPr>
              <w:t xml:space="preserve">αναφέρετε </w:t>
            </w:r>
            <w:r w:rsidRPr="00F631C1">
              <w:rPr>
                <w:rFonts w:asciiTheme="minorHAnsi" w:eastAsiaTheme="minorEastAsia" w:hAnsiTheme="minorHAnsi" w:cstheme="minorBidi"/>
                <w:sz w:val="22"/>
                <w:szCs w:val="22"/>
                <w:lang w:val="el"/>
              </w:rPr>
              <w:t>λεπτομέρειες, έτος, κατηγορία, αποτέλεσμα κ.λπ.</w:t>
            </w:r>
          </w:p>
        </w:tc>
        <w:tc>
          <w:tcPr>
            <w:tcW w:w="6804" w:type="dxa"/>
            <w:gridSpan w:val="6"/>
            <w:tcBorders>
              <w:top w:val="single" w:sz="12" w:space="0" w:color="auto"/>
            </w:tcBorders>
          </w:tcPr>
          <w:p w14:paraId="4ACCA581" w14:textId="77777777" w:rsidR="006138B7" w:rsidRPr="00F631C1" w:rsidRDefault="006138B7" w:rsidP="2EACF0C2">
            <w:pPr>
              <w:autoSpaceDE w:val="0"/>
              <w:autoSpaceDN w:val="0"/>
              <w:adjustRightInd w:val="0"/>
              <w:spacing w:before="120"/>
              <w:rPr>
                <w:rFonts w:asciiTheme="minorHAnsi" w:eastAsiaTheme="minorEastAsia" w:hAnsiTheme="minorHAnsi" w:cstheme="minorBidi"/>
                <w:lang w:val="el-GR"/>
              </w:rPr>
            </w:pPr>
          </w:p>
        </w:tc>
      </w:tr>
      <w:tr w:rsidR="00850896" w:rsidRPr="00F3441B" w14:paraId="279728FE" w14:textId="77777777" w:rsidTr="2EACF0C2">
        <w:tc>
          <w:tcPr>
            <w:tcW w:w="4537" w:type="dxa"/>
            <w:tcBorders>
              <w:top w:val="single" w:sz="12" w:space="0" w:color="auto"/>
            </w:tcBorders>
          </w:tcPr>
          <w:p w14:paraId="73F4C5B5" w14:textId="1A7556DA"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Υπεύθυνος επικοινωνίας (όνομα και τίτλος εργασίας)</w:t>
            </w:r>
          </w:p>
        </w:tc>
        <w:tc>
          <w:tcPr>
            <w:tcW w:w="6804" w:type="dxa"/>
            <w:gridSpan w:val="6"/>
            <w:tcBorders>
              <w:top w:val="single" w:sz="12" w:space="0" w:color="auto"/>
            </w:tcBorders>
          </w:tcPr>
          <w:p w14:paraId="1051A798" w14:textId="77777777"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4EE116BE" w14:textId="77777777" w:rsidTr="2EACF0C2">
        <w:tc>
          <w:tcPr>
            <w:tcW w:w="4537" w:type="dxa"/>
          </w:tcPr>
          <w:p w14:paraId="299F5CB2" w14:textId="5F0CA446"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Διεύθυνση</w:t>
            </w:r>
            <w:r w:rsidR="00E32BAF" w:rsidRPr="00F631C1">
              <w:rPr>
                <w:rFonts w:asciiTheme="minorHAnsi" w:eastAsiaTheme="minorEastAsia" w:hAnsiTheme="minorHAnsi" w:cstheme="minorBidi"/>
                <w:sz w:val="22"/>
                <w:szCs w:val="22"/>
                <w:lang w:val="el"/>
              </w:rPr>
              <w:t xml:space="preserve"> ηλεκτρονικού ταχυδρομείου επικοινωνίας</w:t>
            </w:r>
          </w:p>
        </w:tc>
        <w:tc>
          <w:tcPr>
            <w:tcW w:w="6804" w:type="dxa"/>
            <w:gridSpan w:val="6"/>
          </w:tcPr>
          <w:p w14:paraId="61B3EEE8" w14:textId="77777777"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336427E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Τηλέφωνο επικοινωνίας</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2EACF0C2">
        <w:tc>
          <w:tcPr>
            <w:tcW w:w="4537" w:type="dxa"/>
          </w:tcPr>
          <w:p w14:paraId="539471F7" w14:textId="367AF693"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lastRenderedPageBreak/>
              <w:t>Διεύθυνση ιστότοπου</w:t>
            </w:r>
          </w:p>
        </w:tc>
        <w:tc>
          <w:tcPr>
            <w:tcW w:w="6804" w:type="dxa"/>
            <w:gridSpan w:val="6"/>
          </w:tcPr>
          <w:p w14:paraId="00E4F67D"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2EACF0C2">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584641" w:rsidRDefault="00DE29B5"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Πόλη και </w:t>
            </w:r>
            <w:r w:rsidR="00850896" w:rsidRPr="00584641">
              <w:rPr>
                <w:rFonts w:asciiTheme="minorHAnsi" w:eastAsiaTheme="minorEastAsia" w:hAnsiTheme="minorHAnsi" w:cstheme="minorBidi"/>
                <w:sz w:val="22"/>
                <w:szCs w:val="22"/>
                <w:lang w:val="el"/>
              </w:rPr>
              <w:t>Χώρα</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Όνομα Εθνικού Συντονιστή</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bl>
    <w:p w14:paraId="1FD049A1" w14:textId="3ACE7192" w:rsidR="004C038D" w:rsidRPr="00584641" w:rsidRDefault="004C038D" w:rsidP="2EACF0C2">
      <w:pPr>
        <w:rPr>
          <w:rFonts w:asciiTheme="minorHAnsi" w:eastAsiaTheme="minorEastAsia" w:hAnsiTheme="minorHAnsi" w:cstheme="minorBidi"/>
          <w:sz w:val="22"/>
          <w:szCs w:val="22"/>
        </w:rPr>
      </w:pPr>
    </w:p>
    <w:p w14:paraId="1C138AD6" w14:textId="78896C19" w:rsidR="004768B6" w:rsidRPr="00F631C1" w:rsidRDefault="00B5588D" w:rsidP="2EACF0C2">
      <w:pPr>
        <w:pStyle w:val="1"/>
        <w:numPr>
          <w:ilvl w:val="0"/>
          <w:numId w:val="0"/>
        </w:numPr>
        <w:rPr>
          <w:rFonts w:asciiTheme="minorHAnsi" w:eastAsiaTheme="minorEastAsia" w:hAnsiTheme="minorHAnsi" w:cstheme="minorBidi"/>
          <w:sz w:val="22"/>
          <w:szCs w:val="22"/>
          <w:lang w:val="el-GR"/>
        </w:rPr>
      </w:pPr>
      <w:bookmarkStart w:id="1" w:name="_Toc114377662"/>
      <w:r w:rsidRPr="00F631C1">
        <w:rPr>
          <w:rFonts w:asciiTheme="minorHAnsi" w:eastAsiaTheme="minorEastAsia" w:hAnsiTheme="minorHAnsi" w:cstheme="minorBidi"/>
          <w:sz w:val="22"/>
          <w:szCs w:val="22"/>
          <w:lang w:val="el"/>
        </w:rPr>
        <w:t xml:space="preserve">Ενότητα </w:t>
      </w:r>
      <w:r w:rsidR="004768B6" w:rsidRPr="00F631C1">
        <w:rPr>
          <w:rFonts w:asciiTheme="minorHAnsi" w:eastAsiaTheme="minorEastAsia" w:hAnsiTheme="minorHAnsi" w:cstheme="minorBidi"/>
          <w:sz w:val="22"/>
          <w:szCs w:val="22"/>
          <w:lang w:val="el"/>
        </w:rPr>
        <w:t xml:space="preserve">II: </w:t>
      </w:r>
      <w:r w:rsidR="007C21E5" w:rsidRPr="00F631C1">
        <w:rPr>
          <w:rFonts w:asciiTheme="minorHAnsi" w:eastAsiaTheme="minorEastAsia" w:hAnsiTheme="minorHAnsi" w:cstheme="minorBidi"/>
          <w:sz w:val="22"/>
          <w:szCs w:val="22"/>
          <w:lang w:val="el"/>
        </w:rPr>
        <w:t xml:space="preserve">Πληροφορίες σχετικά με την </w:t>
      </w:r>
      <w:r w:rsidR="00347CB2" w:rsidRPr="00F631C1">
        <w:rPr>
          <w:rFonts w:asciiTheme="minorHAnsi" w:eastAsiaTheme="minorEastAsia" w:hAnsiTheme="minorHAnsi" w:cstheme="minorBidi"/>
          <w:sz w:val="22"/>
          <w:szCs w:val="22"/>
          <w:lang w:val="el"/>
        </w:rPr>
        <w:t>πρωτοβουλία</w:t>
      </w:r>
      <w:bookmarkEnd w:id="1"/>
    </w:p>
    <w:p w14:paraId="34C1F741" w14:textId="4B04F71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Αυτή η ενότητα </w:t>
      </w:r>
      <w:r w:rsidR="00B5588D" w:rsidRPr="00F631C1">
        <w:rPr>
          <w:rFonts w:asciiTheme="minorHAnsi" w:eastAsiaTheme="minorEastAsia" w:hAnsiTheme="minorHAnsi" w:cstheme="minorBidi"/>
          <w:sz w:val="22"/>
          <w:szCs w:val="22"/>
          <w:lang w:val="el"/>
        </w:rPr>
        <w:t xml:space="preserve">εξετάζει το περιεχόμενο της πρωτοβουλίας, τον τρόπο εφαρμογής της, καθώς </w:t>
      </w:r>
      <w:r w:rsidRPr="00F631C1">
        <w:rPr>
          <w:rFonts w:asciiTheme="minorHAnsi" w:eastAsiaTheme="minorEastAsia" w:hAnsiTheme="minorHAnsi" w:cstheme="minorBidi"/>
          <w:sz w:val="22"/>
          <w:szCs w:val="22"/>
          <w:lang w:val="el"/>
        </w:rPr>
        <w:t>και τα οφέλη της</w:t>
      </w:r>
      <w:r w:rsidR="001514AB" w:rsidRPr="00F631C1">
        <w:rPr>
          <w:rFonts w:asciiTheme="minorHAnsi" w:eastAsiaTheme="minorEastAsia" w:hAnsiTheme="minorHAnsi" w:cstheme="minorBidi"/>
          <w:sz w:val="22"/>
          <w:szCs w:val="22"/>
          <w:lang w:val="el"/>
        </w:rPr>
        <w:t>.</w:t>
      </w:r>
    </w:p>
    <w:p w14:paraId="4402D0BC" w14:textId="77777777" w:rsidR="004768B6" w:rsidRPr="00F631C1" w:rsidRDefault="004768B6" w:rsidP="2EACF0C2">
      <w:pPr>
        <w:rPr>
          <w:rFonts w:asciiTheme="minorHAnsi" w:eastAsiaTheme="minorEastAsia" w:hAnsiTheme="minorHAnsi" w:cstheme="minorBidi"/>
          <w:sz w:val="22"/>
          <w:szCs w:val="22"/>
          <w:lang w:val="el-GR"/>
        </w:rPr>
      </w:pPr>
    </w:p>
    <w:p w14:paraId="7384F5CF" w14:textId="39526E2F" w:rsidR="0085260D" w:rsidRPr="00F631C1" w:rsidRDefault="008642AB" w:rsidP="2EACF0C2">
      <w:pPr>
        <w:autoSpaceDE w:val="0"/>
        <w:autoSpaceDN w:val="0"/>
        <w:adjustRightInd w:val="0"/>
        <w:rPr>
          <w:rFonts w:asciiTheme="minorHAnsi" w:eastAsiaTheme="minorEastAsia" w:hAnsiTheme="minorHAnsi" w:cstheme="minorBidi"/>
          <w:b/>
          <w:bCs/>
        </w:rPr>
      </w:pPr>
      <w:r w:rsidRPr="00F631C1">
        <w:rPr>
          <w:rFonts w:asciiTheme="minorHAnsi" w:eastAsiaTheme="minorEastAsia" w:hAnsiTheme="minorHAnsi" w:cstheme="minorBidi"/>
          <w:b/>
          <w:bCs/>
          <w:lang w:val="el"/>
        </w:rPr>
        <w:t>Σχετικά με το Έργο</w:t>
      </w:r>
    </w:p>
    <w:p w14:paraId="51617503" w14:textId="77777777" w:rsidR="008642AB" w:rsidRPr="00F631C1" w:rsidRDefault="008642AB" w:rsidP="2EACF0C2">
      <w:pPr>
        <w:autoSpaceDE w:val="0"/>
        <w:autoSpaceDN w:val="0"/>
        <w:adjustRightInd w:val="0"/>
        <w:rPr>
          <w:rFonts w:asciiTheme="minorHAnsi" w:eastAsiaTheme="minorEastAsia" w:hAnsiTheme="minorHAnsi" w:cstheme="minorBidi"/>
          <w:b/>
          <w:bCs/>
        </w:rPr>
      </w:pPr>
    </w:p>
    <w:p w14:paraId="1604075C" w14:textId="24EAABB3" w:rsidR="00FD7245" w:rsidRPr="00F631C1" w:rsidRDefault="008642AB" w:rsidP="2EACF0C2">
      <w:pPr>
        <w:pStyle w:val="ac"/>
        <w:numPr>
          <w:ilvl w:val="0"/>
          <w:numId w:val="16"/>
        </w:numPr>
        <w:jc w:val="both"/>
        <w:rPr>
          <w:rFonts w:asciiTheme="minorHAnsi" w:eastAsiaTheme="minorEastAsia" w:hAnsiTheme="minorHAnsi" w:cstheme="minorBidi"/>
          <w:sz w:val="24"/>
          <w:szCs w:val="24"/>
          <w:lang w:val="el-GR" w:eastAsia="en-GB"/>
        </w:rPr>
      </w:pPr>
      <w:r w:rsidRPr="00F631C1">
        <w:rPr>
          <w:rFonts w:asciiTheme="minorHAnsi" w:eastAsiaTheme="minorEastAsia" w:hAnsiTheme="minorHAnsi" w:cstheme="minorBidi"/>
          <w:sz w:val="24"/>
          <w:szCs w:val="24"/>
          <w:lang w:val="el"/>
        </w:rPr>
        <w:t xml:space="preserve"> Ποιος είναι ο στόχος του έργου;</w:t>
      </w:r>
    </w:p>
    <w:p w14:paraId="7CDFA8AD" w14:textId="1887F883" w:rsidR="004B64DB" w:rsidRPr="00F631C1" w:rsidRDefault="005C3C11" w:rsidP="2EACF0C2">
      <w:pPr>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Περιγράψτε αναλυτικά </w:t>
      </w:r>
      <w:r w:rsidR="00C17B02" w:rsidRPr="00F631C1">
        <w:rPr>
          <w:rFonts w:asciiTheme="minorHAnsi" w:eastAsiaTheme="minorEastAsia" w:hAnsiTheme="minorHAnsi" w:cstheme="minorBidi"/>
          <w:lang w:val="el"/>
        </w:rPr>
        <w:t xml:space="preserve">τι πρόκειται </w:t>
      </w:r>
      <w:r w:rsidR="00373BCC" w:rsidRPr="00F631C1">
        <w:rPr>
          <w:rFonts w:asciiTheme="minorHAnsi" w:eastAsiaTheme="minorEastAsia" w:hAnsiTheme="minorHAnsi" w:cstheme="minorBidi"/>
          <w:lang w:val="el"/>
        </w:rPr>
        <w:t>να</w:t>
      </w:r>
      <w:r w:rsidR="00C17B02" w:rsidRPr="00F631C1">
        <w:rPr>
          <w:rFonts w:asciiTheme="minorHAnsi" w:eastAsiaTheme="minorEastAsia" w:hAnsiTheme="minorHAnsi" w:cstheme="minorBidi"/>
          <w:lang w:val="el"/>
        </w:rPr>
        <w:t xml:space="preserve"> επιτευχθεί με το έργο. </w:t>
      </w:r>
      <w:r w:rsidR="004B64DB"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Π</w:t>
      </w:r>
      <w:r w:rsidR="00373BCC" w:rsidRPr="00F631C1">
        <w:rPr>
          <w:rFonts w:asciiTheme="minorHAnsi" w:eastAsiaTheme="minorEastAsia" w:hAnsiTheme="minorHAnsi" w:cstheme="minorBidi"/>
          <w:lang w:val="el"/>
        </w:rPr>
        <w:t xml:space="preserve">οιος είναι </w:t>
      </w:r>
      <w:r w:rsidR="00C17B02" w:rsidRPr="00F631C1">
        <w:rPr>
          <w:rFonts w:asciiTheme="minorHAnsi" w:eastAsiaTheme="minorEastAsia" w:hAnsiTheme="minorHAnsi" w:cstheme="minorBidi"/>
          <w:lang w:val="el"/>
        </w:rPr>
        <w:t>ο λόγος ύπαρξης του έργου</w:t>
      </w:r>
      <w:r w:rsidR="00373BCC" w:rsidRPr="00F631C1">
        <w:rPr>
          <w:rFonts w:asciiTheme="minorHAnsi" w:eastAsiaTheme="minorEastAsia" w:hAnsiTheme="minorHAnsi" w:cstheme="minorBidi"/>
          <w:lang w:val="el"/>
        </w:rPr>
        <w:t>;</w:t>
      </w:r>
      <w:r w:rsidR="004B64DB" w:rsidRPr="00F631C1">
        <w:rPr>
          <w:rFonts w:asciiTheme="minorHAnsi" w:eastAsiaTheme="minorEastAsia" w:hAnsiTheme="minorHAnsi" w:cstheme="minorBidi"/>
          <w:lang w:val="el"/>
        </w:rPr>
        <w:t xml:space="preserve"> </w:t>
      </w:r>
      <w:r w:rsidR="00032E2B" w:rsidRPr="00F631C1">
        <w:rPr>
          <w:rFonts w:asciiTheme="minorHAnsi" w:eastAsiaTheme="minorEastAsia" w:hAnsiTheme="minorHAnsi" w:cstheme="minorBidi"/>
          <w:lang w:val="el"/>
        </w:rPr>
        <w:t xml:space="preserve"> Συμπεριλάβετε πληροφορίες σχετικά με την αγορά-στόχο, κατά περίπτωση</w:t>
      </w:r>
      <w:r w:rsidR="00D92E9B" w:rsidRPr="00F631C1">
        <w:rPr>
          <w:rFonts w:asciiTheme="minorHAnsi" w:eastAsiaTheme="minorEastAsia" w:hAnsiTheme="minorHAnsi" w:cstheme="minorBidi"/>
          <w:lang w:val="el"/>
        </w:rPr>
        <w:t xml:space="preserve">. </w:t>
      </w:r>
      <w:r w:rsidR="00C17B02" w:rsidRPr="00F631C1">
        <w:rPr>
          <w:rFonts w:asciiTheme="minorHAnsi" w:eastAsiaTheme="minorEastAsia" w:hAnsiTheme="minorHAnsi" w:cstheme="minorBidi"/>
          <w:lang w:val="el"/>
        </w:rPr>
        <w:t>(έως 200 λέξεις)</w:t>
      </w:r>
    </w:p>
    <w:p w14:paraId="5F59F6D2" w14:textId="77777777" w:rsidR="00B87A5B" w:rsidRPr="00F631C1" w:rsidRDefault="00B87A5B" w:rsidP="2EACF0C2">
      <w:pPr>
        <w:jc w:val="both"/>
        <w:rPr>
          <w:rFonts w:asciiTheme="minorHAnsi" w:eastAsiaTheme="minorEastAsia" w:hAnsiTheme="minorHAnsi" w:cstheme="minorBidi"/>
          <w:lang w:val="el"/>
        </w:rPr>
      </w:pPr>
    </w:p>
    <w:p w14:paraId="3B12DC1A" w14:textId="77777777" w:rsidR="00B87A5B" w:rsidRPr="00F631C1" w:rsidRDefault="00B87A5B" w:rsidP="2EACF0C2">
      <w:pPr>
        <w:pBdr>
          <w:top w:val="single" w:sz="12" w:space="1" w:color="auto"/>
          <w:bottom w:val="single" w:sz="12" w:space="1" w:color="auto"/>
        </w:pBdr>
        <w:jc w:val="both"/>
        <w:rPr>
          <w:rFonts w:asciiTheme="minorHAnsi" w:eastAsiaTheme="minorEastAsia" w:hAnsiTheme="minorHAnsi" w:cstheme="minorBidi"/>
          <w:lang w:val="el"/>
        </w:rPr>
      </w:pPr>
    </w:p>
    <w:p w14:paraId="5F740BF4"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10F4FF98"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3C4EA214" w14:textId="77777777" w:rsidR="00B87A5B" w:rsidRPr="00F631C1" w:rsidRDefault="00B87A5B" w:rsidP="2EACF0C2">
      <w:pPr>
        <w:jc w:val="both"/>
        <w:rPr>
          <w:rFonts w:asciiTheme="minorHAnsi" w:eastAsiaTheme="minorEastAsia" w:hAnsiTheme="minorHAnsi" w:cstheme="minorBidi"/>
          <w:lang w:val="el"/>
        </w:rPr>
      </w:pPr>
    </w:p>
    <w:p w14:paraId="267F106B" w14:textId="70570A8F" w:rsidR="00FD20BB" w:rsidRPr="00F631C1" w:rsidRDefault="00373BCC" w:rsidP="005C3C11">
      <w:pPr>
        <w:pStyle w:val="ac"/>
        <w:numPr>
          <w:ilvl w:val="0"/>
          <w:numId w:val="16"/>
        </w:numPr>
        <w:jc w:val="both"/>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 xml:space="preserve">Πώς </w:t>
      </w:r>
      <w:r w:rsidR="005C3C11" w:rsidRPr="00F631C1">
        <w:rPr>
          <w:rFonts w:asciiTheme="minorHAnsi" w:eastAsiaTheme="minorEastAsia" w:hAnsiTheme="minorHAnsi" w:cstheme="minorBidi"/>
          <w:sz w:val="24"/>
          <w:szCs w:val="24"/>
          <w:lang w:val="el"/>
        </w:rPr>
        <w:t xml:space="preserve">πραγματώνεται </w:t>
      </w:r>
      <w:r w:rsidRPr="00F631C1">
        <w:rPr>
          <w:rFonts w:asciiTheme="minorHAnsi" w:eastAsiaTheme="minorEastAsia" w:hAnsiTheme="minorHAnsi" w:cstheme="minorBidi"/>
          <w:sz w:val="24"/>
          <w:szCs w:val="24"/>
          <w:lang w:val="el"/>
        </w:rPr>
        <w:t xml:space="preserve">αυτό </w:t>
      </w:r>
      <w:r w:rsidR="005C3C11" w:rsidRPr="00F631C1">
        <w:rPr>
          <w:rFonts w:asciiTheme="minorHAnsi" w:eastAsiaTheme="minorEastAsia" w:hAnsiTheme="minorHAnsi" w:cstheme="minorBidi"/>
          <w:sz w:val="24"/>
          <w:szCs w:val="24"/>
          <w:lang w:val="el"/>
        </w:rPr>
        <w:t xml:space="preserve">με </w:t>
      </w:r>
      <w:r w:rsidRPr="00F631C1">
        <w:rPr>
          <w:rFonts w:asciiTheme="minorHAnsi" w:eastAsiaTheme="minorEastAsia" w:hAnsiTheme="minorHAnsi" w:cstheme="minorBidi"/>
          <w:sz w:val="24"/>
          <w:szCs w:val="24"/>
          <w:lang w:val="el"/>
        </w:rPr>
        <w:t xml:space="preserve">το έργο, πώς </w:t>
      </w:r>
      <w:r w:rsidR="005C3C11" w:rsidRPr="00F631C1">
        <w:rPr>
          <w:rFonts w:asciiTheme="minorHAnsi" w:eastAsiaTheme="minorEastAsia" w:hAnsiTheme="minorHAnsi" w:cstheme="minorBidi"/>
          <w:sz w:val="24"/>
          <w:szCs w:val="24"/>
          <w:lang w:val="el"/>
        </w:rPr>
        <w:t xml:space="preserve">επιτυγχάνονται </w:t>
      </w:r>
      <w:r w:rsidRPr="00F631C1">
        <w:rPr>
          <w:rFonts w:asciiTheme="minorHAnsi" w:eastAsiaTheme="minorEastAsia" w:hAnsiTheme="minorHAnsi" w:cstheme="minorBidi"/>
          <w:sz w:val="24"/>
          <w:szCs w:val="24"/>
          <w:lang w:val="el"/>
        </w:rPr>
        <w:t>τα αποτελέσματά του;</w:t>
      </w:r>
      <w:r w:rsidRPr="00F631C1">
        <w:rPr>
          <w:rFonts w:asciiTheme="minorHAnsi" w:eastAsiaTheme="minorEastAsia" w:hAnsiTheme="minorHAnsi" w:cstheme="minorBidi"/>
          <w:lang w:val="el"/>
        </w:rPr>
        <w:t xml:space="preserve"> </w:t>
      </w:r>
      <w:r w:rsidR="00EC23FA" w:rsidRPr="00F631C1">
        <w:rPr>
          <w:rFonts w:asciiTheme="minorHAnsi" w:eastAsiaTheme="minorEastAsia" w:hAnsiTheme="minorHAnsi" w:cstheme="minorBidi"/>
          <w:lang w:val="el"/>
        </w:rPr>
        <w:t xml:space="preserve"> Εξηγήστε με απλά λόγια τις λειτουργίες του έργου.</w:t>
      </w:r>
      <w:r w:rsidRPr="00F631C1">
        <w:rPr>
          <w:rFonts w:asciiTheme="minorHAnsi" w:eastAsiaTheme="minorEastAsia" w:hAnsiTheme="minorHAnsi" w:cstheme="minorBidi"/>
          <w:lang w:val="el"/>
        </w:rPr>
        <w:t xml:space="preserve"> </w:t>
      </w:r>
      <w:r w:rsidR="00FD20BB" w:rsidRPr="00F631C1">
        <w:rPr>
          <w:rFonts w:asciiTheme="minorHAnsi" w:eastAsiaTheme="minorEastAsia" w:hAnsiTheme="minorHAnsi" w:cstheme="minorBidi"/>
          <w:sz w:val="24"/>
          <w:szCs w:val="24"/>
          <w:lang w:val="el"/>
        </w:rPr>
        <w:t xml:space="preserve"> (έως 200 λέξεις)</w:t>
      </w:r>
    </w:p>
    <w:p w14:paraId="73A5A3B9" w14:textId="77777777" w:rsidR="00FD20BB" w:rsidRPr="00F631C1" w:rsidRDefault="00FD20BB" w:rsidP="2EACF0C2">
      <w:pPr>
        <w:jc w:val="both"/>
        <w:rPr>
          <w:rFonts w:asciiTheme="minorHAnsi" w:eastAsiaTheme="minorEastAsia" w:hAnsiTheme="minorHAnsi" w:cstheme="minorBidi"/>
          <w:lang w:val="el"/>
        </w:rPr>
      </w:pPr>
    </w:p>
    <w:p w14:paraId="3486DBA8" w14:textId="77777777" w:rsidR="00FD20BB" w:rsidRPr="00F631C1" w:rsidRDefault="00FD20BB" w:rsidP="2EACF0C2">
      <w:pPr>
        <w:pBdr>
          <w:top w:val="single" w:sz="12" w:space="1" w:color="auto"/>
          <w:bottom w:val="single" w:sz="12" w:space="1" w:color="auto"/>
        </w:pBdr>
        <w:rPr>
          <w:rFonts w:asciiTheme="minorHAnsi" w:eastAsiaTheme="minorEastAsia" w:hAnsiTheme="minorHAnsi" w:cstheme="minorBidi"/>
          <w:lang w:val="el"/>
        </w:rPr>
      </w:pPr>
    </w:p>
    <w:p w14:paraId="34A581CA"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4C710058"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26270145" w14:textId="77777777" w:rsidR="00FD20BB" w:rsidRPr="00F631C1" w:rsidRDefault="00FD20BB" w:rsidP="2EACF0C2">
      <w:pPr>
        <w:rPr>
          <w:rFonts w:asciiTheme="minorHAnsi" w:eastAsiaTheme="minorEastAsia" w:hAnsiTheme="minorHAnsi" w:cstheme="minorBidi"/>
          <w:lang w:val="el"/>
        </w:rPr>
      </w:pPr>
    </w:p>
    <w:p w14:paraId="4FEADB39" w14:textId="3928EB6A" w:rsidR="0085260D" w:rsidRPr="00F631C1" w:rsidRDefault="00A85453" w:rsidP="2EACF0C2">
      <w:pPr>
        <w:pStyle w:val="ac"/>
        <w:numPr>
          <w:ilvl w:val="0"/>
          <w:numId w:val="16"/>
        </w:numPr>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Ποια είναι τα αποτελέσματα της πρωτοβουλίας μέχρι σήμερα;</w:t>
      </w:r>
    </w:p>
    <w:p w14:paraId="6108CC01" w14:textId="700B3E01" w:rsidR="00FD7245" w:rsidRPr="00F631C1" w:rsidRDefault="00297BBA" w:rsidP="00775839">
      <w:pPr>
        <w:jc w:val="both"/>
        <w:rPr>
          <w:rFonts w:asciiTheme="minorHAnsi" w:eastAsiaTheme="minorEastAsia" w:hAnsiTheme="minorHAnsi" w:cstheme="minorBidi"/>
          <w:lang w:val="el-GR"/>
        </w:rPr>
      </w:pPr>
      <w:r w:rsidRPr="00F631C1">
        <w:rPr>
          <w:rFonts w:asciiTheme="minorHAnsi" w:eastAsiaTheme="minorEastAsia" w:hAnsiTheme="minorHAnsi" w:cstheme="minorBidi"/>
          <w:lang w:val="el"/>
        </w:rPr>
        <w:t xml:space="preserve">Αναφέρετε λεπτομερή </w:t>
      </w:r>
      <w:r w:rsidR="00FD7245" w:rsidRPr="00F631C1">
        <w:rPr>
          <w:rFonts w:asciiTheme="minorHAnsi" w:eastAsiaTheme="minorEastAsia" w:hAnsiTheme="minorHAnsi" w:cstheme="minorBidi"/>
          <w:lang w:val="el"/>
        </w:rPr>
        <w:t xml:space="preserve">στοιχεία και αριθμούς </w:t>
      </w:r>
      <w:r w:rsidRPr="00F631C1">
        <w:rPr>
          <w:rFonts w:asciiTheme="minorHAnsi" w:eastAsiaTheme="minorEastAsia" w:hAnsiTheme="minorHAnsi" w:cstheme="minorBidi"/>
          <w:lang w:val="el"/>
        </w:rPr>
        <w:t xml:space="preserve">σχετικά με την </w:t>
      </w:r>
      <w:r w:rsidR="00FD7245" w:rsidRPr="00F631C1">
        <w:rPr>
          <w:rFonts w:asciiTheme="minorHAnsi" w:eastAsiaTheme="minorEastAsia" w:hAnsiTheme="minorHAnsi" w:cstheme="minorBidi"/>
          <w:lang w:val="el"/>
        </w:rPr>
        <w:t xml:space="preserve">πρωτοβουλία. Τα αποτελέσματα αυτά πρέπει να αποδεικνύουν ότι η πρωτοβουλία υφίσταται τουλάχιστον 15 μήνες.  Θα πρέπει να </w:t>
      </w:r>
      <w:r w:rsidR="00775839" w:rsidRPr="00F631C1">
        <w:rPr>
          <w:rFonts w:asciiTheme="minorHAnsi" w:eastAsiaTheme="minorEastAsia" w:hAnsiTheme="minorHAnsi" w:cstheme="minorBidi"/>
          <w:lang w:val="el"/>
        </w:rPr>
        <w:t xml:space="preserve">περιλαμβάνονται </w:t>
      </w:r>
      <w:r w:rsidR="00FD7245" w:rsidRPr="00F631C1">
        <w:rPr>
          <w:rFonts w:asciiTheme="minorHAnsi" w:eastAsiaTheme="minorEastAsia" w:hAnsiTheme="minorHAnsi" w:cstheme="minorBidi"/>
          <w:lang w:val="el"/>
        </w:rPr>
        <w:t xml:space="preserve">τυχόν μετρήσιμα αποτελέσματα, στατιστικά και συγκριτικά δεδομένα. </w:t>
      </w:r>
      <w:r w:rsidR="00D92E9B" w:rsidRPr="00F631C1">
        <w:rPr>
          <w:rFonts w:asciiTheme="minorHAnsi" w:eastAsiaTheme="minorEastAsia" w:hAnsiTheme="minorHAnsi" w:cstheme="minorBidi"/>
          <w:lang w:val="el"/>
        </w:rPr>
        <w:t xml:space="preserve"> (έως 200 λέξεις)</w:t>
      </w:r>
    </w:p>
    <w:p w14:paraId="126A6F32" w14:textId="77777777" w:rsidR="00F05907" w:rsidRPr="00F631C1" w:rsidRDefault="00F05907" w:rsidP="2EACF0C2">
      <w:pPr>
        <w:rPr>
          <w:rFonts w:asciiTheme="minorHAnsi" w:eastAsiaTheme="minorEastAsia" w:hAnsiTheme="minorHAnsi" w:cstheme="minorBidi"/>
          <w:lang w:val="el-GR"/>
        </w:rPr>
      </w:pPr>
    </w:p>
    <w:p w14:paraId="4B538B06" w14:textId="77777777" w:rsidR="00F05907" w:rsidRPr="00775839" w:rsidRDefault="00F05907" w:rsidP="2EACF0C2">
      <w:pPr>
        <w:pBdr>
          <w:top w:val="single" w:sz="12" w:space="1" w:color="auto"/>
          <w:bottom w:val="single" w:sz="12" w:space="1" w:color="auto"/>
        </w:pBdr>
        <w:rPr>
          <w:rFonts w:asciiTheme="minorHAnsi" w:eastAsiaTheme="minorEastAsia" w:hAnsiTheme="minorHAnsi" w:cstheme="minorBidi"/>
          <w:color w:val="000000"/>
          <w:lang w:val="el-GR"/>
        </w:rPr>
      </w:pPr>
    </w:p>
    <w:p w14:paraId="60FC7CAA"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3C994C9"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08829BB" w14:textId="77777777" w:rsidR="00F05907" w:rsidRPr="00775839" w:rsidRDefault="00F05907" w:rsidP="2EACF0C2">
      <w:pPr>
        <w:rPr>
          <w:rFonts w:asciiTheme="minorHAnsi" w:eastAsiaTheme="minorEastAsia" w:hAnsiTheme="minorHAnsi" w:cstheme="minorBidi"/>
          <w:color w:val="000000"/>
          <w:lang w:val="el-GR"/>
        </w:rPr>
      </w:pPr>
    </w:p>
    <w:p w14:paraId="4BA67A97" w14:textId="5446BD13" w:rsidR="00AF1181" w:rsidRPr="00053C4A" w:rsidRDefault="007210DE" w:rsidP="00053C4A">
      <w:pPr>
        <w:pStyle w:val="ac"/>
        <w:numPr>
          <w:ilvl w:val="0"/>
          <w:numId w:val="16"/>
        </w:numPr>
        <w:rPr>
          <w:rFonts w:asciiTheme="minorHAnsi" w:eastAsiaTheme="minorEastAsia" w:hAnsiTheme="minorHAnsi" w:cstheme="minorBidi"/>
          <w:color w:val="000000"/>
          <w:sz w:val="24"/>
          <w:szCs w:val="24"/>
          <w:lang w:val="el-GR" w:eastAsia="en-GB"/>
        </w:rPr>
      </w:pPr>
      <w:r w:rsidRPr="00584641">
        <w:rPr>
          <w:rFonts w:asciiTheme="minorHAnsi" w:eastAsiaTheme="minorEastAsia" w:hAnsiTheme="minorHAnsi" w:cstheme="minorBidi"/>
          <w:color w:val="000000" w:themeColor="text2"/>
          <w:sz w:val="24"/>
          <w:szCs w:val="24"/>
          <w:lang w:val="el"/>
        </w:rPr>
        <w:t xml:space="preserve">Καινοτομία: Εξηγήστε </w:t>
      </w:r>
      <w:proofErr w:type="spellStart"/>
      <w:r w:rsidR="00053C4A" w:rsidRPr="00F631C1">
        <w:rPr>
          <w:rFonts w:asciiTheme="minorHAnsi" w:eastAsiaTheme="minorEastAsia" w:hAnsiTheme="minorHAnsi" w:cstheme="minorBidi"/>
          <w:sz w:val="24"/>
          <w:szCs w:val="24"/>
          <w:lang w:val="el"/>
        </w:rPr>
        <w:t>ποιό</w:t>
      </w:r>
      <w:proofErr w:type="spellEnd"/>
      <w:r w:rsidR="00053C4A" w:rsidRPr="00F631C1">
        <w:rPr>
          <w:rFonts w:asciiTheme="minorHAnsi" w:eastAsiaTheme="minorEastAsia" w:hAnsiTheme="minorHAnsi" w:cstheme="minorBidi"/>
          <w:sz w:val="24"/>
          <w:szCs w:val="24"/>
          <w:lang w:val="el"/>
        </w:rPr>
        <w:t xml:space="preserve"> είναι το </w:t>
      </w:r>
      <w:r w:rsidRPr="00F631C1">
        <w:rPr>
          <w:rFonts w:asciiTheme="minorHAnsi" w:eastAsiaTheme="minorEastAsia" w:hAnsiTheme="minorHAnsi" w:cstheme="minorBidi"/>
          <w:sz w:val="24"/>
          <w:szCs w:val="24"/>
          <w:lang w:val="el"/>
        </w:rPr>
        <w:t xml:space="preserve">νέο και καινοτόμο </w:t>
      </w:r>
      <w:r w:rsidR="00053C4A" w:rsidRPr="00F631C1">
        <w:rPr>
          <w:rFonts w:asciiTheme="minorHAnsi" w:eastAsiaTheme="minorEastAsia" w:hAnsiTheme="minorHAnsi" w:cstheme="minorBidi"/>
          <w:sz w:val="24"/>
          <w:szCs w:val="24"/>
          <w:lang w:val="el"/>
        </w:rPr>
        <w:t xml:space="preserve">στοιχείο </w:t>
      </w:r>
      <w:r w:rsidRPr="00584641">
        <w:rPr>
          <w:rFonts w:asciiTheme="minorHAnsi" w:eastAsiaTheme="minorEastAsia" w:hAnsiTheme="minorHAnsi" w:cstheme="minorBidi"/>
          <w:color w:val="000000" w:themeColor="text2"/>
          <w:sz w:val="24"/>
          <w:szCs w:val="24"/>
          <w:lang w:val="el"/>
        </w:rPr>
        <w:t>σχετικά με την πρωτοβουλία</w:t>
      </w:r>
      <w:r w:rsidR="005B39BA" w:rsidRPr="00584641">
        <w:rPr>
          <w:rFonts w:asciiTheme="minorHAnsi" w:eastAsiaTheme="minorEastAsia" w:hAnsiTheme="minorHAnsi" w:cstheme="minorBidi"/>
          <w:color w:val="000000" w:themeColor="text2"/>
          <w:sz w:val="24"/>
          <w:szCs w:val="24"/>
          <w:lang w:val="el"/>
        </w:rPr>
        <w:t xml:space="preserve"> σας στη χώρα σας</w:t>
      </w:r>
      <w:r w:rsidR="00501F26" w:rsidRPr="00584641">
        <w:rPr>
          <w:rFonts w:asciiTheme="minorHAnsi" w:eastAsiaTheme="minorEastAsia" w:hAnsiTheme="minorHAnsi" w:cstheme="minorBidi"/>
          <w:color w:val="000000" w:themeColor="text2"/>
          <w:sz w:val="24"/>
          <w:szCs w:val="24"/>
          <w:lang w:val="el"/>
        </w:rPr>
        <w:t>, κατά περίπτωση. (έως 200 λέξεις)</w:t>
      </w:r>
    </w:p>
    <w:p w14:paraId="5EB53C4A" w14:textId="77777777" w:rsidR="00501F26" w:rsidRPr="00053C4A" w:rsidRDefault="00501F26" w:rsidP="2EACF0C2">
      <w:pPr>
        <w:pBdr>
          <w:top w:val="single" w:sz="12" w:space="1" w:color="auto"/>
          <w:bottom w:val="single" w:sz="12" w:space="1" w:color="auto"/>
        </w:pBdr>
        <w:rPr>
          <w:rFonts w:asciiTheme="minorHAnsi" w:eastAsiaTheme="minorEastAsia" w:hAnsiTheme="minorHAnsi" w:cstheme="minorBidi"/>
          <w:b/>
          <w:bCs/>
          <w:lang w:val="el-GR"/>
        </w:rPr>
      </w:pPr>
    </w:p>
    <w:p w14:paraId="62C66C82"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634C2E7B"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7A34F573" w14:textId="77777777" w:rsidR="00501F26" w:rsidRPr="00053C4A" w:rsidRDefault="00501F26" w:rsidP="2EACF0C2">
      <w:pPr>
        <w:rPr>
          <w:rFonts w:asciiTheme="minorHAnsi" w:eastAsiaTheme="minorEastAsia" w:hAnsiTheme="minorHAnsi" w:cstheme="minorBidi"/>
          <w:b/>
          <w:bCs/>
          <w:lang w:val="el-GR"/>
        </w:rPr>
      </w:pPr>
    </w:p>
    <w:p w14:paraId="4E01D231" w14:textId="76079B3C" w:rsidR="007A09E3" w:rsidRPr="00584641" w:rsidRDefault="007A09E3" w:rsidP="2EACF0C2">
      <w:pPr>
        <w:pStyle w:val="ac"/>
        <w:rPr>
          <w:rFonts w:asciiTheme="minorHAnsi" w:eastAsiaTheme="minorEastAsia" w:hAnsiTheme="minorHAnsi" w:cstheme="minorBidi"/>
          <w:b/>
          <w:bCs/>
        </w:rPr>
      </w:pPr>
    </w:p>
    <w:p w14:paraId="5E7AF490" w14:textId="5989E357" w:rsidR="004E4D77" w:rsidRPr="00584641" w:rsidRDefault="007A09E3" w:rsidP="2EACF0C2">
      <w:pPr>
        <w:rPr>
          <w:rFonts w:asciiTheme="minorHAnsi" w:eastAsiaTheme="minorEastAsia" w:hAnsiTheme="minorHAnsi" w:cstheme="minorBidi"/>
          <w:b/>
          <w:bCs/>
          <w:color w:val="000000"/>
        </w:rPr>
      </w:pPr>
      <w:r w:rsidRPr="00584641">
        <w:rPr>
          <w:rFonts w:asciiTheme="minorHAnsi" w:eastAsiaTheme="minorEastAsia" w:hAnsiTheme="minorHAnsi" w:cstheme="minorBidi"/>
          <w:b/>
          <w:bCs/>
          <w:color w:val="000000" w:themeColor="text2"/>
          <w:lang w:val="el"/>
        </w:rPr>
        <w:t>ΟΙΚΟΝΟΜΙΚΑ</w:t>
      </w:r>
    </w:p>
    <w:p w14:paraId="7FD936A5" w14:textId="77777777" w:rsidR="007A09E3" w:rsidRPr="00584641" w:rsidRDefault="007A09E3" w:rsidP="2EACF0C2">
      <w:pPr>
        <w:rPr>
          <w:rFonts w:asciiTheme="minorHAnsi" w:eastAsiaTheme="minorEastAsia" w:hAnsiTheme="minorHAnsi" w:cstheme="minorBidi"/>
          <w:b/>
          <w:bCs/>
          <w:color w:val="000000"/>
        </w:rPr>
      </w:pPr>
    </w:p>
    <w:p w14:paraId="3C3ECEC9" w14:textId="38D05B4B" w:rsidR="00F05907" w:rsidRPr="00584641" w:rsidRDefault="007A09E3" w:rsidP="000F3AB8">
      <w:pPr>
        <w:pStyle w:val="ac"/>
        <w:numPr>
          <w:ilvl w:val="0"/>
          <w:numId w:val="16"/>
        </w:numPr>
        <w:jc w:val="both"/>
        <w:rPr>
          <w:rFonts w:asciiTheme="minorHAnsi" w:eastAsiaTheme="minorEastAsia" w:hAnsiTheme="minorHAnsi" w:cstheme="minorBidi"/>
          <w:color w:val="000000"/>
          <w:sz w:val="24"/>
          <w:szCs w:val="24"/>
          <w:lang w:val="en-GB" w:eastAsia="en-GB"/>
        </w:rPr>
      </w:pPr>
      <w:r w:rsidRPr="00584641">
        <w:rPr>
          <w:rFonts w:asciiTheme="minorHAnsi" w:eastAsiaTheme="minorEastAsia" w:hAnsiTheme="minorHAnsi" w:cstheme="minorBidi"/>
          <w:color w:val="000000" w:themeColor="text2"/>
          <w:sz w:val="24"/>
          <w:szCs w:val="24"/>
          <w:lang w:val="el"/>
        </w:rPr>
        <w:t xml:space="preserve">Από </w:t>
      </w:r>
      <w:r w:rsidR="006178A9" w:rsidRPr="00F631C1">
        <w:rPr>
          <w:rFonts w:asciiTheme="minorHAnsi" w:eastAsiaTheme="minorEastAsia" w:hAnsiTheme="minorHAnsi" w:cstheme="minorBidi"/>
          <w:sz w:val="24"/>
          <w:szCs w:val="24"/>
          <w:lang w:val="el"/>
        </w:rPr>
        <w:t xml:space="preserve">που </w:t>
      </w:r>
      <w:proofErr w:type="spellStart"/>
      <w:r w:rsidRPr="00F631C1">
        <w:rPr>
          <w:rFonts w:asciiTheme="minorHAnsi" w:eastAsiaTheme="minorEastAsia" w:hAnsiTheme="minorHAnsi" w:cstheme="minorBidi"/>
          <w:sz w:val="24"/>
          <w:szCs w:val="24"/>
          <w:lang w:val="el"/>
        </w:rPr>
        <w:t>προέρχονται</w:t>
      </w:r>
      <w:r w:rsidR="00DE18ED" w:rsidRPr="00F631C1">
        <w:rPr>
          <w:rFonts w:asciiTheme="minorHAnsi" w:eastAsiaTheme="minorEastAsia" w:hAnsiTheme="minorHAnsi" w:cstheme="minorBidi"/>
          <w:sz w:val="24"/>
          <w:szCs w:val="24"/>
          <w:lang w:val="el"/>
        </w:rPr>
        <w:t>τα</w:t>
      </w:r>
      <w:proofErr w:type="spellEnd"/>
      <w:r w:rsidR="00DE18ED" w:rsidRPr="00F631C1">
        <w:rPr>
          <w:rFonts w:asciiTheme="minorHAnsi" w:eastAsiaTheme="minorEastAsia" w:hAnsiTheme="minorHAnsi" w:cstheme="minorBidi"/>
          <w:sz w:val="24"/>
          <w:szCs w:val="24"/>
          <w:lang w:val="el"/>
        </w:rPr>
        <w:t xml:space="preserve"> </w:t>
      </w:r>
      <w:r w:rsidR="00DE18ED" w:rsidRPr="00584641">
        <w:rPr>
          <w:rFonts w:asciiTheme="minorHAnsi" w:eastAsiaTheme="minorEastAsia" w:hAnsiTheme="minorHAnsi" w:cstheme="minorBidi"/>
          <w:color w:val="000000" w:themeColor="text2"/>
          <w:sz w:val="24"/>
          <w:szCs w:val="24"/>
          <w:lang w:val="el"/>
        </w:rPr>
        <w:t xml:space="preserve">χρήματα/χρηματοδότηση </w:t>
      </w:r>
      <w:r w:rsidR="00BB7CDE" w:rsidRPr="00584641">
        <w:rPr>
          <w:rFonts w:asciiTheme="minorHAnsi" w:eastAsiaTheme="minorEastAsia" w:hAnsiTheme="minorHAnsi" w:cstheme="minorBidi"/>
          <w:color w:val="000000" w:themeColor="text2"/>
          <w:sz w:val="24"/>
          <w:szCs w:val="24"/>
          <w:lang w:val="el"/>
        </w:rPr>
        <w:t xml:space="preserve">για το έργο </w:t>
      </w:r>
      <w:r w:rsidR="00DE18ED" w:rsidRPr="00584641">
        <w:rPr>
          <w:rFonts w:asciiTheme="minorHAnsi" w:eastAsiaTheme="minorEastAsia" w:hAnsiTheme="minorHAnsi" w:cstheme="minorBidi"/>
          <w:color w:val="000000" w:themeColor="text2"/>
          <w:sz w:val="24"/>
          <w:szCs w:val="24"/>
          <w:lang w:val="el"/>
        </w:rPr>
        <w:t>;  Σε ποιο χρονικό διάστημα χρησιμοποιήθηκε ο προϋπολογισμός ή σε ποιο χρονικό πλαίσιο προβλέπεται να χρησιμοποιηθεί;  (έως 200 λέξεις)</w:t>
      </w:r>
    </w:p>
    <w:p w14:paraId="007FE78B" w14:textId="77777777" w:rsidR="008E0C80" w:rsidRPr="00584641" w:rsidRDefault="008E0C80" w:rsidP="2EACF0C2">
      <w:pPr>
        <w:rPr>
          <w:rFonts w:asciiTheme="minorHAnsi" w:eastAsiaTheme="minorEastAsia" w:hAnsiTheme="minorHAnsi" w:cstheme="minorBidi"/>
          <w:color w:val="000000"/>
        </w:rPr>
      </w:pPr>
    </w:p>
    <w:p w14:paraId="199A211F" w14:textId="77777777" w:rsidR="008E0C80" w:rsidRPr="00584641" w:rsidRDefault="008E0C80" w:rsidP="2EACF0C2">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584641" w:rsidRDefault="007A09E3" w:rsidP="2EACF0C2">
      <w:pPr>
        <w:rPr>
          <w:rFonts w:asciiTheme="minorHAnsi" w:eastAsiaTheme="minorEastAsia" w:hAnsiTheme="minorHAnsi" w:cstheme="minorBidi"/>
          <w:i/>
          <w:iCs/>
          <w:sz w:val="22"/>
          <w:szCs w:val="22"/>
        </w:rPr>
      </w:pPr>
    </w:p>
    <w:p w14:paraId="0FEBFD58" w14:textId="7914323E" w:rsidR="009523E1" w:rsidRPr="00584641" w:rsidRDefault="009523E1" w:rsidP="2EACF0C2">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F3441B" w14:paraId="70B49DED" w14:textId="77777777" w:rsidTr="2EACF0C2">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58435FB5"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Κατάλογος όλων των </w:t>
            </w:r>
            <w:r w:rsidR="00C305AD" w:rsidRPr="00F631C1">
              <w:rPr>
                <w:rFonts w:asciiTheme="minorHAnsi" w:eastAsiaTheme="minorEastAsia" w:hAnsiTheme="minorHAnsi" w:cstheme="minorBidi"/>
                <w:sz w:val="22"/>
                <w:szCs w:val="22"/>
                <w:lang w:val="el"/>
              </w:rPr>
              <w:t xml:space="preserve">φορέων </w:t>
            </w:r>
            <w:r w:rsidRPr="00F631C1">
              <w:rPr>
                <w:rFonts w:asciiTheme="minorHAnsi" w:eastAsiaTheme="minorEastAsia" w:hAnsiTheme="minorHAnsi" w:cstheme="minorBidi"/>
                <w:sz w:val="22"/>
                <w:szCs w:val="22"/>
                <w:lang w:val="el"/>
              </w:rPr>
              <w:t xml:space="preserve">του δημόσιου και του ιδιωτικού τομέα που </w:t>
            </w:r>
            <w:r w:rsidR="00C305AD" w:rsidRPr="00F631C1">
              <w:rPr>
                <w:rFonts w:asciiTheme="minorHAnsi" w:eastAsiaTheme="minorEastAsia" w:hAnsiTheme="minorHAnsi" w:cstheme="minorBidi"/>
                <w:sz w:val="22"/>
                <w:szCs w:val="22"/>
                <w:lang w:val="el"/>
              </w:rPr>
              <w:t xml:space="preserve">εμπλέκονται </w:t>
            </w:r>
            <w:r w:rsidRPr="00F631C1">
              <w:rPr>
                <w:rFonts w:asciiTheme="minorHAnsi" w:eastAsiaTheme="minorEastAsia" w:hAnsiTheme="minorHAnsi" w:cstheme="minorBidi"/>
                <w:sz w:val="22"/>
                <w:szCs w:val="22"/>
                <w:lang w:val="el"/>
              </w:rPr>
              <w:t>στην πρωτοβουλία</w:t>
            </w:r>
          </w:p>
          <w:p w14:paraId="49A2F391" w14:textId="2BBB9519" w:rsidR="009523E1" w:rsidRPr="00F631C1" w:rsidRDefault="009523E1" w:rsidP="2EACF0C2">
            <w:pPr>
              <w:spacing w:before="120"/>
              <w:rPr>
                <w:rFonts w:asciiTheme="minorHAnsi" w:eastAsiaTheme="minorEastAsia" w:hAnsiTheme="minorHAnsi" w:cstheme="minorBidi"/>
                <w:lang w:val="el-GR"/>
              </w:rPr>
            </w:pPr>
            <w:r w:rsidRPr="00F631C1">
              <w:rPr>
                <w:rFonts w:asciiTheme="minorHAnsi" w:eastAsiaTheme="minorEastAsia" w:hAnsiTheme="minorHAnsi" w:cstheme="minorBidi"/>
                <w:sz w:val="22"/>
                <w:szCs w:val="22"/>
                <w:lang w:val="el"/>
              </w:rPr>
              <w:t xml:space="preserve">Σε περίπτωση </w:t>
            </w:r>
            <w:r w:rsidR="00C305AD" w:rsidRPr="00F631C1">
              <w:rPr>
                <w:rFonts w:asciiTheme="minorHAnsi" w:eastAsiaTheme="minorEastAsia" w:hAnsiTheme="minorHAnsi" w:cstheme="minorBidi"/>
                <w:sz w:val="22"/>
                <w:szCs w:val="22"/>
                <w:lang w:val="el"/>
              </w:rPr>
              <w:t xml:space="preserve">συμφωνίας </w:t>
            </w:r>
            <w:r w:rsidRPr="00F631C1">
              <w:rPr>
                <w:rFonts w:asciiTheme="minorHAnsi" w:eastAsiaTheme="minorEastAsia" w:hAnsiTheme="minorHAnsi" w:cstheme="minorBidi"/>
                <w:sz w:val="22"/>
                <w:szCs w:val="22"/>
                <w:lang w:val="el"/>
              </w:rPr>
              <w:t xml:space="preserve">σύμπραξης δημόσιου και ιδιωτικού τομέα, </w:t>
            </w:r>
            <w:r w:rsidR="00C305AD" w:rsidRPr="00F631C1">
              <w:rPr>
                <w:rFonts w:asciiTheme="minorHAnsi" w:eastAsiaTheme="minorEastAsia" w:hAnsiTheme="minorHAnsi" w:cstheme="minorBidi"/>
                <w:sz w:val="22"/>
                <w:szCs w:val="22"/>
                <w:lang w:val="el"/>
              </w:rPr>
              <w:t>πρόκειται για</w:t>
            </w:r>
            <w:r w:rsidRPr="00F631C1">
              <w:rPr>
                <w:rFonts w:asciiTheme="minorHAnsi" w:eastAsiaTheme="minorEastAsia" w:hAnsiTheme="minorHAnsi" w:cstheme="minorBidi"/>
                <w:lang w:val="el"/>
              </w:rPr>
              <w:t xml:space="preserve">: </w:t>
            </w:r>
          </w:p>
          <w:p w14:paraId="0B66DF6A" w14:textId="56539A9A" w:rsidR="009523E1" w:rsidRPr="00F631C1" w:rsidRDefault="00C305AD"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 xml:space="preserve">Χρηματοδοτική </w:t>
            </w:r>
            <w:r w:rsidR="009523E1" w:rsidRPr="00F631C1">
              <w:rPr>
                <w:rFonts w:asciiTheme="minorHAnsi" w:eastAsiaTheme="minorEastAsia" w:hAnsiTheme="minorHAnsi" w:cstheme="minorBidi"/>
                <w:lang w:val="el"/>
              </w:rPr>
              <w:t xml:space="preserve">συμφωνία </w:t>
            </w:r>
          </w:p>
          <w:p w14:paraId="0495A1E7" w14:textId="77777777" w:rsidR="009523E1" w:rsidRPr="00F631C1" w:rsidRDefault="009523E1"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Επίσημη συμφωνία</w:t>
            </w:r>
          </w:p>
          <w:p w14:paraId="7B70DDD3" w14:textId="605EDA76" w:rsidR="009523E1" w:rsidRPr="00F631C1" w:rsidRDefault="00C305AD"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Ρ</w:t>
            </w:r>
            <w:r w:rsidR="009523E1" w:rsidRPr="00F631C1">
              <w:rPr>
                <w:rFonts w:asciiTheme="minorHAnsi" w:eastAsiaTheme="minorEastAsia" w:hAnsiTheme="minorHAnsi" w:cstheme="minorBidi"/>
                <w:lang w:val="el"/>
              </w:rPr>
              <w:t xml:space="preserve">ητή υποστήριξη </w:t>
            </w:r>
          </w:p>
          <w:p w14:paraId="3CCB60A7" w14:textId="33575F91" w:rsidR="009523E1" w:rsidRPr="00F631C1" w:rsidRDefault="009523E1" w:rsidP="2EACF0C2">
            <w:pPr>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Περιγράψτε τις λεπτομέρειες της συμφωνίας εταιρικής σχέσης</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1704C02C"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2C4D0B3D"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22B4DFEE"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p w14:paraId="0FFF6CDB"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p w14:paraId="54FFB44C"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tc>
      </w:tr>
      <w:tr w:rsidR="009523E1" w:rsidRPr="00F3441B" w14:paraId="6334E396" w14:textId="77777777" w:rsidTr="2EACF0C2">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3B8C662" w14:textId="31EFDCE0" w:rsidR="009523E1" w:rsidRPr="00F631C1" w:rsidRDefault="009523E1" w:rsidP="00F3441B">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Ποιος ήταν ο συνολικός προϋπολογισμός που επενδύθηκε σε αυτή την πρωτοβουλία; Διαχωρίστε και καταγράψτε </w:t>
            </w:r>
            <w:r w:rsidR="00586226" w:rsidRPr="00F631C1">
              <w:rPr>
                <w:rFonts w:asciiTheme="minorHAnsi" w:eastAsiaTheme="minorEastAsia" w:hAnsiTheme="minorHAnsi" w:cstheme="minorBidi"/>
                <w:sz w:val="22"/>
                <w:szCs w:val="22"/>
                <w:lang w:val="el"/>
              </w:rPr>
              <w:t xml:space="preserve">τυχόν </w:t>
            </w:r>
            <w:r w:rsidRPr="00F631C1">
              <w:rPr>
                <w:rFonts w:asciiTheme="minorHAnsi" w:eastAsiaTheme="minorEastAsia" w:hAnsiTheme="minorHAnsi" w:cstheme="minorBidi"/>
                <w:sz w:val="22"/>
                <w:szCs w:val="22"/>
                <w:lang w:val="el"/>
              </w:rPr>
              <w:t>αμοιβαία επένδυση ή επένδυση σε ανθρώπινο δυναμικό</w:t>
            </w:r>
            <w:r w:rsidR="0027084C" w:rsidRPr="00F631C1">
              <w:rPr>
                <w:rFonts w:asciiTheme="minorHAnsi" w:eastAsiaTheme="minorEastAsia" w:hAnsiTheme="minorHAnsi" w:cstheme="minorBidi"/>
                <w:sz w:val="22"/>
                <w:szCs w:val="22"/>
                <w:lang w:val="el"/>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37604222"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02D5E813"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tc>
      </w:tr>
      <w:tr w:rsidR="009523E1" w:rsidRPr="006965EF" w14:paraId="7A928B8E" w14:textId="77777777" w:rsidTr="2EACF0C2">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Λάβατε χρηματοδότηση από την Ευρωπαϊκή Ένωση;</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8"/>
                <w:szCs w:val="28"/>
                <w:lang w:val="el"/>
              </w:rPr>
            </w:pPr>
            <w:r w:rsidRPr="00F631C1">
              <w:rPr>
                <w:rFonts w:asciiTheme="minorHAnsi" w:eastAsiaTheme="minorEastAsia" w:hAnsiTheme="minorHAnsi" w:cstheme="minorBidi"/>
                <w:sz w:val="22"/>
                <w:szCs w:val="22"/>
                <w:lang w:val="el"/>
              </w:rPr>
              <w:t>Ναι</w:t>
            </w:r>
            <w:r w:rsidRPr="00F631C1">
              <w:rPr>
                <w:rFonts w:asciiTheme="minorHAnsi" w:eastAsiaTheme="minorEastAsia" w:hAnsiTheme="minorHAnsi" w:cstheme="minorBidi"/>
                <w:lang w:val="el"/>
              </w:rPr>
              <w:t xml:space="preserve">  □        </w:t>
            </w:r>
            <w:r w:rsidRPr="00F631C1">
              <w:rPr>
                <w:rFonts w:asciiTheme="minorHAnsi" w:eastAsiaTheme="minorEastAsia" w:hAnsiTheme="minorHAnsi" w:cstheme="minorBidi"/>
                <w:sz w:val="22"/>
                <w:szCs w:val="22"/>
                <w:lang w:val="el"/>
              </w:rPr>
              <w:t>Όχι</w:t>
            </w:r>
            <w:r w:rsidRPr="00F631C1">
              <w:rPr>
                <w:rFonts w:asciiTheme="minorHAnsi" w:eastAsiaTheme="minorEastAsia" w:hAnsiTheme="minorHAnsi" w:cstheme="minorBidi"/>
                <w:lang w:val="el"/>
              </w:rPr>
              <w:t xml:space="preserve"> □</w:t>
            </w:r>
          </w:p>
          <w:p w14:paraId="450A3B07" w14:textId="59F94874" w:rsidR="009523E1" w:rsidRPr="00F631C1" w:rsidRDefault="009523E1"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 xml:space="preserve">Εάν ναι, </w:t>
            </w:r>
            <w:proofErr w:type="spellStart"/>
            <w:r w:rsidR="00ED1FEB" w:rsidRPr="00F631C1">
              <w:rPr>
                <w:rFonts w:asciiTheme="minorHAnsi" w:eastAsiaTheme="minorEastAsia" w:hAnsiTheme="minorHAnsi" w:cstheme="minorBidi"/>
                <w:sz w:val="22"/>
                <w:szCs w:val="22"/>
                <w:lang w:val="el"/>
              </w:rPr>
              <w:t>ποιό</w:t>
            </w:r>
            <w:proofErr w:type="spellEnd"/>
            <w:r w:rsidR="00ED1FEB" w:rsidRPr="00F631C1">
              <w:rPr>
                <w:rFonts w:asciiTheme="minorHAnsi" w:eastAsiaTheme="minorEastAsia" w:hAnsiTheme="minorHAnsi" w:cstheme="minorBidi"/>
                <w:sz w:val="22"/>
                <w:szCs w:val="22"/>
                <w:lang w:val="el"/>
              </w:rPr>
              <w:t xml:space="preserve"> ήταν το ποσό</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lang w:val="el"/>
              </w:rPr>
              <w:t xml:space="preserve"> ________________</w:t>
            </w:r>
          </w:p>
          <w:p w14:paraId="34875D1A" w14:textId="4B5D6421" w:rsidR="009523E1" w:rsidRPr="00F631C1" w:rsidRDefault="00ED1FEB"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Τι είδους</w:t>
            </w:r>
            <w:r w:rsidR="009523E1" w:rsidRPr="00F631C1">
              <w:rPr>
                <w:rFonts w:asciiTheme="minorHAnsi" w:eastAsiaTheme="minorEastAsia" w:hAnsiTheme="minorHAnsi" w:cstheme="minorBidi"/>
                <w:sz w:val="22"/>
                <w:szCs w:val="22"/>
                <w:lang w:val="el"/>
              </w:rPr>
              <w:t xml:space="preserve">; </w:t>
            </w:r>
            <w:r w:rsidR="009523E1" w:rsidRPr="00F631C1">
              <w:rPr>
                <w:rFonts w:asciiTheme="minorHAnsi" w:eastAsiaTheme="minorEastAsia" w:hAnsiTheme="minorHAnsi" w:cstheme="minorBidi"/>
                <w:lang w:val="el"/>
              </w:rPr>
              <w:t xml:space="preserve"> ___________________</w:t>
            </w:r>
          </w:p>
          <w:p w14:paraId="480B74F4" w14:textId="77777777" w:rsidR="009523E1" w:rsidRPr="00F631C1" w:rsidRDefault="009523E1" w:rsidP="2EACF0C2">
            <w:pPr>
              <w:autoSpaceDE w:val="0"/>
              <w:autoSpaceDN w:val="0"/>
              <w:adjustRightInd w:val="0"/>
              <w:spacing w:before="120"/>
              <w:rPr>
                <w:rFonts w:asciiTheme="minorHAnsi" w:eastAsiaTheme="minorEastAsia" w:hAnsiTheme="minorHAnsi" w:cstheme="minorBidi"/>
              </w:rPr>
            </w:pPr>
          </w:p>
        </w:tc>
      </w:tr>
    </w:tbl>
    <w:p w14:paraId="42A78227" w14:textId="77777777" w:rsidR="00FD7245" w:rsidRPr="00584641" w:rsidRDefault="00FD7245" w:rsidP="2EACF0C2">
      <w:pPr>
        <w:rPr>
          <w:rFonts w:asciiTheme="minorHAnsi" w:eastAsiaTheme="minorEastAsia" w:hAnsiTheme="minorHAnsi" w:cstheme="minorBidi"/>
          <w:sz w:val="22"/>
          <w:szCs w:val="22"/>
        </w:rPr>
      </w:pPr>
    </w:p>
    <w:p w14:paraId="6E81DA54" w14:textId="77777777" w:rsidR="001B33C0" w:rsidRPr="00584641" w:rsidRDefault="001B33C0" w:rsidP="2EACF0C2">
      <w:pPr>
        <w:rPr>
          <w:rFonts w:asciiTheme="minorHAnsi" w:eastAsiaTheme="minorEastAsia" w:hAnsiTheme="minorHAnsi" w:cstheme="minorBidi"/>
          <w:b/>
          <w:bCs/>
          <w:kern w:val="32"/>
          <w:sz w:val="22"/>
          <w:szCs w:val="22"/>
        </w:rPr>
      </w:pPr>
      <w:r w:rsidRPr="00584641">
        <w:rPr>
          <w:rFonts w:asciiTheme="minorHAnsi" w:eastAsiaTheme="minorEastAsia" w:hAnsiTheme="minorHAnsi" w:cstheme="minorBidi"/>
          <w:sz w:val="22"/>
          <w:szCs w:val="22"/>
        </w:rPr>
        <w:br w:type="page"/>
      </w:r>
    </w:p>
    <w:p w14:paraId="2322C5DF" w14:textId="50CA2FBB" w:rsidR="00FD7245" w:rsidRPr="00F631C1" w:rsidRDefault="0018374C" w:rsidP="2EACF0C2">
      <w:pPr>
        <w:pStyle w:val="1"/>
        <w:numPr>
          <w:ilvl w:val="0"/>
          <w:numId w:val="0"/>
        </w:numPr>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lastRenderedPageBreak/>
        <w:t xml:space="preserve">Ενότητα </w:t>
      </w:r>
      <w:r w:rsidR="007F232A" w:rsidRPr="00F631C1">
        <w:rPr>
          <w:rFonts w:asciiTheme="minorHAnsi" w:eastAsiaTheme="minorEastAsia" w:hAnsiTheme="minorHAnsi" w:cstheme="minorBidi"/>
          <w:sz w:val="22"/>
          <w:szCs w:val="22"/>
          <w:lang w:val="el"/>
        </w:rPr>
        <w:t>III</w:t>
      </w:r>
      <w:r w:rsidR="00FD7245" w:rsidRPr="00F631C1">
        <w:rPr>
          <w:rFonts w:asciiTheme="minorHAnsi" w:eastAsiaTheme="minorEastAsia" w:hAnsiTheme="minorHAnsi" w:cstheme="minorBidi"/>
          <w:sz w:val="22"/>
          <w:szCs w:val="22"/>
          <w:lang w:val="el"/>
        </w:rPr>
        <w:t xml:space="preserve">: Δημοσιότητα &amp; </w:t>
      </w:r>
      <w:r w:rsidRPr="00F631C1">
        <w:rPr>
          <w:rFonts w:asciiTheme="minorHAnsi" w:eastAsiaTheme="minorEastAsia" w:hAnsiTheme="minorHAnsi" w:cstheme="minorBidi"/>
          <w:sz w:val="22"/>
          <w:szCs w:val="22"/>
          <w:lang w:val="el"/>
        </w:rPr>
        <w:t>Μέσα Μαζικής Ενημέρωσης</w:t>
      </w:r>
    </w:p>
    <w:p w14:paraId="45F73BD8" w14:textId="38BF9C85" w:rsidR="00FD7245" w:rsidRPr="00F631C1" w:rsidRDefault="00FD7245" w:rsidP="2EACF0C2">
      <w:pPr>
        <w:rPr>
          <w:rFonts w:asciiTheme="minorHAnsi" w:eastAsiaTheme="minorEastAsia" w:hAnsiTheme="minorHAnsi" w:cstheme="minorBidi"/>
          <w:lang w:val="el-GR"/>
        </w:rPr>
      </w:pPr>
    </w:p>
    <w:p w14:paraId="6BD11AF1" w14:textId="78A45E43" w:rsidR="00FD7245" w:rsidRPr="00F631C1" w:rsidRDefault="00752760" w:rsidP="000F3AB8">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lang w:val="el"/>
        </w:rPr>
        <w:t xml:space="preserve">Η συμμετοχή στα Ευρωπαϊκά Βραβεία </w:t>
      </w:r>
      <w:r w:rsidR="00FD7245" w:rsidRPr="00F631C1">
        <w:rPr>
          <w:rFonts w:asciiTheme="minorHAnsi" w:eastAsiaTheme="minorEastAsia" w:hAnsiTheme="minorHAnsi" w:cstheme="minorBidi"/>
          <w:sz w:val="22"/>
          <w:szCs w:val="22"/>
          <w:lang w:val="el"/>
        </w:rPr>
        <w:t>Προώθησης της</w:t>
      </w:r>
      <w:r w:rsidR="00FD7245" w:rsidRPr="00F631C1">
        <w:rPr>
          <w:rFonts w:asciiTheme="minorHAnsi" w:eastAsiaTheme="minorEastAsia" w:hAnsiTheme="minorHAnsi" w:cstheme="minorBidi"/>
          <w:lang w:val="el"/>
        </w:rPr>
        <w:t xml:space="preserve"> Επιχειρηματικότητας </w:t>
      </w:r>
      <w:r w:rsidRPr="00F631C1">
        <w:rPr>
          <w:rFonts w:asciiTheme="minorHAnsi" w:eastAsiaTheme="minorEastAsia" w:hAnsiTheme="minorHAnsi" w:cstheme="minorBidi"/>
          <w:lang w:val="el"/>
        </w:rPr>
        <w:t>συνεπάγεται ότι</w:t>
      </w:r>
      <w:r w:rsidR="00FD7245" w:rsidRPr="00F631C1">
        <w:rPr>
          <w:rFonts w:asciiTheme="minorHAnsi" w:eastAsiaTheme="minorEastAsia" w:hAnsiTheme="minorHAnsi" w:cstheme="minorBidi"/>
          <w:sz w:val="22"/>
          <w:szCs w:val="22"/>
          <w:lang w:val="el"/>
        </w:rPr>
        <w:t xml:space="preserve"> </w:t>
      </w:r>
      <w:r w:rsidR="00FD7245" w:rsidRPr="00F631C1">
        <w:rPr>
          <w:rFonts w:asciiTheme="minorHAnsi" w:eastAsiaTheme="minorEastAsia" w:hAnsiTheme="minorHAnsi" w:cstheme="minorBidi"/>
          <w:lang w:val="el"/>
        </w:rPr>
        <w:t>συμφωνείτε με τη</w:t>
      </w:r>
      <w:r w:rsidR="00FD7245" w:rsidRPr="00F631C1">
        <w:rPr>
          <w:rFonts w:asciiTheme="minorHAnsi" w:eastAsiaTheme="minorEastAsia" w:hAnsiTheme="minorHAnsi" w:cstheme="minorBidi"/>
          <w:sz w:val="22"/>
          <w:szCs w:val="22"/>
          <w:lang w:val="el"/>
        </w:rPr>
        <w:t xml:space="preserve"> </w:t>
      </w:r>
      <w:r w:rsidR="00FD7245" w:rsidRPr="00F631C1">
        <w:rPr>
          <w:rFonts w:asciiTheme="minorHAnsi" w:eastAsiaTheme="minorEastAsia" w:hAnsiTheme="minorHAnsi" w:cstheme="minorBidi"/>
          <w:lang w:val="el"/>
        </w:rPr>
        <w:t xml:space="preserve"> δημοσιοποίηση </w:t>
      </w:r>
      <w:r w:rsidR="00FD7245" w:rsidRPr="00F631C1">
        <w:rPr>
          <w:rFonts w:asciiTheme="minorHAnsi" w:eastAsiaTheme="minorEastAsia" w:hAnsiTheme="minorHAnsi" w:cstheme="minorBidi"/>
          <w:sz w:val="22"/>
          <w:szCs w:val="22"/>
          <w:lang w:val="el"/>
        </w:rPr>
        <w:t xml:space="preserve">της πρωτοβουλίας και του </w:t>
      </w:r>
      <w:r w:rsidRPr="00F631C1">
        <w:rPr>
          <w:rFonts w:asciiTheme="minorHAnsi" w:eastAsiaTheme="minorEastAsia" w:hAnsiTheme="minorHAnsi" w:cstheme="minorBidi"/>
          <w:sz w:val="22"/>
          <w:szCs w:val="22"/>
          <w:lang w:val="el"/>
        </w:rPr>
        <w:t xml:space="preserve">φορέα </w:t>
      </w:r>
      <w:r w:rsidR="00FD7245" w:rsidRPr="00F631C1">
        <w:rPr>
          <w:rFonts w:asciiTheme="minorHAnsi" w:eastAsiaTheme="minorEastAsia" w:hAnsiTheme="minorHAnsi" w:cstheme="minorBidi"/>
          <w:sz w:val="22"/>
          <w:szCs w:val="22"/>
          <w:lang w:val="el"/>
        </w:rPr>
        <w:t>σας.</w:t>
      </w:r>
      <w:r w:rsidR="00FD7245" w:rsidRPr="00F631C1">
        <w:rPr>
          <w:rFonts w:asciiTheme="minorHAnsi" w:eastAsiaTheme="minorEastAsia" w:hAnsiTheme="minorHAnsi" w:cstheme="minorBidi"/>
          <w:lang w:val="el"/>
        </w:rPr>
        <w:t xml:space="preserve"> </w:t>
      </w:r>
      <w:r w:rsidR="00FD7245" w:rsidRPr="00F631C1">
        <w:rPr>
          <w:rFonts w:asciiTheme="minorHAnsi" w:eastAsiaTheme="minorEastAsia" w:hAnsiTheme="minorHAnsi" w:cstheme="minorBidi"/>
          <w:sz w:val="22"/>
          <w:szCs w:val="22"/>
          <w:lang w:val="el"/>
        </w:rPr>
        <w:t xml:space="preserve"> Οι διοργανωτές των </w:t>
      </w:r>
      <w:r w:rsidRPr="00F631C1">
        <w:rPr>
          <w:rFonts w:asciiTheme="minorHAnsi" w:eastAsiaTheme="minorEastAsia" w:hAnsiTheme="minorHAnsi" w:cstheme="minorBidi"/>
          <w:sz w:val="22"/>
          <w:szCs w:val="22"/>
          <w:lang w:val="el"/>
        </w:rPr>
        <w:t>Β</w:t>
      </w:r>
      <w:r w:rsidR="00FD7245" w:rsidRPr="00F631C1">
        <w:rPr>
          <w:rFonts w:asciiTheme="minorHAnsi" w:eastAsiaTheme="minorEastAsia" w:hAnsiTheme="minorHAnsi" w:cstheme="minorBidi"/>
          <w:sz w:val="22"/>
          <w:szCs w:val="22"/>
          <w:lang w:val="el"/>
        </w:rPr>
        <w:t xml:space="preserve">ραβείων διατηρούν το δικαίωμα να επεξεργαστούν </w:t>
      </w:r>
      <w:r w:rsidR="00076660" w:rsidRPr="00F631C1">
        <w:rPr>
          <w:rFonts w:asciiTheme="minorHAnsi" w:eastAsiaTheme="minorEastAsia" w:hAnsiTheme="minorHAnsi" w:cstheme="minorBidi"/>
          <w:sz w:val="22"/>
          <w:szCs w:val="22"/>
          <w:lang w:val="el"/>
        </w:rPr>
        <w:t xml:space="preserve">τυχόν δελτίο τύπου που </w:t>
      </w:r>
      <w:r w:rsidR="00FD7245" w:rsidRPr="00F631C1">
        <w:rPr>
          <w:rFonts w:asciiTheme="minorHAnsi" w:eastAsiaTheme="minorEastAsia" w:hAnsiTheme="minorHAnsi" w:cstheme="minorBidi"/>
          <w:sz w:val="22"/>
          <w:szCs w:val="22"/>
          <w:lang w:val="el"/>
        </w:rPr>
        <w:t>παρέχεται από την πρωτοβουλία.</w:t>
      </w:r>
    </w:p>
    <w:p w14:paraId="48DAF800" w14:textId="77777777" w:rsidR="00FD7245"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p>
    <w:p w14:paraId="39EAAF9C" w14:textId="77777777" w:rsidR="00FD7245"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p>
    <w:p w14:paraId="6D7E44B1" w14:textId="32D43AB1" w:rsidR="004768B6"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r w:rsidRPr="00F631C1">
        <w:rPr>
          <w:rFonts w:asciiTheme="minorHAnsi" w:eastAsiaTheme="minorEastAsia" w:hAnsiTheme="minorHAnsi" w:cstheme="minorBidi"/>
          <w:b/>
          <w:bCs/>
          <w:i/>
          <w:iCs/>
          <w:sz w:val="22"/>
          <w:szCs w:val="22"/>
          <w:lang w:val="el"/>
        </w:rPr>
        <w:t>1</w:t>
      </w:r>
      <w:r w:rsidR="004768B6" w:rsidRPr="00F631C1">
        <w:rPr>
          <w:rFonts w:asciiTheme="minorHAnsi" w:eastAsiaTheme="minorEastAsia" w:hAnsiTheme="minorHAnsi" w:cstheme="minorBidi"/>
          <w:b/>
          <w:bCs/>
          <w:i/>
          <w:iCs/>
          <w:sz w:val="22"/>
          <w:szCs w:val="22"/>
          <w:lang w:val="el"/>
        </w:rPr>
        <w:t xml:space="preserve">. </w:t>
      </w:r>
      <w:r w:rsidRPr="00F631C1">
        <w:rPr>
          <w:rFonts w:asciiTheme="minorHAnsi" w:eastAsiaTheme="minorEastAsia" w:hAnsiTheme="minorHAnsi" w:cstheme="minorBidi"/>
          <w:lang w:val="el"/>
        </w:rPr>
        <w:t xml:space="preserve"> </w:t>
      </w:r>
      <w:r w:rsidR="00451BC1" w:rsidRPr="00F631C1">
        <w:rPr>
          <w:rFonts w:asciiTheme="minorHAnsi" w:eastAsiaTheme="minorEastAsia" w:hAnsiTheme="minorHAnsi" w:cstheme="minorBidi"/>
          <w:b/>
          <w:bCs/>
          <w:sz w:val="22"/>
          <w:szCs w:val="22"/>
          <w:lang w:val="el"/>
        </w:rPr>
        <w:t>Ηλεκτρονικοί Σύνδεσμοι</w:t>
      </w:r>
    </w:p>
    <w:p w14:paraId="201E22AE" w14:textId="377EFA4A" w:rsidR="004768B6" w:rsidRPr="00F631C1" w:rsidRDefault="004768B6" w:rsidP="00397F86">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Μπορείτε να </w:t>
      </w:r>
      <w:r w:rsidR="001514AB" w:rsidRPr="00F631C1">
        <w:rPr>
          <w:rFonts w:asciiTheme="minorHAnsi" w:eastAsiaTheme="minorEastAsia" w:hAnsiTheme="minorHAnsi" w:cstheme="minorBidi"/>
          <w:sz w:val="22"/>
          <w:szCs w:val="22"/>
          <w:lang w:val="el"/>
        </w:rPr>
        <w:t xml:space="preserve">συμπεριλάβετε έως και </w:t>
      </w:r>
      <w:r w:rsidR="00563B51" w:rsidRPr="00F631C1">
        <w:rPr>
          <w:rFonts w:asciiTheme="minorHAnsi" w:eastAsiaTheme="minorEastAsia" w:hAnsiTheme="minorHAnsi" w:cstheme="minorBidi"/>
          <w:b/>
          <w:bCs/>
          <w:sz w:val="22"/>
          <w:szCs w:val="22"/>
          <w:lang w:val="el"/>
        </w:rPr>
        <w:t xml:space="preserve">πέντε συνδέσμους </w:t>
      </w:r>
      <w:r w:rsidR="00397F86" w:rsidRPr="00F631C1">
        <w:rPr>
          <w:rFonts w:asciiTheme="minorHAnsi" w:eastAsiaTheme="minorEastAsia" w:hAnsiTheme="minorHAnsi" w:cstheme="minorBidi"/>
          <w:sz w:val="22"/>
          <w:szCs w:val="22"/>
          <w:lang w:val="el"/>
        </w:rPr>
        <w:t xml:space="preserve">από </w:t>
      </w:r>
      <w:r w:rsidRPr="00F631C1">
        <w:rPr>
          <w:rFonts w:asciiTheme="minorHAnsi" w:eastAsiaTheme="minorEastAsia" w:hAnsiTheme="minorHAnsi" w:cstheme="minorBidi"/>
          <w:sz w:val="22"/>
          <w:szCs w:val="22"/>
          <w:lang w:val="el"/>
        </w:rPr>
        <w:t xml:space="preserve">οπτικό ή οπτικοακουστικό υλικό </w:t>
      </w:r>
      <w:r w:rsidR="00397F86" w:rsidRPr="00F631C1">
        <w:rPr>
          <w:rFonts w:asciiTheme="minorHAnsi" w:eastAsiaTheme="minorEastAsia" w:hAnsiTheme="minorHAnsi" w:cstheme="minorBidi"/>
          <w:sz w:val="22"/>
          <w:szCs w:val="22"/>
          <w:lang w:val="el"/>
        </w:rPr>
        <w:t xml:space="preserve">το οποίο θα συμβάλλει στην προώθηση της </w:t>
      </w:r>
      <w:r w:rsidR="004D78BD" w:rsidRPr="00F631C1">
        <w:rPr>
          <w:rFonts w:asciiTheme="minorHAnsi" w:eastAsiaTheme="minorEastAsia" w:hAnsiTheme="minorHAnsi" w:cstheme="minorBidi"/>
          <w:sz w:val="22"/>
          <w:szCs w:val="22"/>
          <w:lang w:val="el"/>
        </w:rPr>
        <w:t>πρωτοβουλία</w:t>
      </w:r>
      <w:r w:rsidR="00397F86"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lang w:val="el"/>
        </w:rPr>
        <w:t xml:space="preserve"> σας</w:t>
      </w:r>
      <w:r w:rsidRPr="00F631C1">
        <w:rPr>
          <w:rFonts w:asciiTheme="minorHAnsi" w:eastAsiaTheme="minorEastAsia" w:hAnsiTheme="minorHAnsi" w:cstheme="minorBidi"/>
          <w:sz w:val="22"/>
          <w:szCs w:val="22"/>
          <w:lang w:val="el"/>
        </w:rPr>
        <w:t xml:space="preserve">. Αυτό το υλικό θα βοηθήσει </w:t>
      </w:r>
      <w:r w:rsidR="00397F86" w:rsidRPr="00F631C1">
        <w:rPr>
          <w:rFonts w:asciiTheme="minorHAnsi" w:eastAsiaTheme="minorEastAsia" w:hAnsiTheme="minorHAnsi" w:cstheme="minorBidi"/>
          <w:sz w:val="22"/>
          <w:szCs w:val="22"/>
          <w:lang w:val="el"/>
        </w:rPr>
        <w:t xml:space="preserve">την Κριτική Επιτροπή </w:t>
      </w:r>
      <w:r w:rsidRPr="00F631C1">
        <w:rPr>
          <w:rFonts w:asciiTheme="minorHAnsi" w:eastAsiaTheme="minorEastAsia" w:hAnsiTheme="minorHAnsi" w:cstheme="minorBidi"/>
          <w:sz w:val="22"/>
          <w:szCs w:val="22"/>
          <w:lang w:val="el"/>
        </w:rPr>
        <w:t xml:space="preserve">να κατανοήσει </w:t>
      </w:r>
      <w:r w:rsidR="004D78BD" w:rsidRPr="00F631C1">
        <w:rPr>
          <w:rFonts w:asciiTheme="minorHAnsi" w:eastAsiaTheme="minorEastAsia" w:hAnsiTheme="minorHAnsi" w:cstheme="minorBidi"/>
          <w:sz w:val="22"/>
          <w:szCs w:val="22"/>
          <w:lang w:val="el"/>
        </w:rPr>
        <w:t>τη συμμετοχή</w:t>
      </w:r>
      <w:r w:rsidRPr="00F631C1">
        <w:rPr>
          <w:rFonts w:asciiTheme="minorHAnsi" w:eastAsiaTheme="minorEastAsia" w:hAnsiTheme="minorHAnsi" w:cstheme="minorBidi"/>
          <w:lang w:val="el"/>
        </w:rPr>
        <w:t xml:space="preserve"> σας </w:t>
      </w:r>
      <w:r w:rsidR="003E6A6F" w:rsidRPr="00F631C1">
        <w:rPr>
          <w:rFonts w:asciiTheme="minorHAnsi" w:eastAsiaTheme="minorEastAsia" w:hAnsiTheme="minorHAnsi" w:cstheme="minorBidi"/>
          <w:sz w:val="22"/>
          <w:szCs w:val="22"/>
          <w:lang w:val="el"/>
        </w:rPr>
        <w:t xml:space="preserve"> και </w:t>
      </w:r>
      <w:r w:rsidR="00397F86" w:rsidRPr="00F631C1">
        <w:rPr>
          <w:rFonts w:asciiTheme="minorHAnsi" w:eastAsiaTheme="minorEastAsia" w:hAnsiTheme="minorHAnsi" w:cstheme="minorBidi"/>
          <w:sz w:val="22"/>
          <w:szCs w:val="22"/>
          <w:lang w:val="el"/>
        </w:rPr>
        <w:t xml:space="preserve">ενδέχεται </w:t>
      </w:r>
      <w:r w:rsidR="003E6A6F" w:rsidRPr="00F631C1">
        <w:rPr>
          <w:rFonts w:asciiTheme="minorHAnsi" w:eastAsiaTheme="minorEastAsia" w:hAnsiTheme="minorHAnsi" w:cstheme="minorBidi"/>
          <w:sz w:val="22"/>
          <w:szCs w:val="22"/>
          <w:lang w:val="el"/>
        </w:rPr>
        <w:t xml:space="preserve">να χρησιμοποιηθεί για </w:t>
      </w:r>
      <w:r w:rsidR="00DB4549" w:rsidRPr="00F631C1">
        <w:rPr>
          <w:rFonts w:asciiTheme="minorHAnsi" w:eastAsiaTheme="minorEastAsia" w:hAnsiTheme="minorHAnsi" w:cstheme="minorBidi"/>
          <w:sz w:val="22"/>
          <w:szCs w:val="22"/>
          <w:lang w:val="el"/>
        </w:rPr>
        <w:t xml:space="preserve">προωθητικούς </w:t>
      </w:r>
      <w:r w:rsidR="003E6A6F" w:rsidRPr="00F631C1">
        <w:rPr>
          <w:rFonts w:asciiTheme="minorHAnsi" w:eastAsiaTheme="minorEastAsia" w:hAnsiTheme="minorHAnsi" w:cstheme="minorBidi"/>
          <w:sz w:val="22"/>
          <w:szCs w:val="22"/>
          <w:lang w:val="el"/>
        </w:rPr>
        <w:t xml:space="preserve">σκοπούς. </w:t>
      </w:r>
      <w:r w:rsidRPr="00F631C1">
        <w:rPr>
          <w:rFonts w:asciiTheme="minorHAnsi" w:eastAsiaTheme="minorEastAsia" w:hAnsiTheme="minorHAnsi" w:cstheme="minorBidi"/>
          <w:lang w:val="el"/>
        </w:rPr>
        <w:t xml:space="preserve"> </w:t>
      </w:r>
      <w:r w:rsidR="00DB4549" w:rsidRPr="00F631C1">
        <w:rPr>
          <w:rFonts w:asciiTheme="minorHAnsi" w:eastAsiaTheme="minorEastAsia" w:hAnsiTheme="minorHAnsi" w:cstheme="minorBidi"/>
          <w:sz w:val="22"/>
          <w:szCs w:val="22"/>
          <w:lang w:val="el"/>
        </w:rPr>
        <w:t xml:space="preserve">Να ληφθεί υπόψη ότι οι εν λόγω σύνδεσμοι δεν </w:t>
      </w:r>
      <w:r w:rsidR="004D78BD" w:rsidRPr="00F631C1">
        <w:rPr>
          <w:rFonts w:asciiTheme="minorHAnsi" w:eastAsiaTheme="minorEastAsia" w:hAnsiTheme="minorHAnsi" w:cstheme="minorBidi"/>
          <w:sz w:val="22"/>
          <w:szCs w:val="22"/>
          <w:lang w:val="el"/>
        </w:rPr>
        <w:t xml:space="preserve">θα μεταφραστούν </w:t>
      </w:r>
      <w:r w:rsidRPr="00F631C1">
        <w:rPr>
          <w:rFonts w:asciiTheme="minorHAnsi" w:eastAsiaTheme="minorEastAsia" w:hAnsiTheme="minorHAnsi" w:cstheme="minorBidi"/>
          <w:sz w:val="22"/>
          <w:szCs w:val="22"/>
          <w:lang w:val="el"/>
        </w:rPr>
        <w:t>στα αγγλικά</w:t>
      </w:r>
      <w:r w:rsidR="003E6A6F" w:rsidRPr="00F631C1">
        <w:rPr>
          <w:rFonts w:asciiTheme="minorHAnsi" w:eastAsiaTheme="minorEastAsia" w:hAnsiTheme="minorHAnsi" w:cstheme="minorBidi"/>
          <w:sz w:val="22"/>
          <w:szCs w:val="22"/>
          <w:lang w:val="el"/>
        </w:rPr>
        <w:t>.</w:t>
      </w:r>
    </w:p>
    <w:p w14:paraId="3F2521BC" w14:textId="77777777" w:rsidR="004D6D33" w:rsidRPr="00F631C1" w:rsidRDefault="004D6D33" w:rsidP="2EACF0C2">
      <w:pPr>
        <w:autoSpaceDE w:val="0"/>
        <w:autoSpaceDN w:val="0"/>
        <w:adjustRightInd w:val="0"/>
        <w:rPr>
          <w:rFonts w:asciiTheme="minorHAnsi" w:eastAsiaTheme="minorEastAsia" w:hAnsiTheme="minorHAnsi" w:cstheme="minorBidi"/>
          <w:sz w:val="22"/>
          <w:szCs w:val="22"/>
          <w:lang w:val="el"/>
        </w:rPr>
      </w:pPr>
    </w:p>
    <w:p w14:paraId="35695C3C" w14:textId="79C82CB6" w:rsidR="006361F6" w:rsidRPr="00F631C1" w:rsidRDefault="00563B51" w:rsidP="00DB4549">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Τα βίντεο</w:t>
      </w:r>
      <w:r w:rsidR="00E70B9A" w:rsidRPr="00F631C1">
        <w:rPr>
          <w:rFonts w:asciiTheme="minorHAnsi" w:eastAsiaTheme="minorEastAsia" w:hAnsiTheme="minorHAnsi" w:cstheme="minorBidi"/>
          <w:b/>
          <w:bCs/>
          <w:sz w:val="22"/>
          <w:szCs w:val="22"/>
          <w:lang w:val="el"/>
        </w:rPr>
        <w:t xml:space="preserve">, τα οποία </w:t>
      </w:r>
      <w:r w:rsidR="00BD5BCE" w:rsidRPr="00F631C1">
        <w:rPr>
          <w:rFonts w:asciiTheme="minorHAnsi" w:eastAsiaTheme="minorEastAsia" w:hAnsiTheme="minorHAnsi" w:cstheme="minorBidi"/>
          <w:b/>
          <w:bCs/>
          <w:sz w:val="22"/>
          <w:szCs w:val="22"/>
          <w:lang w:val="el"/>
        </w:rPr>
        <w:t xml:space="preserve">μπορούν </w:t>
      </w:r>
      <w:r w:rsidR="00E70B9A" w:rsidRPr="00F631C1">
        <w:rPr>
          <w:rFonts w:asciiTheme="minorHAnsi" w:eastAsiaTheme="minorEastAsia" w:hAnsiTheme="minorHAnsi" w:cstheme="minorBidi"/>
          <w:b/>
          <w:bCs/>
          <w:sz w:val="22"/>
          <w:szCs w:val="22"/>
          <w:lang w:val="el"/>
        </w:rPr>
        <w:t xml:space="preserve">να χρησιμοποιηθούν στην Τελετή Απονομής βραβείων και οι παρουσιάσεις </w:t>
      </w:r>
      <w:r w:rsidRPr="00F631C1">
        <w:rPr>
          <w:rFonts w:asciiTheme="minorHAnsi" w:eastAsiaTheme="minorEastAsia" w:hAnsiTheme="minorHAnsi" w:cstheme="minorBidi"/>
          <w:b/>
          <w:bCs/>
          <w:sz w:val="22"/>
          <w:szCs w:val="22"/>
          <w:lang w:val="el"/>
        </w:rPr>
        <w:t xml:space="preserve"> θα πρέπει να υποβάλλονται σε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HD (720p ή 1080p) και η προτιμώμενη μορφή θα είναι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MP4.  </w:t>
      </w:r>
      <w:r w:rsidR="006361F6" w:rsidRPr="00F631C1">
        <w:rPr>
          <w:rFonts w:asciiTheme="minorHAnsi" w:eastAsiaTheme="minorEastAsia" w:hAnsiTheme="minorHAnsi" w:cstheme="minorBidi"/>
          <w:b/>
          <w:bCs/>
          <w:sz w:val="22"/>
          <w:szCs w:val="22"/>
          <w:lang w:val="el"/>
        </w:rPr>
        <w:t xml:space="preserve">Τα παρεχόμενα βίντεο πρέπει να είναι σαφή και κατάλληλα για χρήση.  Τα πλάνα θα πρέπει να </w:t>
      </w:r>
      <w:r w:rsidR="00BD5BCE" w:rsidRPr="00F631C1">
        <w:rPr>
          <w:rFonts w:asciiTheme="minorHAnsi" w:eastAsiaTheme="minorEastAsia" w:hAnsiTheme="minorHAnsi" w:cstheme="minorBidi"/>
          <w:b/>
          <w:bCs/>
          <w:sz w:val="22"/>
          <w:szCs w:val="22"/>
          <w:lang w:val="el"/>
        </w:rPr>
        <w:t xml:space="preserve">προβάλλουν </w:t>
      </w:r>
      <w:r w:rsidR="006361F6" w:rsidRPr="00F631C1">
        <w:rPr>
          <w:rFonts w:asciiTheme="minorHAnsi" w:eastAsiaTheme="minorEastAsia" w:hAnsiTheme="minorHAnsi" w:cstheme="minorBidi"/>
          <w:b/>
          <w:bCs/>
          <w:sz w:val="22"/>
          <w:szCs w:val="22"/>
          <w:lang w:val="el"/>
        </w:rPr>
        <w:t xml:space="preserve">το έργο χωρίς υπότιτλους ή </w:t>
      </w:r>
      <w:r w:rsidR="00876FD4" w:rsidRPr="00F631C1">
        <w:rPr>
          <w:rFonts w:asciiTheme="minorHAnsi" w:eastAsiaTheme="minorEastAsia" w:hAnsiTheme="minorHAnsi" w:cstheme="minorBidi"/>
          <w:b/>
          <w:bCs/>
          <w:sz w:val="22"/>
          <w:szCs w:val="22"/>
          <w:lang w:val="el"/>
        </w:rPr>
        <w:t xml:space="preserve">απευθείας ομιλία </w:t>
      </w:r>
      <w:r w:rsidR="006361F6" w:rsidRPr="00F631C1">
        <w:rPr>
          <w:rFonts w:asciiTheme="minorHAnsi" w:eastAsiaTheme="minorEastAsia" w:hAnsiTheme="minorHAnsi" w:cstheme="minorBidi"/>
          <w:b/>
          <w:bCs/>
          <w:sz w:val="22"/>
          <w:szCs w:val="22"/>
          <w:lang w:val="el"/>
        </w:rPr>
        <w:t>στην κάμερα.</w:t>
      </w:r>
    </w:p>
    <w:p w14:paraId="0E8C0FCD" w14:textId="260434CD" w:rsidR="00CD7243" w:rsidRPr="00F631C1" w:rsidRDefault="00CD7243" w:rsidP="2EACF0C2">
      <w:pPr>
        <w:autoSpaceDE w:val="0"/>
        <w:autoSpaceDN w:val="0"/>
        <w:adjustRightInd w:val="0"/>
        <w:rPr>
          <w:rFonts w:asciiTheme="minorHAnsi" w:eastAsiaTheme="minorEastAsia" w:hAnsiTheme="minorHAnsi" w:cstheme="minorBidi"/>
          <w:b/>
          <w:bCs/>
          <w:sz w:val="22"/>
          <w:szCs w:val="22"/>
          <w:lang w:val="el"/>
        </w:rPr>
      </w:pPr>
    </w:p>
    <w:p w14:paraId="2A3F6CDA" w14:textId="5E3FB26C" w:rsidR="00FD7245" w:rsidRPr="00F631C1" w:rsidRDefault="00FD7245" w:rsidP="2EACF0C2">
      <w:pPr>
        <w:autoSpaceDE w:val="0"/>
        <w:autoSpaceDN w:val="0"/>
        <w:adjustRightInd w:val="0"/>
        <w:rPr>
          <w:rFonts w:asciiTheme="minorHAnsi" w:eastAsiaTheme="minorEastAsia" w:hAnsiTheme="minorHAnsi" w:cstheme="minorBidi"/>
          <w:b/>
          <w:bCs/>
          <w:sz w:val="22"/>
          <w:szCs w:val="22"/>
          <w:lang w:val="el"/>
        </w:rPr>
      </w:pPr>
    </w:p>
    <w:p w14:paraId="4CACC129" w14:textId="768B6FF1" w:rsidR="00FD7245" w:rsidRPr="00584641" w:rsidRDefault="00FD7245"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Παραθέστε τις διευθύνσεις URL των συνδέσμων βίντεο.</w:t>
      </w:r>
    </w:p>
    <w:p w14:paraId="698B80C3"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tbl>
      <w:tblPr>
        <w:tblStyle w:val="ab"/>
        <w:tblW w:w="0" w:type="auto"/>
        <w:tblLook w:val="04A0" w:firstRow="1" w:lastRow="0" w:firstColumn="1" w:lastColumn="0" w:noHBand="0" w:noVBand="1"/>
      </w:tblPr>
      <w:tblGrid>
        <w:gridCol w:w="10456"/>
      </w:tblGrid>
      <w:tr w:rsidR="00C00DC8" w:rsidRPr="00F3441B" w14:paraId="7B70B8C6" w14:textId="77777777" w:rsidTr="2EACF0C2">
        <w:tc>
          <w:tcPr>
            <w:tcW w:w="10456" w:type="dxa"/>
          </w:tcPr>
          <w:p w14:paraId="3C39409E"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38E62FF2" w14:textId="77777777" w:rsidTr="2EACF0C2">
        <w:tc>
          <w:tcPr>
            <w:tcW w:w="10456" w:type="dxa"/>
          </w:tcPr>
          <w:p w14:paraId="2E6D79CB"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74B48E2C" w14:textId="77777777" w:rsidTr="2EACF0C2">
        <w:tc>
          <w:tcPr>
            <w:tcW w:w="10456" w:type="dxa"/>
          </w:tcPr>
          <w:p w14:paraId="71CA3087"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3667E6B5" w14:textId="77777777" w:rsidTr="2EACF0C2">
        <w:tc>
          <w:tcPr>
            <w:tcW w:w="10456" w:type="dxa"/>
          </w:tcPr>
          <w:p w14:paraId="4DBF13D0" w14:textId="77777777" w:rsidR="00C00DC8" w:rsidRPr="00584641" w:rsidRDefault="00C00DC8" w:rsidP="2EACF0C2">
            <w:pPr>
              <w:autoSpaceDE w:val="0"/>
              <w:autoSpaceDN w:val="0"/>
              <w:adjustRightInd w:val="0"/>
              <w:rPr>
                <w:rFonts w:eastAsiaTheme="minorEastAsia"/>
                <w:sz w:val="22"/>
                <w:szCs w:val="22"/>
                <w:lang w:val="el"/>
              </w:rPr>
            </w:pPr>
          </w:p>
        </w:tc>
      </w:tr>
      <w:tr w:rsidR="00234480" w:rsidRPr="00F3441B" w14:paraId="4307BDB8" w14:textId="77777777" w:rsidTr="2EACF0C2">
        <w:tc>
          <w:tcPr>
            <w:tcW w:w="10456" w:type="dxa"/>
          </w:tcPr>
          <w:p w14:paraId="7398ABE7" w14:textId="77777777" w:rsidR="00234480" w:rsidRPr="00584641" w:rsidRDefault="00234480" w:rsidP="2EACF0C2">
            <w:pPr>
              <w:autoSpaceDE w:val="0"/>
              <w:autoSpaceDN w:val="0"/>
              <w:adjustRightInd w:val="0"/>
              <w:rPr>
                <w:rFonts w:eastAsiaTheme="minorEastAsia"/>
                <w:sz w:val="22"/>
                <w:szCs w:val="22"/>
                <w:lang w:val="el"/>
              </w:rPr>
            </w:pPr>
          </w:p>
        </w:tc>
      </w:tr>
    </w:tbl>
    <w:p w14:paraId="17CEE499"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p w14:paraId="5E526F41" w14:textId="1B82F073" w:rsidR="005179B5" w:rsidRPr="00584641" w:rsidRDefault="005179B5" w:rsidP="2EACF0C2">
      <w:pPr>
        <w:autoSpaceDE w:val="0"/>
        <w:autoSpaceDN w:val="0"/>
        <w:adjustRightInd w:val="0"/>
        <w:rPr>
          <w:rFonts w:asciiTheme="minorHAnsi" w:eastAsiaTheme="minorEastAsia" w:hAnsiTheme="minorHAnsi" w:cstheme="minorBidi"/>
          <w:sz w:val="22"/>
          <w:szCs w:val="22"/>
          <w:lang w:val="el"/>
        </w:rPr>
      </w:pPr>
    </w:p>
    <w:p w14:paraId="094F2B78" w14:textId="1226D548" w:rsidR="005179B5" w:rsidRPr="00584641" w:rsidRDefault="005179B5"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2. </w:t>
      </w:r>
      <w:r w:rsidR="00005DB6" w:rsidRPr="00584641">
        <w:rPr>
          <w:rFonts w:asciiTheme="minorHAnsi" w:eastAsiaTheme="minorEastAsia" w:hAnsiTheme="minorHAnsi" w:cstheme="minorBidi"/>
          <w:b/>
          <w:bCs/>
          <w:sz w:val="22"/>
          <w:szCs w:val="22"/>
          <w:lang w:val="el"/>
        </w:rPr>
        <w:t>Προωθητικό Υλικό</w:t>
      </w:r>
    </w:p>
    <w:p w14:paraId="76D0E107" w14:textId="0F684851" w:rsidR="00005DB6" w:rsidRPr="00F631C1" w:rsidRDefault="00005DB6"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Παρακαλείσθε να υποβάλετε τα ακόλουθα</w:t>
      </w:r>
      <w:r w:rsidR="00642E04" w:rsidRPr="0058464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 xml:space="preserve">ως </w:t>
      </w:r>
      <w:r w:rsidR="00BD266A" w:rsidRPr="00F631C1">
        <w:rPr>
          <w:rFonts w:asciiTheme="minorHAnsi" w:eastAsiaTheme="minorEastAsia" w:hAnsiTheme="minorHAnsi" w:cstheme="minorBidi"/>
          <w:sz w:val="22"/>
          <w:szCs w:val="22"/>
          <w:u w:val="single"/>
          <w:lang w:val="el"/>
        </w:rPr>
        <w:t>διακριτά</w:t>
      </w:r>
      <w:r w:rsidR="00BD266A" w:rsidRPr="00F631C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έγγραφα</w:t>
      </w:r>
      <w:r w:rsidRPr="00F631C1">
        <w:rPr>
          <w:rFonts w:asciiTheme="minorHAnsi" w:eastAsiaTheme="minorEastAsia" w:hAnsiTheme="minorHAnsi" w:cstheme="minorBidi"/>
          <w:sz w:val="22"/>
          <w:szCs w:val="22"/>
          <w:lang w:val="el"/>
        </w:rPr>
        <w:t>: -</w:t>
      </w:r>
    </w:p>
    <w:p w14:paraId="0E971FAA" w14:textId="77777777" w:rsidR="009C5083" w:rsidRPr="00F631C1" w:rsidRDefault="009C5083" w:rsidP="2EACF0C2">
      <w:pPr>
        <w:autoSpaceDE w:val="0"/>
        <w:autoSpaceDN w:val="0"/>
        <w:adjustRightInd w:val="0"/>
        <w:rPr>
          <w:rFonts w:asciiTheme="minorHAnsi" w:eastAsiaTheme="minorEastAsia" w:hAnsiTheme="minorHAnsi" w:cstheme="minorBidi"/>
          <w:sz w:val="22"/>
          <w:szCs w:val="22"/>
          <w:lang w:val="el"/>
        </w:rPr>
      </w:pPr>
    </w:p>
    <w:p w14:paraId="365E8EEC" w14:textId="01CBFE1E" w:rsidR="00005DB6" w:rsidRPr="00F631C1" w:rsidRDefault="009C5083" w:rsidP="003B1EF1">
      <w:pPr>
        <w:pStyle w:val="ac"/>
        <w:numPr>
          <w:ilvl w:val="0"/>
          <w:numId w:val="10"/>
        </w:numPr>
        <w:autoSpaceDE w:val="0"/>
        <w:autoSpaceDN w:val="0"/>
        <w:adjustRightInd w:val="0"/>
        <w:jc w:val="both"/>
        <w:rPr>
          <w:rFonts w:asciiTheme="minorHAnsi" w:eastAsiaTheme="minorEastAsia" w:hAnsiTheme="minorHAnsi" w:cstheme="minorBidi"/>
          <w:lang w:val="el"/>
        </w:rPr>
      </w:pPr>
      <w:r w:rsidRPr="00F631C1">
        <w:rPr>
          <w:rFonts w:asciiTheme="minorHAnsi" w:eastAsiaTheme="minorEastAsia" w:hAnsiTheme="minorHAnsi" w:cstheme="minorBidi"/>
          <w:b/>
          <w:bCs/>
          <w:lang w:val="el"/>
        </w:rPr>
        <w:t>Λογότυπο</w:t>
      </w:r>
      <w:r w:rsidR="006C6375" w:rsidRPr="00F631C1">
        <w:rPr>
          <w:rFonts w:asciiTheme="minorHAnsi" w:eastAsiaTheme="minorEastAsia" w:hAnsiTheme="minorHAnsi" w:cstheme="minorBidi"/>
          <w:b/>
          <w:bCs/>
          <w:lang w:val="el"/>
        </w:rPr>
        <w:t>/α</w:t>
      </w:r>
      <w:r w:rsidRPr="00F631C1">
        <w:rPr>
          <w:rFonts w:asciiTheme="minorHAnsi" w:eastAsiaTheme="minorEastAsia" w:hAnsiTheme="minorHAnsi" w:cstheme="minorBidi"/>
          <w:lang w:val="el"/>
        </w:rPr>
        <w:t xml:space="preserve"> –αρχείο </w:t>
      </w:r>
      <w:r w:rsidR="00BD266A" w:rsidRPr="00F631C1">
        <w:rPr>
          <w:rFonts w:asciiTheme="minorHAnsi" w:eastAsiaTheme="minorEastAsia" w:hAnsiTheme="minorHAnsi" w:cstheme="minorBidi"/>
          <w:lang w:val="el"/>
        </w:rPr>
        <w:t>σε μορφή “</w:t>
      </w:r>
      <w:proofErr w:type="spellStart"/>
      <w:r w:rsidR="00BD266A" w:rsidRPr="00F631C1">
        <w:rPr>
          <w:rFonts w:asciiTheme="minorHAnsi" w:eastAsiaTheme="minorEastAsia" w:hAnsiTheme="minorHAnsi" w:cstheme="minorBidi"/>
          <w:lang w:val="el"/>
        </w:rPr>
        <w:t>illustrator</w:t>
      </w:r>
      <w:proofErr w:type="spellEnd"/>
      <w:r w:rsidR="00BD266A" w:rsidRPr="00F631C1">
        <w:rPr>
          <w:rFonts w:asciiTheme="minorHAnsi" w:eastAsiaTheme="minorEastAsia" w:hAnsiTheme="minorHAnsi" w:cstheme="minorBidi"/>
          <w:lang w:val="el"/>
        </w:rPr>
        <w:t xml:space="preserve"> </w:t>
      </w:r>
      <w:proofErr w:type="spellStart"/>
      <w:r w:rsidR="00BD266A" w:rsidRPr="00F631C1">
        <w:rPr>
          <w:rFonts w:asciiTheme="minorHAnsi" w:eastAsiaTheme="minorEastAsia" w:hAnsiTheme="minorHAnsi" w:cstheme="minorBidi"/>
          <w:lang w:val="el"/>
        </w:rPr>
        <w:t>vector</w:t>
      </w:r>
      <w:proofErr w:type="spellEnd"/>
      <w:r w:rsidR="00BD266A"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w:t>
      </w:r>
      <w:proofErr w:type="spellStart"/>
      <w:r w:rsidRPr="00F631C1">
        <w:rPr>
          <w:rFonts w:asciiTheme="minorHAnsi" w:eastAsiaTheme="minorEastAsia" w:hAnsiTheme="minorHAnsi" w:cstheme="minorBidi"/>
          <w:lang w:val="el"/>
        </w:rPr>
        <w:t>eps</w:t>
      </w:r>
      <w:proofErr w:type="spellEnd"/>
      <w:r w:rsidR="00BD266A" w:rsidRPr="00F631C1">
        <w:rPr>
          <w:rFonts w:asciiTheme="minorHAnsi" w:eastAsiaTheme="minorEastAsia" w:hAnsiTheme="minorHAnsi" w:cstheme="minorBidi"/>
          <w:lang w:val="el-GR"/>
        </w:rPr>
        <w:t>”</w:t>
      </w:r>
      <w:r w:rsidRPr="00F631C1">
        <w:rPr>
          <w:rFonts w:asciiTheme="minorHAnsi" w:eastAsiaTheme="minorEastAsia" w:hAnsiTheme="minorHAnsi" w:cstheme="minorBidi"/>
          <w:lang w:val="el"/>
        </w:rPr>
        <w:t xml:space="preserve"> του/των λογοτύπου</w:t>
      </w:r>
      <w:r w:rsidR="000F5D7D" w:rsidRPr="00F631C1">
        <w:rPr>
          <w:rFonts w:asciiTheme="minorHAnsi" w:eastAsiaTheme="minorEastAsia" w:hAnsiTheme="minorHAnsi" w:cstheme="minorBidi"/>
          <w:lang w:val="el"/>
        </w:rPr>
        <w:t>/ων</w:t>
      </w:r>
      <w:r w:rsidRPr="00F631C1">
        <w:rPr>
          <w:rFonts w:asciiTheme="minorHAnsi" w:eastAsiaTheme="minorEastAsia" w:hAnsiTheme="minorHAnsi" w:cstheme="minorBidi"/>
          <w:lang w:val="el"/>
        </w:rPr>
        <w:t xml:space="preserve"> σας. </w:t>
      </w:r>
      <w:r w:rsidR="000F5D7D" w:rsidRPr="00F631C1">
        <w:rPr>
          <w:rFonts w:asciiTheme="minorHAnsi" w:eastAsiaTheme="minorEastAsia" w:hAnsiTheme="minorHAnsi" w:cstheme="minorBidi"/>
          <w:lang w:val="el"/>
        </w:rPr>
        <w:t xml:space="preserve"> (</w:t>
      </w:r>
      <w:r w:rsidR="00CC3E34" w:rsidRPr="00F631C1">
        <w:rPr>
          <w:rFonts w:asciiTheme="minorHAnsi" w:eastAsiaTheme="minorEastAsia" w:hAnsiTheme="minorHAnsi" w:cstheme="minorBidi"/>
          <w:lang w:val="el"/>
        </w:rPr>
        <w:t xml:space="preserve">Παρακαλείσθε να συμπεριλάβετε όλα τα λογότυπα που </w:t>
      </w:r>
      <w:r w:rsidR="00BD266A" w:rsidRPr="00F631C1">
        <w:rPr>
          <w:rFonts w:asciiTheme="minorHAnsi" w:eastAsiaTheme="minorEastAsia" w:hAnsiTheme="minorHAnsi" w:cstheme="minorBidi"/>
          <w:lang w:val="el"/>
        </w:rPr>
        <w:t xml:space="preserve">επιθυμείτε </w:t>
      </w:r>
      <w:r w:rsidR="00CC3E34" w:rsidRPr="00F631C1">
        <w:rPr>
          <w:rFonts w:asciiTheme="minorHAnsi" w:eastAsiaTheme="minorEastAsia" w:hAnsiTheme="minorHAnsi" w:cstheme="minorBidi"/>
          <w:lang w:val="el"/>
        </w:rPr>
        <w:t xml:space="preserve">να εμφανίζονται, για παράδειγμα το λογότυπο του έργου και </w:t>
      </w:r>
      <w:r w:rsidR="003B1EF1" w:rsidRPr="00F631C1">
        <w:rPr>
          <w:rFonts w:asciiTheme="minorHAnsi" w:eastAsiaTheme="minorEastAsia" w:hAnsiTheme="minorHAnsi" w:cstheme="minorBidi"/>
          <w:lang w:val="el"/>
        </w:rPr>
        <w:t>του/των φορέα/ων σας</w:t>
      </w:r>
      <w:r w:rsidR="00CC3E34" w:rsidRPr="00F631C1">
        <w:rPr>
          <w:rFonts w:asciiTheme="minorHAnsi" w:eastAsiaTheme="minorEastAsia" w:hAnsiTheme="minorHAnsi" w:cstheme="minorBidi"/>
          <w:lang w:val="el"/>
        </w:rPr>
        <w:t>.  Τα λογότυπα θα χρησιμοποιηθούν</w:t>
      </w:r>
      <w:r w:rsidR="000F5D7D" w:rsidRPr="00F631C1">
        <w:rPr>
          <w:rFonts w:asciiTheme="minorHAnsi" w:eastAsiaTheme="minorEastAsia" w:hAnsiTheme="minorHAnsi" w:cstheme="minorBidi"/>
          <w:lang w:val="el"/>
        </w:rPr>
        <w:t xml:space="preserve"> σε </w:t>
      </w:r>
      <w:r w:rsidR="003B1EF1" w:rsidRPr="00F631C1">
        <w:rPr>
          <w:rFonts w:asciiTheme="minorHAnsi" w:eastAsiaTheme="minorEastAsia" w:hAnsiTheme="minorHAnsi" w:cstheme="minorBidi"/>
          <w:lang w:val="el"/>
        </w:rPr>
        <w:t xml:space="preserve">προωθητικό </w:t>
      </w:r>
      <w:r w:rsidR="000F5D7D" w:rsidRPr="00F631C1">
        <w:rPr>
          <w:rFonts w:asciiTheme="minorHAnsi" w:eastAsiaTheme="minorEastAsia" w:hAnsiTheme="minorHAnsi" w:cstheme="minorBidi"/>
          <w:lang w:val="el"/>
        </w:rPr>
        <w:t xml:space="preserve">υλικό και θα χρησιμοποιηθούν μόνο </w:t>
      </w:r>
      <w:r w:rsidR="003B1EF1" w:rsidRPr="00F631C1">
        <w:rPr>
          <w:rFonts w:asciiTheme="minorHAnsi" w:eastAsiaTheme="minorEastAsia" w:hAnsiTheme="minorHAnsi" w:cstheme="minorBidi"/>
          <w:lang w:val="el"/>
        </w:rPr>
        <w:t xml:space="preserve">εκείνα </w:t>
      </w:r>
      <w:r w:rsidR="000F5D7D" w:rsidRPr="00F631C1">
        <w:rPr>
          <w:rFonts w:asciiTheme="minorHAnsi" w:eastAsiaTheme="minorEastAsia" w:hAnsiTheme="minorHAnsi" w:cstheme="minorBidi"/>
          <w:lang w:val="el"/>
        </w:rPr>
        <w:t>που παρέχονται από εσάς)</w:t>
      </w:r>
    </w:p>
    <w:p w14:paraId="3B34BED5" w14:textId="083C0657" w:rsidR="00C742A1" w:rsidRPr="00F631C1" w:rsidRDefault="00005DB6" w:rsidP="00086153">
      <w:pPr>
        <w:pStyle w:val="ac"/>
        <w:numPr>
          <w:ilvl w:val="0"/>
          <w:numId w:val="10"/>
        </w:numPr>
        <w:autoSpaceDE w:val="0"/>
        <w:autoSpaceDN w:val="0"/>
        <w:adjustRightInd w:val="0"/>
        <w:rPr>
          <w:rFonts w:asciiTheme="minorHAnsi" w:eastAsiaTheme="minorEastAsia" w:hAnsiTheme="minorHAnsi" w:cstheme="minorBidi"/>
          <w:lang w:val="el" w:eastAsia="en-GB"/>
        </w:rPr>
      </w:pPr>
      <w:r w:rsidRPr="00F631C1">
        <w:rPr>
          <w:rFonts w:asciiTheme="minorHAnsi" w:eastAsiaTheme="minorEastAsia" w:hAnsiTheme="minorHAnsi" w:cstheme="minorBidi"/>
          <w:b/>
          <w:bCs/>
          <w:lang w:val="el"/>
        </w:rPr>
        <w:t>Εικόνα</w:t>
      </w:r>
      <w:r w:rsidR="009C5083" w:rsidRPr="00F631C1">
        <w:rPr>
          <w:rFonts w:asciiTheme="minorHAnsi" w:eastAsiaTheme="minorEastAsia" w:hAnsiTheme="minorHAnsi" w:cstheme="minorBidi"/>
          <w:lang w:val="el"/>
        </w:rPr>
        <w:t xml:space="preserve"> - μια </w:t>
      </w:r>
      <w:r w:rsidR="00086153" w:rsidRPr="00F631C1">
        <w:rPr>
          <w:rFonts w:asciiTheme="minorHAnsi" w:eastAsiaTheme="minorEastAsia" w:hAnsiTheme="minorHAnsi" w:cstheme="minorBidi"/>
          <w:lang w:val="el"/>
        </w:rPr>
        <w:t>εικόνα σε οριζόντια διάταξη “</w:t>
      </w:r>
      <w:proofErr w:type="spellStart"/>
      <w:r w:rsidR="00086153" w:rsidRPr="00F631C1">
        <w:rPr>
          <w:rFonts w:asciiTheme="minorHAnsi" w:eastAsiaTheme="minorEastAsia" w:hAnsiTheme="minorHAnsi" w:cstheme="minorBidi"/>
          <w:lang w:val="el"/>
        </w:rPr>
        <w:t>landscape</w:t>
      </w:r>
      <w:proofErr w:type="spellEnd"/>
      <w:r w:rsidR="00086153" w:rsidRPr="00F631C1">
        <w:rPr>
          <w:rFonts w:asciiTheme="minorHAnsi" w:eastAsiaTheme="minorEastAsia" w:hAnsiTheme="minorHAnsi" w:cstheme="minorBidi"/>
          <w:lang w:val="el"/>
        </w:rPr>
        <w:t xml:space="preserve">” </w:t>
      </w:r>
      <w:r w:rsidR="009C5083" w:rsidRPr="00F631C1">
        <w:rPr>
          <w:rFonts w:asciiTheme="minorHAnsi" w:eastAsiaTheme="minorEastAsia" w:hAnsiTheme="minorHAnsi" w:cstheme="minorBidi"/>
          <w:lang w:val="el"/>
        </w:rPr>
        <w:t>υψηλής ανάλυσης κατά προτίμηση 300 DPI jpeg/pdf του έργου/της ομάδας σας.</w:t>
      </w:r>
    </w:p>
    <w:p w14:paraId="58C43860" w14:textId="77777777" w:rsidR="00C742A1" w:rsidRPr="00F631C1" w:rsidRDefault="00C742A1" w:rsidP="2EACF0C2">
      <w:pPr>
        <w:rPr>
          <w:rFonts w:asciiTheme="minorHAnsi" w:eastAsiaTheme="minorEastAsia" w:hAnsiTheme="minorHAnsi" w:cstheme="minorBidi"/>
          <w:sz w:val="22"/>
          <w:szCs w:val="22"/>
          <w:lang w:val="el"/>
        </w:rPr>
      </w:pPr>
      <w:r w:rsidRPr="00F631C1">
        <w:rPr>
          <w:rFonts w:asciiTheme="minorHAnsi" w:eastAsiaTheme="minorEastAsia" w:hAnsiTheme="minorHAnsi" w:cstheme="minorBidi"/>
          <w:lang w:val="el"/>
        </w:rPr>
        <w:br w:type="page"/>
      </w:r>
    </w:p>
    <w:p w14:paraId="0019E9B1" w14:textId="77777777" w:rsidR="00005DB6" w:rsidRPr="00584641" w:rsidRDefault="00005DB6" w:rsidP="2EACF0C2">
      <w:pPr>
        <w:autoSpaceDE w:val="0"/>
        <w:autoSpaceDN w:val="0"/>
        <w:adjustRightInd w:val="0"/>
        <w:rPr>
          <w:rFonts w:asciiTheme="minorHAnsi" w:eastAsiaTheme="minorEastAsia" w:hAnsiTheme="minorHAnsi" w:cstheme="minorBidi"/>
          <w:color w:val="000000"/>
          <w:lang w:val="el"/>
        </w:rPr>
      </w:pPr>
    </w:p>
    <w:p w14:paraId="7A56B706" w14:textId="09E07575" w:rsidR="00005DB6" w:rsidRPr="00F631C1" w:rsidRDefault="00005DB6"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3. </w:t>
      </w:r>
      <w:r w:rsidR="005571DC" w:rsidRPr="00F631C1">
        <w:rPr>
          <w:rFonts w:asciiTheme="minorHAnsi" w:eastAsiaTheme="minorEastAsia" w:hAnsiTheme="minorHAnsi" w:cstheme="minorBidi"/>
          <w:b/>
          <w:bCs/>
          <w:sz w:val="22"/>
          <w:szCs w:val="22"/>
          <w:lang w:val="el"/>
        </w:rPr>
        <w:t>Δελτίο Τύπου</w:t>
      </w:r>
    </w:p>
    <w:p w14:paraId="662EFA18" w14:textId="1F8C79E3" w:rsidR="00A73F6B" w:rsidRPr="00F631C1" w:rsidRDefault="00A73F6B" w:rsidP="005571DC">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sz w:val="22"/>
          <w:szCs w:val="22"/>
          <w:lang w:val="el"/>
        </w:rPr>
        <w:t xml:space="preserve">Παρακαλείσθε να </w:t>
      </w:r>
      <w:r w:rsidR="005571DC" w:rsidRPr="00F631C1">
        <w:rPr>
          <w:rFonts w:asciiTheme="minorHAnsi" w:eastAsiaTheme="minorEastAsia" w:hAnsiTheme="minorHAnsi" w:cstheme="minorBidi"/>
          <w:sz w:val="22"/>
          <w:szCs w:val="22"/>
          <w:lang w:val="el"/>
        </w:rPr>
        <w:t xml:space="preserve">συντάξετε ένα κείμενο </w:t>
      </w:r>
      <w:r w:rsidR="00302E6B" w:rsidRPr="00F631C1">
        <w:rPr>
          <w:rFonts w:asciiTheme="minorHAnsi" w:eastAsiaTheme="minorEastAsia" w:hAnsiTheme="minorHAnsi" w:cstheme="minorBidi"/>
          <w:sz w:val="22"/>
          <w:szCs w:val="22"/>
          <w:lang w:val="el"/>
        </w:rPr>
        <w:t>10</w:t>
      </w:r>
      <w:r w:rsidR="007F232A" w:rsidRPr="00F631C1">
        <w:rPr>
          <w:rFonts w:asciiTheme="minorHAnsi" w:eastAsiaTheme="minorEastAsia" w:hAnsiTheme="minorHAnsi" w:cstheme="minorBidi"/>
          <w:sz w:val="22"/>
          <w:szCs w:val="22"/>
          <w:lang w:val="el"/>
        </w:rPr>
        <w:t>0</w:t>
      </w:r>
      <w:r w:rsidRPr="00F631C1">
        <w:rPr>
          <w:rFonts w:asciiTheme="minorHAnsi" w:eastAsiaTheme="minorEastAsia" w:hAnsiTheme="minorHAnsi" w:cstheme="minorBidi"/>
          <w:sz w:val="22"/>
          <w:szCs w:val="22"/>
          <w:lang w:val="el"/>
        </w:rPr>
        <w:t xml:space="preserve"> </w:t>
      </w:r>
      <w:r w:rsidR="005571DC" w:rsidRPr="00F631C1">
        <w:rPr>
          <w:rFonts w:asciiTheme="minorHAnsi" w:eastAsiaTheme="minorEastAsia" w:hAnsiTheme="minorHAnsi" w:cstheme="minorBidi"/>
          <w:sz w:val="22"/>
          <w:szCs w:val="22"/>
          <w:lang w:val="el"/>
        </w:rPr>
        <w:t xml:space="preserve">λέξεων, κατάλληλο </w:t>
      </w:r>
      <w:r w:rsidR="005571DC" w:rsidRPr="00F631C1">
        <w:rPr>
          <w:rFonts w:asciiTheme="minorHAnsi" w:eastAsiaTheme="minorEastAsia" w:hAnsiTheme="minorHAnsi" w:cstheme="minorBidi"/>
          <w:lang w:val="el"/>
        </w:rPr>
        <w:t>για</w:t>
      </w:r>
      <w:r w:rsidR="005571DC" w:rsidRPr="00F631C1">
        <w:rPr>
          <w:rFonts w:asciiTheme="minorHAnsi" w:eastAsiaTheme="minorEastAsia" w:hAnsiTheme="minorHAnsi" w:cstheme="minorBidi"/>
          <w:sz w:val="22"/>
          <w:szCs w:val="22"/>
          <w:lang w:val="el"/>
        </w:rPr>
        <w:t xml:space="preserve"> προώθηση στα μέσα μαζικής ενημέρωσης</w:t>
      </w:r>
      <w:r w:rsidRPr="00F631C1">
        <w:rPr>
          <w:rFonts w:asciiTheme="minorHAnsi" w:eastAsiaTheme="minorEastAsia" w:hAnsiTheme="minorHAnsi" w:cstheme="minorBidi"/>
          <w:sz w:val="22"/>
          <w:szCs w:val="22"/>
          <w:lang w:val="el"/>
        </w:rPr>
        <w:t xml:space="preserve">, περιγράφοντας </w:t>
      </w:r>
      <w:r w:rsidR="00BE399C" w:rsidRPr="00F631C1">
        <w:rPr>
          <w:rFonts w:asciiTheme="minorHAnsi" w:eastAsiaTheme="minorEastAsia" w:hAnsiTheme="minorHAnsi" w:cstheme="minorBidi"/>
          <w:sz w:val="22"/>
          <w:szCs w:val="22"/>
          <w:lang w:val="el"/>
        </w:rPr>
        <w:t xml:space="preserve">εν συντομία </w:t>
      </w:r>
      <w:r w:rsidRPr="00F631C1">
        <w:rPr>
          <w:rFonts w:asciiTheme="minorHAnsi" w:eastAsiaTheme="minorEastAsia" w:hAnsiTheme="minorHAnsi" w:cstheme="minorBidi"/>
          <w:lang w:val="el"/>
        </w:rPr>
        <w:t xml:space="preserve"> την </w:t>
      </w:r>
      <w:r w:rsidRPr="00F631C1">
        <w:rPr>
          <w:rFonts w:asciiTheme="minorHAnsi" w:eastAsiaTheme="minorEastAsia" w:hAnsiTheme="minorHAnsi" w:cstheme="minorBidi"/>
          <w:sz w:val="22"/>
          <w:szCs w:val="22"/>
          <w:lang w:val="el"/>
        </w:rPr>
        <w:t xml:space="preserve">πρωτοβουλία και τα αποτελέσματά της. </w:t>
      </w:r>
    </w:p>
    <w:p w14:paraId="0C90683B" w14:textId="729362D1" w:rsidR="001A12C2" w:rsidRPr="00F631C1" w:rsidRDefault="001A12C2" w:rsidP="2EACF0C2">
      <w:pPr>
        <w:autoSpaceDE w:val="0"/>
        <w:autoSpaceDN w:val="0"/>
        <w:adjustRightInd w:val="0"/>
        <w:rPr>
          <w:rFonts w:asciiTheme="minorHAnsi" w:eastAsiaTheme="minorEastAsia" w:hAnsiTheme="minorHAnsi" w:cstheme="minorBidi"/>
          <w:b/>
          <w:bCs/>
          <w:sz w:val="22"/>
          <w:szCs w:val="22"/>
          <w:lang w:val="el"/>
        </w:rPr>
      </w:pPr>
    </w:p>
    <w:p w14:paraId="1DB9D95F" w14:textId="7DD4D95D" w:rsidR="00651464" w:rsidRPr="00F631C1" w:rsidRDefault="00651464" w:rsidP="2EACF0C2">
      <w:pPr>
        <w:pBdr>
          <w:top w:val="single" w:sz="12" w:space="1" w:color="auto"/>
          <w:bottom w:val="single" w:sz="12" w:space="1" w:color="auto"/>
        </w:pBdr>
        <w:autoSpaceDE w:val="0"/>
        <w:autoSpaceDN w:val="0"/>
        <w:adjustRightInd w:val="0"/>
        <w:rPr>
          <w:rFonts w:asciiTheme="minorHAnsi" w:eastAsiaTheme="minorEastAsia" w:hAnsiTheme="minorHAnsi" w:cstheme="minorBidi"/>
          <w:b/>
          <w:bCs/>
          <w:sz w:val="22"/>
          <w:szCs w:val="22"/>
          <w:lang w:val="el"/>
        </w:rPr>
      </w:pPr>
    </w:p>
    <w:p w14:paraId="7227D564" w14:textId="7D3262B2" w:rsidR="00651464" w:rsidRPr="00F631C1" w:rsidRDefault="00651464" w:rsidP="2EACF0C2">
      <w:pPr>
        <w:pBdr>
          <w:bottom w:val="single" w:sz="12" w:space="1" w:color="auto"/>
          <w:between w:val="single" w:sz="12" w:space="1" w:color="auto"/>
        </w:pBdr>
        <w:autoSpaceDE w:val="0"/>
        <w:autoSpaceDN w:val="0"/>
        <w:adjustRightInd w:val="0"/>
        <w:rPr>
          <w:rFonts w:asciiTheme="minorHAnsi" w:eastAsiaTheme="minorEastAsia" w:hAnsiTheme="minorHAnsi" w:cstheme="minorBidi"/>
          <w:b/>
          <w:bCs/>
          <w:sz w:val="22"/>
          <w:szCs w:val="22"/>
          <w:lang w:val="el"/>
        </w:rPr>
      </w:pPr>
    </w:p>
    <w:p w14:paraId="2D97660E" w14:textId="24330160" w:rsidR="00651464" w:rsidRPr="00F631C1" w:rsidRDefault="00651464" w:rsidP="2EACF0C2">
      <w:pPr>
        <w:autoSpaceDE w:val="0"/>
        <w:autoSpaceDN w:val="0"/>
        <w:adjustRightInd w:val="0"/>
        <w:rPr>
          <w:rFonts w:asciiTheme="minorHAnsi" w:eastAsiaTheme="minorEastAsia" w:hAnsiTheme="minorHAnsi" w:cstheme="minorBidi"/>
          <w:b/>
          <w:bCs/>
          <w:sz w:val="22"/>
          <w:szCs w:val="22"/>
          <w:lang w:val="el"/>
        </w:rPr>
      </w:pPr>
    </w:p>
    <w:p w14:paraId="7F65946F" w14:textId="77777777" w:rsidR="009C5083" w:rsidRPr="00F631C1" w:rsidRDefault="009C5083" w:rsidP="2EACF0C2">
      <w:pPr>
        <w:autoSpaceDE w:val="0"/>
        <w:autoSpaceDN w:val="0"/>
        <w:adjustRightInd w:val="0"/>
        <w:rPr>
          <w:rFonts w:asciiTheme="minorHAnsi" w:eastAsiaTheme="minorEastAsia" w:hAnsiTheme="minorHAnsi" w:cstheme="minorBidi"/>
          <w:b/>
          <w:bCs/>
          <w:sz w:val="22"/>
          <w:szCs w:val="22"/>
          <w:lang w:val="el"/>
        </w:rPr>
      </w:pPr>
    </w:p>
    <w:p w14:paraId="31878B6C" w14:textId="2C8B78A1" w:rsidR="004768B6" w:rsidRPr="00F631C1" w:rsidRDefault="0067070B"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4</w:t>
      </w:r>
      <w:r w:rsidR="004768B6" w:rsidRPr="00F631C1">
        <w:rPr>
          <w:rFonts w:asciiTheme="minorHAnsi" w:eastAsiaTheme="minorEastAsia" w:hAnsiTheme="minorHAnsi" w:cstheme="minorBidi"/>
          <w:b/>
          <w:bCs/>
          <w:sz w:val="22"/>
          <w:szCs w:val="22"/>
          <w:lang w:val="el"/>
        </w:rPr>
        <w:t xml:space="preserve">. </w:t>
      </w:r>
      <w:r w:rsidR="00127B74" w:rsidRPr="00F631C1">
        <w:rPr>
          <w:rFonts w:asciiTheme="minorHAnsi" w:eastAsiaTheme="minorEastAsia" w:hAnsiTheme="minorHAnsi" w:cstheme="minorBidi"/>
          <w:b/>
          <w:bCs/>
          <w:sz w:val="22"/>
          <w:szCs w:val="22"/>
          <w:lang w:val="el"/>
        </w:rPr>
        <w:t xml:space="preserve">Υπεύθυνος </w:t>
      </w:r>
      <w:r w:rsidR="004768B6" w:rsidRPr="00F631C1">
        <w:rPr>
          <w:rFonts w:asciiTheme="minorHAnsi" w:eastAsiaTheme="minorEastAsia" w:hAnsiTheme="minorHAnsi" w:cstheme="minorBidi"/>
          <w:b/>
          <w:bCs/>
          <w:sz w:val="22"/>
          <w:szCs w:val="22"/>
          <w:lang w:val="el"/>
        </w:rPr>
        <w:t xml:space="preserve">δημοσίων σχέσεων/μέσων </w:t>
      </w:r>
      <w:r w:rsidR="00127B74" w:rsidRPr="00F631C1">
        <w:rPr>
          <w:rFonts w:asciiTheme="minorHAnsi" w:eastAsiaTheme="minorEastAsia" w:hAnsiTheme="minorHAnsi" w:cstheme="minorBidi"/>
          <w:b/>
          <w:bCs/>
          <w:sz w:val="22"/>
          <w:szCs w:val="22"/>
          <w:lang w:val="el"/>
        </w:rPr>
        <w:t xml:space="preserve">μαζικής </w:t>
      </w:r>
      <w:r w:rsidR="004768B6" w:rsidRPr="00F631C1">
        <w:rPr>
          <w:rFonts w:asciiTheme="minorHAnsi" w:eastAsiaTheme="minorEastAsia" w:hAnsiTheme="minorHAnsi" w:cstheme="minorBidi"/>
          <w:b/>
          <w:bCs/>
          <w:sz w:val="22"/>
          <w:szCs w:val="22"/>
          <w:lang w:val="el"/>
        </w:rPr>
        <w:t xml:space="preserve">ενημέρωσης στο </w:t>
      </w:r>
      <w:r w:rsidR="00127B74" w:rsidRPr="00F631C1">
        <w:rPr>
          <w:rFonts w:asciiTheme="minorHAnsi" w:eastAsiaTheme="minorEastAsia" w:hAnsiTheme="minorHAnsi" w:cstheme="minorBidi"/>
          <w:b/>
          <w:bCs/>
          <w:sz w:val="22"/>
          <w:szCs w:val="22"/>
          <w:lang w:val="el"/>
        </w:rPr>
        <w:t xml:space="preserve">φορέα </w:t>
      </w:r>
      <w:r w:rsidR="004768B6" w:rsidRPr="00F631C1">
        <w:rPr>
          <w:rFonts w:asciiTheme="minorHAnsi" w:eastAsiaTheme="minorEastAsia" w:hAnsiTheme="minorHAnsi" w:cstheme="minorBidi"/>
          <w:b/>
          <w:bCs/>
          <w:sz w:val="22"/>
          <w:szCs w:val="22"/>
          <w:lang w:val="el"/>
        </w:rPr>
        <w:t>σας</w:t>
      </w:r>
      <w:r w:rsidR="00815C1D" w:rsidRPr="00F631C1">
        <w:rPr>
          <w:rFonts w:asciiTheme="minorHAnsi" w:eastAsiaTheme="minorEastAsia" w:hAnsiTheme="minorHAnsi" w:cstheme="minorBidi"/>
          <w:b/>
          <w:bCs/>
          <w:sz w:val="22"/>
          <w:szCs w:val="22"/>
          <w:lang w:val="el"/>
        </w:rPr>
        <w:t>, εάν διαφέρει από την κύρια επαφή.</w:t>
      </w:r>
    </w:p>
    <w:p w14:paraId="76D00D72" w14:textId="77777777" w:rsidR="00815C1D" w:rsidRPr="00F631C1" w:rsidRDefault="00815C1D" w:rsidP="2EACF0C2">
      <w:pPr>
        <w:autoSpaceDE w:val="0"/>
        <w:autoSpaceDN w:val="0"/>
        <w:adjustRightInd w:val="0"/>
        <w:rPr>
          <w:rFonts w:asciiTheme="minorHAnsi" w:eastAsiaTheme="minorEastAsia" w:hAnsiTheme="minorHAnsi" w:cstheme="minorBidi"/>
          <w:b/>
          <w:bCs/>
          <w:sz w:val="22"/>
          <w:szCs w:val="22"/>
          <w:lang w:val="el"/>
        </w:rPr>
      </w:pPr>
    </w:p>
    <w:tbl>
      <w:tblPr>
        <w:tblW w:w="1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gridCol w:w="4349"/>
      </w:tblGrid>
      <w:tr w:rsidR="00F631C1" w:rsidRPr="00F631C1" w14:paraId="7D8978C9" w14:textId="77777777" w:rsidTr="005571DC">
        <w:tc>
          <w:tcPr>
            <w:tcW w:w="4181" w:type="dxa"/>
          </w:tcPr>
          <w:p w14:paraId="37FC7E7C" w14:textId="77777777" w:rsidR="005571DC" w:rsidRPr="00F631C1" w:rsidRDefault="005571DC"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Όνομα:</w:t>
            </w:r>
          </w:p>
        </w:tc>
        <w:tc>
          <w:tcPr>
            <w:tcW w:w="4349" w:type="dxa"/>
          </w:tcPr>
          <w:p w14:paraId="60977375" w14:textId="77777777" w:rsidR="005571DC" w:rsidRPr="00F631C1" w:rsidRDefault="005571DC"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c>
          <w:tcPr>
            <w:tcW w:w="4349" w:type="dxa"/>
          </w:tcPr>
          <w:p w14:paraId="6C8D2320" w14:textId="7A711DF7" w:rsidR="005571DC" w:rsidRPr="00F631C1" w:rsidRDefault="005571DC"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r>
      <w:tr w:rsidR="005571DC" w:rsidRPr="006965EF" w14:paraId="3125B855" w14:textId="77777777" w:rsidTr="005571DC">
        <w:tc>
          <w:tcPr>
            <w:tcW w:w="4181" w:type="dxa"/>
          </w:tcPr>
          <w:p w14:paraId="1DEBA218"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p>
        </w:tc>
        <w:tc>
          <w:tcPr>
            <w:tcW w:w="4349" w:type="dxa"/>
          </w:tcPr>
          <w:p w14:paraId="6BADE492"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73B63BEC" w14:textId="2D352A8B"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72DB9486" w14:textId="77777777" w:rsidTr="005571DC">
        <w:tc>
          <w:tcPr>
            <w:tcW w:w="4181" w:type="dxa"/>
          </w:tcPr>
          <w:p w14:paraId="0F1D686D"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Τηλέφωνο: </w:t>
            </w:r>
          </w:p>
        </w:tc>
        <w:tc>
          <w:tcPr>
            <w:tcW w:w="4349" w:type="dxa"/>
          </w:tcPr>
          <w:p w14:paraId="28D0CDA4"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763BE560" w14:textId="09269939"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1EB5EB0C" w14:textId="77777777" w:rsidTr="005571DC">
        <w:tc>
          <w:tcPr>
            <w:tcW w:w="4181" w:type="dxa"/>
          </w:tcPr>
          <w:p w14:paraId="6CDDD43C"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Φαξ:</w:t>
            </w:r>
          </w:p>
        </w:tc>
        <w:tc>
          <w:tcPr>
            <w:tcW w:w="4349" w:type="dxa"/>
          </w:tcPr>
          <w:p w14:paraId="286A73DE"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1523EFDF" w14:textId="6D6DCD50"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5EC8A99A" w14:textId="77777777" w:rsidTr="005571DC">
        <w:tc>
          <w:tcPr>
            <w:tcW w:w="4181" w:type="dxa"/>
          </w:tcPr>
          <w:p w14:paraId="4406E534"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Email:</w:t>
            </w:r>
          </w:p>
        </w:tc>
        <w:tc>
          <w:tcPr>
            <w:tcW w:w="4349" w:type="dxa"/>
          </w:tcPr>
          <w:p w14:paraId="72AD3FA2"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5793DE6C" w14:textId="16EBE497"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bl>
    <w:p w14:paraId="76BFD7C5" w14:textId="7E0AC154" w:rsidR="004768B6" w:rsidRPr="00F631C1" w:rsidRDefault="00451BC1" w:rsidP="2EACF0C2">
      <w:pPr>
        <w:autoSpaceDE w:val="0"/>
        <w:autoSpaceDN w:val="0"/>
        <w:adjustRightInd w:val="0"/>
        <w:rPr>
          <w:rFonts w:asciiTheme="minorHAnsi" w:eastAsiaTheme="minorEastAsia" w:hAnsiTheme="minorHAnsi" w:cstheme="minorBidi"/>
          <w:b/>
          <w:bCs/>
          <w:sz w:val="22"/>
          <w:szCs w:val="22"/>
          <w:lang w:val="el-GR"/>
        </w:rPr>
      </w:pPr>
      <w:r w:rsidRPr="00584641">
        <w:rPr>
          <w:rFonts w:asciiTheme="minorHAnsi" w:eastAsiaTheme="minorEastAsia" w:hAnsiTheme="minorHAnsi" w:cstheme="minorBidi"/>
          <w:sz w:val="22"/>
          <w:szCs w:val="22"/>
          <w:lang w:val="el"/>
        </w:rPr>
        <w:br w:type="page"/>
      </w:r>
      <w:bookmarkStart w:id="2" w:name="_Toc114377664"/>
      <w:r w:rsidR="00C4213E" w:rsidRPr="00F631C1">
        <w:rPr>
          <w:rFonts w:asciiTheme="minorHAnsi" w:eastAsiaTheme="minorEastAsia" w:hAnsiTheme="minorHAnsi" w:cstheme="minorBidi"/>
          <w:b/>
          <w:bCs/>
          <w:sz w:val="22"/>
          <w:szCs w:val="22"/>
          <w:lang w:val="el"/>
        </w:rPr>
        <w:lastRenderedPageBreak/>
        <w:t>Ενότητα Ι</w:t>
      </w:r>
      <w:r w:rsidR="004768B6" w:rsidRPr="00F631C1">
        <w:rPr>
          <w:rFonts w:asciiTheme="minorHAnsi" w:eastAsiaTheme="minorEastAsia" w:hAnsiTheme="minorHAnsi" w:cstheme="minorBidi"/>
          <w:b/>
          <w:bCs/>
          <w:sz w:val="22"/>
          <w:szCs w:val="22"/>
          <w:lang w:val="el"/>
        </w:rPr>
        <w:t xml:space="preserve">V: Συμφωνία </w:t>
      </w:r>
      <w:bookmarkEnd w:id="2"/>
      <w:r w:rsidR="00C4213E" w:rsidRPr="00F631C1">
        <w:rPr>
          <w:rFonts w:asciiTheme="minorHAnsi" w:eastAsiaTheme="minorEastAsia" w:hAnsiTheme="minorHAnsi" w:cstheme="minorBidi"/>
          <w:b/>
          <w:bCs/>
          <w:sz w:val="22"/>
          <w:szCs w:val="22"/>
          <w:lang w:val="el"/>
        </w:rPr>
        <w:t>Συμμετέχοντος</w:t>
      </w:r>
    </w:p>
    <w:p w14:paraId="38C5A02C" w14:textId="77777777"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GR"/>
        </w:rPr>
      </w:pPr>
    </w:p>
    <w:p w14:paraId="109E785A" w14:textId="19C91991"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Ως νόμιμος εκπρόσωπος της </w:t>
      </w:r>
      <w:r w:rsidR="004D78BD" w:rsidRPr="00F631C1">
        <w:rPr>
          <w:rFonts w:asciiTheme="minorHAnsi" w:eastAsiaTheme="minorEastAsia" w:hAnsiTheme="minorHAnsi" w:cstheme="minorBidi"/>
          <w:sz w:val="22"/>
          <w:szCs w:val="22"/>
          <w:lang w:val="el"/>
        </w:rPr>
        <w:t>πρωτοβουλίας</w:t>
      </w:r>
      <w:r w:rsidRPr="00F631C1">
        <w:rPr>
          <w:rFonts w:asciiTheme="minorHAnsi" w:eastAsiaTheme="minorEastAsia" w:hAnsiTheme="minorHAnsi" w:cstheme="minorBidi"/>
          <w:sz w:val="22"/>
          <w:szCs w:val="22"/>
          <w:lang w:val="el"/>
        </w:rPr>
        <w:t>, συμφωνώ ότι μπορεί να υποβληθεί για συμμετοχή στα  Ευρωπαϊκά Βραβεία Προώθησης της Επιχειρηματικότητας</w:t>
      </w:r>
      <w:r w:rsidR="00814B5B" w:rsidRPr="00F631C1">
        <w:rPr>
          <w:rFonts w:asciiTheme="minorHAnsi" w:eastAsiaTheme="minorEastAsia" w:hAnsiTheme="minorHAnsi" w:cstheme="minorBidi"/>
          <w:sz w:val="22"/>
          <w:szCs w:val="22"/>
          <w:lang w:val="el"/>
        </w:rPr>
        <w:t xml:space="preserve"> 2024</w:t>
      </w:r>
      <w:r w:rsidRPr="00F631C1">
        <w:rPr>
          <w:rFonts w:asciiTheme="minorHAnsi" w:eastAsiaTheme="minorEastAsia" w:hAnsiTheme="minorHAnsi" w:cstheme="minorBidi"/>
          <w:sz w:val="22"/>
          <w:szCs w:val="22"/>
          <w:lang w:val="el"/>
        </w:rPr>
        <w:t xml:space="preserve">. Δηλώνω ότι το υλικό που </w:t>
      </w:r>
      <w:r w:rsidR="00271FD3" w:rsidRPr="00F631C1">
        <w:rPr>
          <w:rFonts w:asciiTheme="minorHAnsi" w:eastAsiaTheme="minorEastAsia" w:hAnsiTheme="minorHAnsi" w:cstheme="minorBidi"/>
          <w:sz w:val="22"/>
          <w:szCs w:val="22"/>
          <w:lang w:val="el"/>
        </w:rPr>
        <w:t>υποβάλλεται με τη συμμετοχή αποτυπώνει πιστά και ορθά την πρωτοβουλία</w:t>
      </w:r>
      <w:r w:rsidRPr="00F631C1">
        <w:rPr>
          <w:rFonts w:asciiTheme="minorHAnsi" w:eastAsiaTheme="minorEastAsia" w:hAnsiTheme="minorHAnsi" w:cstheme="minorBidi"/>
          <w:sz w:val="22"/>
          <w:szCs w:val="22"/>
          <w:lang w:val="el"/>
        </w:rPr>
        <w:t xml:space="preserve">. </w:t>
      </w:r>
    </w:p>
    <w:p w14:paraId="2A7BC94C" w14:textId="77777777" w:rsidR="007C4AAA" w:rsidRPr="00F631C1" w:rsidRDefault="007C4AAA" w:rsidP="2EACF0C2">
      <w:pPr>
        <w:autoSpaceDE w:val="0"/>
        <w:autoSpaceDN w:val="0"/>
        <w:adjustRightInd w:val="0"/>
        <w:jc w:val="both"/>
        <w:rPr>
          <w:rFonts w:asciiTheme="minorHAnsi" w:eastAsiaTheme="minorEastAsia" w:hAnsiTheme="minorHAnsi" w:cstheme="minorBidi"/>
          <w:sz w:val="22"/>
          <w:szCs w:val="22"/>
          <w:lang w:val="el"/>
        </w:rPr>
      </w:pPr>
    </w:p>
    <w:p w14:paraId="69E62FB7" w14:textId="5A6F3906"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Σε περίπτωση που η </w:t>
      </w:r>
      <w:r w:rsidR="00271FD3" w:rsidRPr="00F631C1">
        <w:rPr>
          <w:rFonts w:asciiTheme="minorHAnsi" w:eastAsiaTheme="minorEastAsia" w:hAnsiTheme="minorHAnsi" w:cstheme="minorBidi"/>
          <w:sz w:val="22"/>
          <w:szCs w:val="22"/>
          <w:lang w:val="el"/>
        </w:rPr>
        <w:t xml:space="preserve">εν λόγω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επιλεγεί ως υποψήφια για τα  Ευρωπαϊκά Βραβεία Προώθησης της Επιχειρηματικότητας</w:t>
      </w:r>
      <w:r w:rsidR="00271FD3" w:rsidRPr="00F631C1">
        <w:rPr>
          <w:rFonts w:asciiTheme="minorHAnsi" w:eastAsiaTheme="minorEastAsia" w:hAnsiTheme="minorHAnsi" w:cstheme="minorBidi"/>
          <w:sz w:val="22"/>
          <w:szCs w:val="22"/>
          <w:lang w:val="el"/>
        </w:rPr>
        <w:t xml:space="preserve"> 2024</w:t>
      </w:r>
      <w:r w:rsidRPr="00F631C1">
        <w:rPr>
          <w:rFonts w:asciiTheme="minorHAnsi" w:eastAsiaTheme="minorEastAsia" w:hAnsiTheme="minorHAnsi" w:cstheme="minorBidi"/>
          <w:sz w:val="22"/>
          <w:szCs w:val="22"/>
          <w:lang w:val="el"/>
        </w:rPr>
        <w:t xml:space="preserve">, συμφωνώ να </w:t>
      </w:r>
      <w:r w:rsidRPr="00F631C1">
        <w:rPr>
          <w:rFonts w:asciiTheme="minorHAnsi" w:eastAsiaTheme="minorEastAsia" w:hAnsiTheme="minorHAnsi" w:cstheme="minorBidi"/>
          <w:lang w:val="el"/>
        </w:rPr>
        <w:t xml:space="preserve"> δημοσιοποιηθεί η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και </w:t>
      </w:r>
      <w:r w:rsidR="00271FD3" w:rsidRPr="00F631C1">
        <w:rPr>
          <w:rFonts w:asciiTheme="minorHAnsi" w:eastAsiaTheme="minorEastAsia" w:hAnsiTheme="minorHAnsi" w:cstheme="minorBidi"/>
          <w:sz w:val="22"/>
          <w:szCs w:val="22"/>
          <w:lang w:val="el"/>
        </w:rPr>
        <w:t>ο φορέας</w:t>
      </w:r>
      <w:r w:rsidRPr="00F631C1">
        <w:rPr>
          <w:rFonts w:asciiTheme="minorHAnsi" w:eastAsiaTheme="minorEastAsia" w:hAnsiTheme="minorHAnsi" w:cstheme="minorBidi"/>
          <w:lang w:val="el"/>
        </w:rPr>
        <w:t xml:space="preserve"> μας </w:t>
      </w:r>
      <w:r w:rsidRPr="00F631C1">
        <w:rPr>
          <w:rFonts w:asciiTheme="minorHAnsi" w:eastAsiaTheme="minorEastAsia" w:hAnsiTheme="minorHAnsi" w:cstheme="minorBidi"/>
          <w:sz w:val="22"/>
          <w:szCs w:val="22"/>
          <w:lang w:val="el"/>
        </w:rPr>
        <w:t xml:space="preserve">στον </w:t>
      </w:r>
      <w:proofErr w:type="spellStart"/>
      <w:r w:rsidRPr="00F631C1">
        <w:rPr>
          <w:rFonts w:asciiTheme="minorHAnsi" w:eastAsiaTheme="minorEastAsia" w:hAnsiTheme="minorHAnsi" w:cstheme="minorBidi"/>
          <w:sz w:val="22"/>
          <w:szCs w:val="22"/>
          <w:lang w:val="el"/>
        </w:rPr>
        <w:t>ιστότοπο</w:t>
      </w:r>
      <w:proofErr w:type="spellEnd"/>
      <w:r w:rsidRPr="00F631C1">
        <w:rPr>
          <w:rFonts w:asciiTheme="minorHAnsi" w:eastAsiaTheme="minorEastAsia" w:hAnsiTheme="minorHAnsi" w:cstheme="minorBidi"/>
          <w:sz w:val="22"/>
          <w:szCs w:val="22"/>
          <w:lang w:val="el"/>
        </w:rPr>
        <w:t xml:space="preserve"> των βραβείων και να </w:t>
      </w:r>
      <w:r w:rsidR="00271FD3" w:rsidRPr="00F631C1">
        <w:rPr>
          <w:rFonts w:asciiTheme="minorHAnsi" w:eastAsiaTheme="minorEastAsia" w:hAnsiTheme="minorHAnsi" w:cstheme="minorBidi"/>
          <w:sz w:val="22"/>
          <w:szCs w:val="22"/>
          <w:lang w:val="el"/>
        </w:rPr>
        <w:t xml:space="preserve">διοχετευθούν σχετικές </w:t>
      </w:r>
      <w:r w:rsidRPr="00F631C1">
        <w:rPr>
          <w:rFonts w:asciiTheme="minorHAnsi" w:eastAsiaTheme="minorEastAsia" w:hAnsiTheme="minorHAnsi" w:cstheme="minorBidi"/>
          <w:sz w:val="22"/>
          <w:szCs w:val="22"/>
          <w:lang w:val="el"/>
        </w:rPr>
        <w:t xml:space="preserve">πληροφορίες στα μέσα </w:t>
      </w:r>
      <w:r w:rsidR="00271FD3" w:rsidRPr="00F631C1">
        <w:rPr>
          <w:rFonts w:asciiTheme="minorHAnsi" w:eastAsiaTheme="minorEastAsia" w:hAnsiTheme="minorHAnsi" w:cstheme="minorBidi"/>
          <w:sz w:val="22"/>
          <w:szCs w:val="22"/>
          <w:lang w:val="el"/>
        </w:rPr>
        <w:t xml:space="preserve">μαζικής </w:t>
      </w:r>
      <w:r w:rsidRPr="00F631C1">
        <w:rPr>
          <w:rFonts w:asciiTheme="minorHAnsi" w:eastAsiaTheme="minorEastAsia" w:hAnsiTheme="minorHAnsi" w:cstheme="minorBidi"/>
          <w:sz w:val="22"/>
          <w:szCs w:val="22"/>
          <w:lang w:val="el"/>
        </w:rPr>
        <w:t>ενημέρωσης.</w:t>
      </w:r>
    </w:p>
    <w:p w14:paraId="3EC167C8" w14:textId="7777777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p>
    <w:p w14:paraId="20B017B3" w14:textId="77777777" w:rsidR="00DE3F1E" w:rsidRPr="00F631C1" w:rsidRDefault="00DE3F1E" w:rsidP="2EACF0C2">
      <w:pPr>
        <w:autoSpaceDE w:val="0"/>
        <w:autoSpaceDN w:val="0"/>
        <w:adjustRightInd w:val="0"/>
        <w:rPr>
          <w:rFonts w:asciiTheme="minorHAnsi" w:eastAsiaTheme="minorEastAsia" w:hAnsiTheme="minorHAnsi" w:cstheme="minorBidi"/>
          <w:b/>
          <w:bCs/>
          <w:sz w:val="22"/>
          <w:szCs w:val="22"/>
          <w:u w:val="single"/>
          <w:lang w:val="el"/>
        </w:rPr>
      </w:pPr>
      <w:r w:rsidRPr="00F631C1">
        <w:rPr>
          <w:rFonts w:asciiTheme="minorHAnsi" w:eastAsiaTheme="minorEastAsia" w:hAnsiTheme="minorHAnsi" w:cstheme="minorBidi"/>
          <w:b/>
          <w:bCs/>
          <w:sz w:val="22"/>
          <w:szCs w:val="22"/>
          <w:u w:val="single"/>
          <w:lang w:val="el"/>
        </w:rPr>
        <w:t xml:space="preserve">Συγκατάθεση για τη συλλογή και επεξεργασία προσωπικών δεδομένων </w:t>
      </w:r>
    </w:p>
    <w:p w14:paraId="1E89F300" w14:textId="77777777" w:rsidR="00DE3F1E" w:rsidRPr="00F631C1" w:rsidRDefault="00DE3F1E" w:rsidP="2EACF0C2">
      <w:pPr>
        <w:autoSpaceDE w:val="0"/>
        <w:autoSpaceDN w:val="0"/>
        <w:adjustRightInd w:val="0"/>
        <w:jc w:val="center"/>
        <w:rPr>
          <w:rFonts w:asciiTheme="minorHAnsi" w:eastAsiaTheme="minorEastAsia" w:hAnsiTheme="minorHAnsi" w:cstheme="minorBidi"/>
          <w:sz w:val="22"/>
          <w:szCs w:val="22"/>
          <w:lang w:val="el"/>
        </w:rPr>
      </w:pPr>
    </w:p>
    <w:p w14:paraId="2D3C1557" w14:textId="77777777" w:rsidR="00DE3F1E" w:rsidRPr="00F631C1" w:rsidRDefault="00DE3F1E" w:rsidP="2EACF0C2">
      <w:pPr>
        <w:autoSpaceDE w:val="0"/>
        <w:autoSpaceDN w:val="0"/>
        <w:adjustRightInd w:val="0"/>
        <w:rPr>
          <w:rFonts w:asciiTheme="minorHAnsi" w:eastAsiaTheme="minorEastAsia" w:hAnsiTheme="minorHAnsi" w:cstheme="minorBidi"/>
          <w:sz w:val="22"/>
          <w:szCs w:val="22"/>
          <w:lang w:val="el"/>
        </w:rPr>
      </w:pPr>
    </w:p>
    <w:p w14:paraId="5B5C8AAE" w14:textId="77EB758A"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__________________________________________ </w:t>
      </w:r>
      <w:r w:rsidR="005711F6" w:rsidRPr="00F631C1">
        <w:rPr>
          <w:rFonts w:asciiTheme="minorHAnsi" w:eastAsiaTheme="minorEastAsia" w:hAnsiTheme="minorHAnsi" w:cstheme="minorBidi"/>
          <w:sz w:val="22"/>
          <w:szCs w:val="22"/>
          <w:lang w:val="el"/>
        </w:rPr>
        <w:t xml:space="preserve">Ο/Η </w:t>
      </w:r>
      <w:r w:rsidRPr="00F631C1">
        <w:rPr>
          <w:rFonts w:asciiTheme="minorHAnsi" w:eastAsiaTheme="minorEastAsia" w:hAnsiTheme="minorHAnsi" w:cstheme="minorBidi"/>
          <w:sz w:val="22"/>
          <w:szCs w:val="22"/>
          <w:lang w:val="el"/>
        </w:rPr>
        <w:t>υπογεγραμμένος</w:t>
      </w:r>
      <w:r w:rsidR="005711F6" w:rsidRPr="00F631C1">
        <w:rPr>
          <w:rFonts w:asciiTheme="minorHAnsi" w:eastAsiaTheme="minorEastAsia" w:hAnsiTheme="minorHAnsi" w:cstheme="minorBidi"/>
          <w:sz w:val="22"/>
          <w:szCs w:val="22"/>
          <w:lang w:val="el"/>
        </w:rPr>
        <w:t>/η</w:t>
      </w:r>
      <w:r w:rsidRPr="00F631C1">
        <w:rPr>
          <w:rFonts w:asciiTheme="minorHAnsi" w:eastAsiaTheme="minorEastAsia" w:hAnsiTheme="minorHAnsi" w:cstheme="minorBidi"/>
          <w:sz w:val="22"/>
          <w:szCs w:val="22"/>
          <w:lang w:val="el"/>
        </w:rPr>
        <w:t xml:space="preserve">, </w:t>
      </w:r>
    </w:p>
    <w:p w14:paraId="46664F4E" w14:textId="77777777"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p>
    <w:p w14:paraId="7F432389" w14:textId="1F093196" w:rsidR="00046F01" w:rsidRPr="00F631C1" w:rsidRDefault="005711F6"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ως εκπρόσωπος (του/της) </w:t>
      </w:r>
      <w:r w:rsidR="005F30FE" w:rsidRPr="00F631C1">
        <w:rPr>
          <w:rFonts w:asciiTheme="minorHAnsi" w:eastAsiaTheme="minorEastAsia" w:hAnsiTheme="minorHAnsi" w:cstheme="minorBidi"/>
          <w:sz w:val="22"/>
          <w:szCs w:val="22"/>
          <w:lang w:val="el"/>
        </w:rPr>
        <w:t>__________________</w:t>
      </w:r>
      <w:r w:rsidR="00623700" w:rsidRPr="00F631C1">
        <w:rPr>
          <w:rFonts w:asciiTheme="minorHAnsi" w:eastAsiaTheme="minorEastAsia" w:hAnsiTheme="minorHAnsi" w:cstheme="minorBidi"/>
          <w:sz w:val="22"/>
          <w:szCs w:val="22"/>
          <w:lang w:val="el"/>
        </w:rPr>
        <w:t>_</w:t>
      </w:r>
    </w:p>
    <w:p w14:paraId="62B2AE61" w14:textId="3EC0041C" w:rsidR="00097F28" w:rsidRPr="00F631C1" w:rsidRDefault="005F30FE"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(Έργο και </w:t>
      </w:r>
      <w:r w:rsidR="005711F6" w:rsidRPr="00F631C1">
        <w:rPr>
          <w:rFonts w:asciiTheme="minorHAnsi" w:eastAsiaTheme="minorEastAsia" w:hAnsiTheme="minorHAnsi" w:cstheme="minorBidi"/>
          <w:sz w:val="22"/>
          <w:szCs w:val="22"/>
          <w:lang w:val="el"/>
        </w:rPr>
        <w:t>Φορέας</w:t>
      </w:r>
      <w:r w:rsidRPr="00F631C1">
        <w:rPr>
          <w:rFonts w:asciiTheme="minorHAnsi" w:eastAsiaTheme="minorEastAsia" w:hAnsiTheme="minorHAnsi" w:cstheme="minorBidi"/>
          <w:sz w:val="22"/>
          <w:szCs w:val="22"/>
          <w:lang w:val="el"/>
        </w:rPr>
        <w:t>)</w:t>
      </w:r>
    </w:p>
    <w:p w14:paraId="37E77A5D" w14:textId="77777777" w:rsidR="00947120" w:rsidRPr="00F631C1" w:rsidRDefault="00947120" w:rsidP="00947120">
      <w:pPr>
        <w:autoSpaceDE w:val="0"/>
        <w:autoSpaceDN w:val="0"/>
        <w:adjustRightInd w:val="0"/>
        <w:jc w:val="both"/>
        <w:rPr>
          <w:rFonts w:asciiTheme="minorHAnsi" w:eastAsiaTheme="minorEastAsia" w:hAnsiTheme="minorHAnsi" w:cstheme="minorBidi"/>
          <w:sz w:val="22"/>
          <w:szCs w:val="22"/>
          <w:lang w:val="el"/>
        </w:rPr>
      </w:pPr>
    </w:p>
    <w:p w14:paraId="52799277" w14:textId="676A7DFC" w:rsidR="00DE3F1E" w:rsidRPr="00F631C1" w:rsidRDefault="00DE3F1E" w:rsidP="00947120">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με την παρούσα βεβαιώνω ότι έχω διαβάσει τη συνημμένη ανακοίνωση για την προστασία των δεδομένων στο πλαίσιο της αίτησής μου για τα Ευρωπαϊκά Βραβεία Προώθησης της Επιχειρηματικότητας (EEPA) και δίνω τη ρητή συγκατάθεσή μου για τη συλλογή και επεξεργασία των προσωπικών μου δεδομένων από τον EISMEA, την Ευρωπαϊκή Επιτροπή και τους αναδόχους τους για τους σκοπούς της διαχείρισης της διαδικασίας υποβολής αιτήσεων και επιλογής,  τον προγραμματισμό, την οργάνωση, την υλοποίηση και την παρακολούθηση των δραστηριοτήτων των βραβείων. </w:t>
      </w:r>
    </w:p>
    <w:p w14:paraId="1CF4C0B7" w14:textId="7B702840" w:rsidR="00DE3F1E" w:rsidRPr="00F631C1" w:rsidRDefault="00DE3F1E" w:rsidP="00947120">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Αυτές οι δραστηριότητες περιλαμβάνουν την προώθηση μέσω των μέσων κοινωνικής δικτύωσης, του ιστότοπου της Ευρωπαϊκής Επιτροπής, του </w:t>
      </w:r>
      <w:proofErr w:type="spellStart"/>
      <w:r w:rsidRPr="00F631C1">
        <w:rPr>
          <w:rFonts w:asciiTheme="minorHAnsi" w:eastAsiaTheme="minorEastAsia" w:hAnsiTheme="minorHAnsi" w:cstheme="minorBidi"/>
          <w:sz w:val="22"/>
          <w:szCs w:val="22"/>
          <w:lang w:val="el"/>
        </w:rPr>
        <w:t>Promoting</w:t>
      </w:r>
      <w:proofErr w:type="spellEnd"/>
      <w:r w:rsidRPr="00F631C1">
        <w:rPr>
          <w:rFonts w:asciiTheme="minorHAnsi" w:eastAsiaTheme="minorEastAsia" w:hAnsiTheme="minorHAnsi" w:cstheme="minorBidi"/>
          <w:sz w:val="22"/>
          <w:szCs w:val="22"/>
          <w:lang w:val="el"/>
        </w:rPr>
        <w:t xml:space="preserve"> </w:t>
      </w:r>
      <w:proofErr w:type="spellStart"/>
      <w:r w:rsidRPr="00F631C1">
        <w:rPr>
          <w:rFonts w:asciiTheme="minorHAnsi" w:eastAsiaTheme="minorEastAsia" w:hAnsiTheme="minorHAnsi" w:cstheme="minorBidi"/>
          <w:sz w:val="22"/>
          <w:szCs w:val="22"/>
          <w:lang w:val="el"/>
        </w:rPr>
        <w:t>Enterprise</w:t>
      </w:r>
      <w:proofErr w:type="spellEnd"/>
      <w:r w:rsidRPr="00F631C1">
        <w:rPr>
          <w:rFonts w:asciiTheme="minorHAnsi" w:eastAsiaTheme="minorEastAsia" w:hAnsiTheme="minorHAnsi" w:cstheme="minorBidi"/>
          <w:sz w:val="22"/>
          <w:szCs w:val="22"/>
          <w:lang w:val="el"/>
        </w:rPr>
        <w:t xml:space="preserve"> </w:t>
      </w:r>
      <w:proofErr w:type="spellStart"/>
      <w:r w:rsidRPr="00F631C1">
        <w:rPr>
          <w:rFonts w:asciiTheme="minorHAnsi" w:eastAsiaTheme="minorEastAsia" w:hAnsiTheme="minorHAnsi" w:cstheme="minorBidi"/>
          <w:sz w:val="22"/>
          <w:szCs w:val="22"/>
          <w:lang w:val="el"/>
        </w:rPr>
        <w:t>Blog</w:t>
      </w:r>
      <w:proofErr w:type="spellEnd"/>
      <w:r w:rsidRPr="00F631C1">
        <w:rPr>
          <w:rFonts w:asciiTheme="minorHAnsi" w:eastAsiaTheme="minorEastAsia" w:hAnsiTheme="minorHAnsi" w:cstheme="minorBidi"/>
          <w:sz w:val="22"/>
          <w:szCs w:val="22"/>
          <w:lang w:val="el"/>
        </w:rPr>
        <w:t xml:space="preserve"> και του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EEPA </w:t>
      </w:r>
      <w:proofErr w:type="spellStart"/>
      <w:r w:rsidRPr="00F631C1">
        <w:rPr>
          <w:rFonts w:asciiTheme="minorHAnsi" w:eastAsiaTheme="minorEastAsia" w:hAnsiTheme="minorHAnsi" w:cstheme="minorBidi"/>
          <w:sz w:val="22"/>
          <w:szCs w:val="22"/>
          <w:lang w:val="el"/>
        </w:rPr>
        <w:t>Compendium</w:t>
      </w:r>
      <w:proofErr w:type="spellEnd"/>
      <w:r w:rsidRPr="00F631C1">
        <w:rPr>
          <w:rFonts w:asciiTheme="minorHAnsi" w:eastAsiaTheme="minorEastAsia" w:hAnsiTheme="minorHAnsi" w:cstheme="minorBidi"/>
          <w:sz w:val="22"/>
          <w:szCs w:val="22"/>
          <w:lang w:val="el"/>
        </w:rPr>
        <w:t xml:space="preserve"> </w:t>
      </w:r>
      <w:r w:rsidR="0050214E" w:rsidRPr="00F631C1">
        <w:rPr>
          <w:rFonts w:asciiTheme="minorHAnsi" w:eastAsiaTheme="minorEastAsia" w:hAnsiTheme="minorHAnsi" w:cstheme="minorBidi"/>
          <w:sz w:val="22"/>
          <w:szCs w:val="22"/>
          <w:lang w:val="el"/>
        </w:rPr>
        <w:t xml:space="preserve">καθώς επίσης, </w:t>
      </w:r>
      <w:r w:rsidRPr="00F631C1">
        <w:rPr>
          <w:rFonts w:asciiTheme="minorHAnsi" w:eastAsiaTheme="minorEastAsia" w:hAnsiTheme="minorHAnsi" w:cstheme="minorBidi"/>
          <w:sz w:val="22"/>
          <w:szCs w:val="22"/>
          <w:lang w:val="el"/>
        </w:rPr>
        <w:t>περιλαμβάνουν την προώθηση των προσωπικών μου δεδομένων, συμπεριλαμβανομένων ενδεικτικά των φωτογραφιών / βιντεοσκοπήσεων που φέρουν την εικόνα μου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στο ευρύ κοινό, επομένως εξουσιοδοτώ τον EISMEA, την Ευρωπαϊκή Επιτροπή και τους αναδόχους της: </w:t>
      </w:r>
    </w:p>
    <w:p w14:paraId="7527C743" w14:textId="77777777"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p>
    <w:p w14:paraId="7491EC04" w14:textId="18C51B2F" w:rsidR="00DE3F1E" w:rsidRPr="00F631C1" w:rsidRDefault="00DE3F1E" w:rsidP="00050BA1">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w:t>
      </w:r>
      <w:r w:rsidR="00050BA1" w:rsidRPr="00F631C1">
        <w:rPr>
          <w:rFonts w:asciiTheme="minorHAnsi" w:eastAsiaTheme="minorEastAsia" w:hAnsiTheme="minorHAnsi" w:cstheme="minorBidi"/>
          <w:lang w:val="el"/>
        </w:rPr>
        <w:t xml:space="preserve">χρησιμοποιήσουν </w:t>
      </w:r>
      <w:r w:rsidRPr="00F631C1">
        <w:rPr>
          <w:rFonts w:asciiTheme="minorHAnsi" w:eastAsiaTheme="minorEastAsia" w:hAnsiTheme="minorHAnsi" w:cstheme="minorBidi"/>
          <w:lang w:val="el"/>
        </w:rPr>
        <w:t xml:space="preserve">χωρίς περιορισμούς τα προσωπικά μου δεδομένα (συμπεριλαμβανομένων των φωτογραφιών ή/και των βιντεοσκοπήσεων που φέρουν την εικόνα μου) σε όλους τους τύπους δημοσιεύσεων, σε οποιαδήποτε μορφή τηλεοπτικής μετάδοσης ή επικοινωνίας μέσω του Διαδικτύου, όπως περιγράφεται στη Δήλωση Προστασίας Δεδομένων, </w:t>
      </w:r>
    </w:p>
    <w:p w14:paraId="49C8DDB5" w14:textId="5CB09E55" w:rsidR="00DE3F1E" w:rsidRPr="00F631C1" w:rsidRDefault="00DE3F1E" w:rsidP="00050BA1">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περιλαμβάνουν και να αρχειοθετούν τις εν λόγω φωτογραφίες </w:t>
      </w:r>
      <w:r w:rsidR="00050BA1" w:rsidRPr="00F631C1">
        <w:rPr>
          <w:rFonts w:asciiTheme="minorHAnsi" w:eastAsiaTheme="minorEastAsia" w:hAnsiTheme="minorHAnsi" w:cstheme="minorBidi"/>
          <w:lang w:val="el"/>
        </w:rPr>
        <w:t xml:space="preserve">ή/και </w:t>
      </w:r>
      <w:r w:rsidRPr="00F631C1">
        <w:rPr>
          <w:rFonts w:asciiTheme="minorHAnsi" w:eastAsiaTheme="minorEastAsia" w:hAnsiTheme="minorHAnsi" w:cstheme="minorBidi"/>
          <w:lang w:val="el"/>
        </w:rPr>
        <w:t xml:space="preserve">βιντεοσκοπήσεις στις </w:t>
      </w:r>
      <w:proofErr w:type="spellStart"/>
      <w:r w:rsidRPr="00F631C1">
        <w:rPr>
          <w:rFonts w:asciiTheme="minorHAnsi" w:eastAsiaTheme="minorEastAsia" w:hAnsiTheme="minorHAnsi" w:cstheme="minorBidi"/>
          <w:lang w:val="el"/>
        </w:rPr>
        <w:t>επιγραμμικές</w:t>
      </w:r>
      <w:proofErr w:type="spellEnd"/>
      <w:r w:rsidRPr="00F631C1">
        <w:rPr>
          <w:rFonts w:asciiTheme="minorHAnsi" w:eastAsiaTheme="minorEastAsia" w:hAnsiTheme="minorHAnsi" w:cstheme="minorBidi"/>
          <w:lang w:val="el"/>
        </w:rPr>
        <w:t xml:space="preserve"> βάσεις δεδομένων της Ευρωπαϊκής Ένωσης, στις οποίες έχει δωρεάν πρόσβαση το κοινό μέσω διαδικτύου·  προκειμένου να καταδειχθούν ή να προωθηθούν οι δραστηριότητες των ευρωπαϊκών θεσμικών οργάνων και της Ευρωπαϊκής Ένωσης.</w:t>
      </w:r>
    </w:p>
    <w:p w14:paraId="5FA90EE1" w14:textId="5B3E9FAA" w:rsidR="002A6739" w:rsidRPr="00F631C1" w:rsidRDefault="00DE3F1E" w:rsidP="00050BA1">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Η επεξεργασία δεδομένων προσωπικού χαρακτήρα πραγματοποιείται σύμφωνα με τον </w:t>
      </w:r>
      <w:r w:rsidR="00A60B53" w:rsidRPr="00F631C1">
        <w:rPr>
          <w:rFonts w:asciiTheme="minorHAnsi" w:eastAsiaTheme="minorEastAsia" w:hAnsiTheme="minorHAnsi" w:cstheme="minorBidi"/>
          <w:sz w:val="22"/>
          <w:szCs w:val="22"/>
          <w:lang w:val="el"/>
        </w:rPr>
        <w:t>Κ</w:t>
      </w:r>
      <w:r w:rsidRPr="00F631C1">
        <w:rPr>
          <w:rFonts w:asciiTheme="minorHAnsi" w:eastAsiaTheme="minorEastAsia" w:hAnsiTheme="minorHAnsi" w:cstheme="minorBidi"/>
          <w:sz w:val="22"/>
          <w:szCs w:val="22"/>
          <w:lang w:val="el"/>
        </w:rPr>
        <w:t xml:space="preserve">ανονισμό (ΕΕ) 2018/1725, όπως εξηγείται περαιτέρω στην </w:t>
      </w:r>
      <w:r w:rsidR="00A60B53" w:rsidRPr="00F631C1">
        <w:rPr>
          <w:rFonts w:asciiTheme="minorHAnsi" w:eastAsiaTheme="minorEastAsia" w:hAnsiTheme="minorHAnsi" w:cstheme="minorBidi"/>
          <w:sz w:val="22"/>
          <w:szCs w:val="22"/>
          <w:lang w:val="el"/>
        </w:rPr>
        <w:t>Α</w:t>
      </w:r>
      <w:r w:rsidRPr="00F631C1">
        <w:rPr>
          <w:rFonts w:asciiTheme="minorHAnsi" w:eastAsiaTheme="minorEastAsia" w:hAnsiTheme="minorHAnsi" w:cstheme="minorBidi"/>
          <w:sz w:val="22"/>
          <w:szCs w:val="22"/>
          <w:lang w:val="el"/>
        </w:rPr>
        <w:t xml:space="preserve">νακοίνωση για την </w:t>
      </w:r>
      <w:r w:rsidR="00A60B53" w:rsidRPr="00F631C1">
        <w:rPr>
          <w:rFonts w:asciiTheme="minorHAnsi" w:eastAsiaTheme="minorEastAsia" w:hAnsiTheme="minorHAnsi" w:cstheme="minorBidi"/>
          <w:sz w:val="22"/>
          <w:szCs w:val="22"/>
          <w:lang w:val="el"/>
        </w:rPr>
        <w:t>Π</w:t>
      </w:r>
      <w:r w:rsidRPr="00F631C1">
        <w:rPr>
          <w:rFonts w:asciiTheme="minorHAnsi" w:eastAsiaTheme="minorEastAsia" w:hAnsiTheme="minorHAnsi" w:cstheme="minorBidi"/>
          <w:sz w:val="22"/>
          <w:szCs w:val="22"/>
          <w:lang w:val="el"/>
        </w:rPr>
        <w:t xml:space="preserve">ροστασία των </w:t>
      </w:r>
      <w:r w:rsidR="00A60B53" w:rsidRPr="00F631C1">
        <w:rPr>
          <w:rFonts w:asciiTheme="minorHAnsi" w:eastAsiaTheme="minorEastAsia" w:hAnsiTheme="minorHAnsi" w:cstheme="minorBidi"/>
          <w:sz w:val="22"/>
          <w:szCs w:val="22"/>
          <w:lang w:val="el"/>
        </w:rPr>
        <w:t>Δ</w:t>
      </w:r>
      <w:r w:rsidRPr="00F631C1">
        <w:rPr>
          <w:rFonts w:asciiTheme="minorHAnsi" w:eastAsiaTheme="minorEastAsia" w:hAnsiTheme="minorHAnsi" w:cstheme="minorBidi"/>
          <w:sz w:val="22"/>
          <w:szCs w:val="22"/>
          <w:lang w:val="el"/>
        </w:rPr>
        <w:t xml:space="preserve">εδομένων. </w:t>
      </w:r>
    </w:p>
    <w:p w14:paraId="73ACC060" w14:textId="77777777" w:rsidR="002A6739" w:rsidRPr="00F631C1" w:rsidRDefault="002A6739" w:rsidP="2EACF0C2">
      <w:pPr>
        <w:autoSpaceDE w:val="0"/>
        <w:autoSpaceDN w:val="0"/>
        <w:adjustRightInd w:val="0"/>
        <w:rPr>
          <w:rFonts w:asciiTheme="minorHAnsi" w:eastAsiaTheme="minorEastAsia" w:hAnsiTheme="minorHAnsi" w:cstheme="minorBidi"/>
          <w:sz w:val="22"/>
          <w:szCs w:val="22"/>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F631C1" w:rsidRPr="00F631C1" w14:paraId="6A30F031" w14:textId="77777777" w:rsidTr="2EACF0C2">
        <w:tc>
          <w:tcPr>
            <w:tcW w:w="4181" w:type="dxa"/>
          </w:tcPr>
          <w:p w14:paraId="24728B8E" w14:textId="6221F2DB" w:rsidR="002A6739" w:rsidRPr="00F631C1" w:rsidRDefault="0045158D"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Υπογραφή</w:t>
            </w:r>
            <w:r w:rsidR="002A6739" w:rsidRPr="00F631C1">
              <w:rPr>
                <w:rFonts w:asciiTheme="minorHAnsi" w:eastAsiaTheme="minorEastAsia" w:hAnsiTheme="minorHAnsi" w:cstheme="minorBidi"/>
                <w:sz w:val="22"/>
                <w:szCs w:val="22"/>
                <w:lang w:val="el"/>
              </w:rPr>
              <w:t>:</w:t>
            </w:r>
          </w:p>
        </w:tc>
        <w:tc>
          <w:tcPr>
            <w:tcW w:w="4169" w:type="dxa"/>
          </w:tcPr>
          <w:p w14:paraId="59609B41" w14:textId="77777777" w:rsidR="002A6739" w:rsidRPr="00F631C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2EACF0C2">
        <w:tc>
          <w:tcPr>
            <w:tcW w:w="4181" w:type="dxa"/>
          </w:tcPr>
          <w:p w14:paraId="727B70FF" w14:textId="290C3F83"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r w:rsidR="002A6739" w:rsidRPr="00584641">
              <w:rPr>
                <w:rFonts w:asciiTheme="minorHAnsi" w:eastAsiaTheme="minorEastAsia" w:hAnsiTheme="minorHAnsi" w:cstheme="minorBidi"/>
                <w:sz w:val="22"/>
                <w:szCs w:val="22"/>
                <w:lang w:val="el"/>
              </w:rPr>
              <w:t xml:space="preserve">: </w:t>
            </w:r>
          </w:p>
        </w:tc>
        <w:tc>
          <w:tcPr>
            <w:tcW w:w="4169" w:type="dxa"/>
          </w:tcPr>
          <w:p w14:paraId="04AAE7BE"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2EACF0C2">
        <w:tc>
          <w:tcPr>
            <w:tcW w:w="4181" w:type="dxa"/>
          </w:tcPr>
          <w:p w14:paraId="45295D3E" w14:textId="367E6F2D"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Ημερομηνία</w:t>
            </w:r>
            <w:r w:rsidR="002A6739" w:rsidRPr="00584641">
              <w:rPr>
                <w:rFonts w:asciiTheme="minorHAnsi" w:eastAsiaTheme="minorEastAsia" w:hAnsiTheme="minorHAnsi" w:cstheme="minorBidi"/>
                <w:sz w:val="22"/>
                <w:szCs w:val="22"/>
                <w:lang w:val="el"/>
              </w:rPr>
              <w:t>:</w:t>
            </w:r>
          </w:p>
        </w:tc>
        <w:tc>
          <w:tcPr>
            <w:tcW w:w="4169" w:type="dxa"/>
          </w:tcPr>
          <w:p w14:paraId="5EEAE21F"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p w14:paraId="73F1ADDA"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bl>
    <w:p w14:paraId="3E3354D9" w14:textId="77777777" w:rsidR="00F3441B" w:rsidRDefault="00F3441B" w:rsidP="2EACF0C2">
      <w:pPr>
        <w:autoSpaceDE w:val="0"/>
        <w:autoSpaceDN w:val="0"/>
        <w:adjustRightInd w:val="0"/>
        <w:rPr>
          <w:rFonts w:asciiTheme="minorHAnsi" w:eastAsiaTheme="minorEastAsia" w:hAnsiTheme="minorHAnsi" w:cstheme="minorBidi"/>
          <w:b/>
          <w:bCs/>
          <w:color w:val="0033CC"/>
          <w:sz w:val="22"/>
          <w:szCs w:val="22"/>
          <w:u w:val="single"/>
          <w:lang w:val="el"/>
        </w:rPr>
      </w:pPr>
    </w:p>
    <w:p w14:paraId="40845531" w14:textId="4FC47117" w:rsidR="004768B6" w:rsidRPr="00F631C1" w:rsidRDefault="00B50B32" w:rsidP="2EACF0C2">
      <w:pPr>
        <w:autoSpaceDE w:val="0"/>
        <w:autoSpaceDN w:val="0"/>
        <w:adjustRightInd w:val="0"/>
        <w:rPr>
          <w:rFonts w:asciiTheme="minorHAnsi" w:eastAsiaTheme="minorEastAsia" w:hAnsiTheme="minorHAnsi" w:cstheme="minorBidi"/>
          <w:b/>
          <w:bCs/>
          <w:sz w:val="22"/>
          <w:szCs w:val="22"/>
          <w:u w:val="single"/>
          <w:lang w:val="el"/>
        </w:rPr>
      </w:pPr>
      <w:r w:rsidRPr="00F631C1">
        <w:rPr>
          <w:rFonts w:asciiTheme="minorHAnsi" w:eastAsiaTheme="minorEastAsia" w:hAnsiTheme="minorHAnsi" w:cstheme="minorBidi"/>
          <w:b/>
          <w:bCs/>
          <w:sz w:val="22"/>
          <w:szCs w:val="22"/>
          <w:u w:val="single"/>
          <w:lang w:val="el"/>
        </w:rPr>
        <w:lastRenderedPageBreak/>
        <w:t xml:space="preserve">Παρακαλείσθε να αποστείλετε </w:t>
      </w:r>
      <w:r w:rsidR="004768B6" w:rsidRPr="00F631C1">
        <w:rPr>
          <w:rFonts w:asciiTheme="minorHAnsi" w:eastAsiaTheme="minorEastAsia" w:hAnsiTheme="minorHAnsi" w:cstheme="minorBidi"/>
          <w:b/>
          <w:bCs/>
          <w:sz w:val="22"/>
          <w:szCs w:val="22"/>
          <w:u w:val="single"/>
          <w:lang w:val="el"/>
        </w:rPr>
        <w:t xml:space="preserve">το έντυπο συμμετοχής </w:t>
      </w:r>
      <w:r w:rsidRPr="00F631C1">
        <w:rPr>
          <w:rFonts w:asciiTheme="minorHAnsi" w:eastAsiaTheme="minorEastAsia" w:hAnsiTheme="minorHAnsi" w:cstheme="minorBidi"/>
          <w:b/>
          <w:bCs/>
          <w:sz w:val="22"/>
          <w:szCs w:val="22"/>
          <w:u w:val="single"/>
          <w:lang w:val="el"/>
        </w:rPr>
        <w:t xml:space="preserve">συμπληρωμένο και υπογεγραμμένο </w:t>
      </w:r>
      <w:r w:rsidR="004768B6" w:rsidRPr="00F631C1">
        <w:rPr>
          <w:rFonts w:asciiTheme="minorHAnsi" w:eastAsiaTheme="minorEastAsia" w:hAnsiTheme="minorHAnsi" w:cstheme="minorBidi"/>
          <w:b/>
          <w:bCs/>
          <w:sz w:val="22"/>
          <w:szCs w:val="22"/>
          <w:u w:val="single"/>
          <w:lang w:val="el"/>
        </w:rPr>
        <w:t>στη</w:t>
      </w:r>
      <w:r w:rsidRPr="00F631C1">
        <w:rPr>
          <w:rFonts w:asciiTheme="minorHAnsi" w:eastAsiaTheme="minorEastAsia" w:hAnsiTheme="minorHAnsi" w:cstheme="minorBidi"/>
          <w:b/>
          <w:bCs/>
          <w:sz w:val="22"/>
          <w:szCs w:val="22"/>
          <w:u w:val="single"/>
          <w:lang w:val="el"/>
        </w:rPr>
        <w:t>ν ακόλουθη</w:t>
      </w:r>
      <w:r w:rsidR="004768B6" w:rsidRPr="00F631C1">
        <w:rPr>
          <w:rFonts w:asciiTheme="minorHAnsi" w:eastAsiaTheme="minorEastAsia" w:hAnsiTheme="minorHAnsi" w:cstheme="minorBidi"/>
          <w:b/>
          <w:bCs/>
          <w:sz w:val="22"/>
          <w:szCs w:val="22"/>
          <w:u w:val="single"/>
          <w:lang w:val="el"/>
        </w:rPr>
        <w:t xml:space="preserve"> διεύθυνση:</w:t>
      </w:r>
    </w:p>
    <w:p w14:paraId="47911C98" w14:textId="77777777" w:rsidR="00EB75CE" w:rsidRPr="00F631C1" w:rsidRDefault="00EB75CE" w:rsidP="2EACF0C2">
      <w:pPr>
        <w:autoSpaceDE w:val="0"/>
        <w:autoSpaceDN w:val="0"/>
        <w:adjustRightInd w:val="0"/>
        <w:rPr>
          <w:rFonts w:asciiTheme="minorHAnsi" w:eastAsiaTheme="minorEastAsia" w:hAnsiTheme="minorHAnsi" w:cstheme="minorBidi"/>
          <w:b/>
          <w:bCs/>
          <w:sz w:val="22"/>
          <w:szCs w:val="22"/>
          <w:u w:val="single"/>
          <w:lang w:val="el"/>
        </w:rPr>
      </w:pPr>
    </w:p>
    <w:p w14:paraId="2502D899" w14:textId="77777777" w:rsidR="00EB75CE" w:rsidRPr="002650CB" w:rsidRDefault="00EB75CE" w:rsidP="2EACF0C2">
      <w:pPr>
        <w:autoSpaceDE w:val="0"/>
        <w:autoSpaceDN w:val="0"/>
        <w:adjustRightInd w:val="0"/>
        <w:rPr>
          <w:rFonts w:asciiTheme="minorHAnsi" w:eastAsiaTheme="minorEastAsia" w:hAnsiTheme="minorHAnsi" w:cstheme="minorBidi"/>
          <w:b/>
          <w:bCs/>
          <w:sz w:val="22"/>
          <w:szCs w:val="22"/>
          <w:u w:val="single"/>
          <w:lang w:val="el-GR"/>
        </w:rPr>
      </w:pPr>
    </w:p>
    <w:p w14:paraId="2977C09E"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Olga Nikolopoulou</w:t>
      </w:r>
    </w:p>
    <w:p w14:paraId="72253F71" w14:textId="5FEA23DC"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Ministry of Development </w:t>
      </w:r>
    </w:p>
    <w:p w14:paraId="19FFCE49"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General Secretariat for Industry</w:t>
      </w:r>
    </w:p>
    <w:p w14:paraId="0599804B"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International Industrial Cooperation Office</w:t>
      </w:r>
    </w:p>
    <w:p w14:paraId="6CDB7271"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
    <w:p w14:paraId="39C257E8"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Tel: +30 210 3893822</w:t>
      </w:r>
    </w:p>
    <w:p w14:paraId="6FB326AF" w14:textId="451B33EA"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r w:rsidRPr="00F631C1">
        <w:rPr>
          <w:rFonts w:asciiTheme="minorHAnsi" w:eastAsiaTheme="minorEastAsia" w:hAnsiTheme="minorHAnsi" w:cstheme="minorBidi"/>
          <w:b/>
          <w:bCs/>
          <w:sz w:val="22"/>
          <w:szCs w:val="22"/>
          <w:lang w:val="en-US"/>
        </w:rPr>
        <w:t xml:space="preserve">E-mail: </w:t>
      </w:r>
      <w:hyperlink r:id="rId11" w:history="1">
        <w:r w:rsidRPr="00B14A2F">
          <w:rPr>
            <w:rStyle w:val="-"/>
            <w:rFonts w:asciiTheme="minorHAnsi" w:eastAsiaTheme="minorEastAsia" w:hAnsiTheme="minorHAnsi" w:cstheme="minorBidi"/>
            <w:b/>
            <w:bCs/>
            <w:sz w:val="22"/>
            <w:szCs w:val="22"/>
            <w:lang w:val="en-US"/>
          </w:rPr>
          <w:t>NikolopoulouO@mindev.gov.gr</w:t>
        </w:r>
      </w:hyperlink>
      <w:r w:rsidRPr="00EB75CE">
        <w:rPr>
          <w:rFonts w:asciiTheme="minorHAnsi" w:eastAsiaTheme="minorEastAsia" w:hAnsiTheme="minorHAnsi" w:cstheme="minorBidi"/>
          <w:b/>
          <w:bCs/>
          <w:color w:val="0033CC"/>
          <w:sz w:val="22"/>
          <w:szCs w:val="22"/>
          <w:lang w:val="en-US"/>
        </w:rPr>
        <w:t xml:space="preserve"> </w:t>
      </w:r>
    </w:p>
    <w:p w14:paraId="46E00BBF" w14:textId="77777777"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p>
    <w:p w14:paraId="1C2F881D"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roofErr w:type="spellStart"/>
      <w:r w:rsidRPr="00F631C1">
        <w:rPr>
          <w:rFonts w:asciiTheme="minorHAnsi" w:eastAsiaTheme="minorEastAsia" w:hAnsiTheme="minorHAnsi" w:cstheme="minorBidi"/>
          <w:b/>
          <w:bCs/>
          <w:sz w:val="22"/>
          <w:szCs w:val="22"/>
          <w:lang w:val="en-US"/>
        </w:rPr>
        <w:t>Ioanna</w:t>
      </w:r>
      <w:proofErr w:type="spellEnd"/>
      <w:r w:rsidRPr="00F631C1">
        <w:rPr>
          <w:rFonts w:asciiTheme="minorHAnsi" w:eastAsiaTheme="minorEastAsia" w:hAnsiTheme="minorHAnsi" w:cstheme="minorBidi"/>
          <w:b/>
          <w:bCs/>
          <w:sz w:val="22"/>
          <w:szCs w:val="22"/>
          <w:lang w:val="en-US"/>
        </w:rPr>
        <w:t xml:space="preserve"> </w:t>
      </w:r>
      <w:proofErr w:type="spellStart"/>
      <w:r w:rsidRPr="00F631C1">
        <w:rPr>
          <w:rFonts w:asciiTheme="minorHAnsi" w:eastAsiaTheme="minorEastAsia" w:hAnsiTheme="minorHAnsi" w:cstheme="minorBidi"/>
          <w:b/>
          <w:bCs/>
          <w:sz w:val="22"/>
          <w:szCs w:val="22"/>
          <w:lang w:val="en-US"/>
        </w:rPr>
        <w:t>Garantzioti</w:t>
      </w:r>
      <w:proofErr w:type="spellEnd"/>
    </w:p>
    <w:p w14:paraId="66857F53" w14:textId="3FA37EBC"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Ministry of Development </w:t>
      </w:r>
    </w:p>
    <w:p w14:paraId="2A72753C"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General Secretariat for Industry</w:t>
      </w:r>
    </w:p>
    <w:p w14:paraId="04084FB9"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International Industrial Cooperation Office</w:t>
      </w:r>
    </w:p>
    <w:p w14:paraId="4DE72647"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
    <w:p w14:paraId="37B442DE"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Tel: +30 210 3893826 </w:t>
      </w:r>
    </w:p>
    <w:p w14:paraId="1936AD41" w14:textId="3D976D15" w:rsidR="0020058F"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r w:rsidRPr="00F631C1">
        <w:rPr>
          <w:rFonts w:asciiTheme="minorHAnsi" w:eastAsiaTheme="minorEastAsia" w:hAnsiTheme="minorHAnsi" w:cstheme="minorBidi"/>
          <w:b/>
          <w:bCs/>
          <w:sz w:val="22"/>
          <w:szCs w:val="22"/>
          <w:lang w:val="en-US"/>
        </w:rPr>
        <w:t>E-mail:</w:t>
      </w:r>
      <w:r w:rsidRPr="00EB75CE">
        <w:rPr>
          <w:rFonts w:asciiTheme="minorHAnsi" w:eastAsiaTheme="minorEastAsia" w:hAnsiTheme="minorHAnsi" w:cstheme="minorBidi"/>
          <w:b/>
          <w:bCs/>
          <w:color w:val="0033CC"/>
          <w:sz w:val="22"/>
          <w:szCs w:val="22"/>
          <w:lang w:val="en-US"/>
        </w:rPr>
        <w:t xml:space="preserve"> </w:t>
      </w:r>
      <w:hyperlink r:id="rId12" w:history="1">
        <w:r w:rsidRPr="00B14A2F">
          <w:rPr>
            <w:rStyle w:val="-"/>
            <w:rFonts w:asciiTheme="minorHAnsi" w:eastAsiaTheme="minorEastAsia" w:hAnsiTheme="minorHAnsi" w:cstheme="minorBidi"/>
            <w:b/>
            <w:bCs/>
            <w:sz w:val="22"/>
            <w:szCs w:val="22"/>
            <w:lang w:val="en-US"/>
          </w:rPr>
          <w:t>Garantzioti.i@mindev.gov.gr</w:t>
        </w:r>
      </w:hyperlink>
      <w:r w:rsidRPr="00EB75CE">
        <w:rPr>
          <w:rFonts w:asciiTheme="minorHAnsi" w:eastAsiaTheme="minorEastAsia" w:hAnsiTheme="minorHAnsi" w:cstheme="minorBidi"/>
          <w:b/>
          <w:bCs/>
          <w:color w:val="0033CC"/>
          <w:sz w:val="22"/>
          <w:szCs w:val="22"/>
          <w:lang w:val="en-US"/>
        </w:rPr>
        <w:t xml:space="preserve"> </w:t>
      </w:r>
    </w:p>
    <w:p w14:paraId="64F6112B" w14:textId="77777777" w:rsidR="0036282C" w:rsidRPr="00F3441B" w:rsidRDefault="0036282C" w:rsidP="2EACF0C2">
      <w:pPr>
        <w:pStyle w:val="2"/>
        <w:rPr>
          <w:rFonts w:asciiTheme="minorHAnsi" w:eastAsiaTheme="minorEastAsia" w:hAnsiTheme="minorHAnsi" w:cstheme="minorBidi"/>
          <w:sz w:val="22"/>
          <w:szCs w:val="22"/>
          <w:lang w:val="en-US"/>
        </w:rPr>
      </w:pPr>
      <w:bookmarkStart w:id="3" w:name="_Toc114377660"/>
    </w:p>
    <w:p w14:paraId="53381F05" w14:textId="524AEC56" w:rsidR="004768B6" w:rsidRPr="00F631C1" w:rsidRDefault="004768B6" w:rsidP="2EACF0C2">
      <w:pPr>
        <w:pStyle w:val="2"/>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Κανόνες </w:t>
      </w:r>
      <w:bookmarkEnd w:id="3"/>
      <w:r w:rsidR="0036282C" w:rsidRPr="00F631C1">
        <w:rPr>
          <w:rFonts w:asciiTheme="minorHAnsi" w:eastAsiaTheme="minorEastAsia" w:hAnsiTheme="minorHAnsi" w:cstheme="minorBidi"/>
          <w:sz w:val="22"/>
          <w:szCs w:val="22"/>
          <w:lang w:val="el"/>
        </w:rPr>
        <w:t>Συμμετοχής</w:t>
      </w:r>
    </w:p>
    <w:p w14:paraId="2B0AD23E" w14:textId="1F59817A" w:rsidR="004768B6" w:rsidRPr="00F631C1" w:rsidRDefault="004768B6" w:rsidP="00530A27">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Με τη συμμετοχή σας </w:t>
      </w:r>
      <w:r w:rsidR="00530A27" w:rsidRPr="00F631C1">
        <w:rPr>
          <w:rFonts w:asciiTheme="minorHAnsi" w:eastAsiaTheme="minorEastAsia" w:hAnsiTheme="minorHAnsi" w:cstheme="minorBidi"/>
          <w:sz w:val="22"/>
          <w:szCs w:val="22"/>
          <w:lang w:val="el"/>
        </w:rPr>
        <w:t xml:space="preserve">στο εθνικό σκέλος </w:t>
      </w:r>
      <w:r w:rsidRPr="00F631C1">
        <w:rPr>
          <w:rFonts w:asciiTheme="minorHAnsi" w:eastAsiaTheme="minorEastAsia" w:hAnsiTheme="minorHAnsi" w:cstheme="minorBidi"/>
          <w:sz w:val="22"/>
          <w:szCs w:val="22"/>
          <w:lang w:val="el"/>
        </w:rPr>
        <w:t>επιλογή</w:t>
      </w:r>
      <w:r w:rsidR="00530A27"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sz w:val="22"/>
          <w:szCs w:val="22"/>
          <w:lang w:val="el"/>
        </w:rPr>
        <w:t xml:space="preserve">, συμφωνείτε ότι σε περίπτωση που η συμμετοχή σας είναι υποψήφια, θα αποδεχτείτε να εκπροσωπήσετε τη χώρα σας στα Ευρωπαϊκά Βραβεία Προώθησης της Επιχειρηματικότητας. </w:t>
      </w:r>
    </w:p>
    <w:p w14:paraId="59305CAE"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1DCF3EB3" w14:textId="67485A78" w:rsidR="007C4AAA" w:rsidRDefault="00E34CEE"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Ο διαγωνισμός είναι ανοικτός στις δημόσιες αρχές των κρατών μελών της ΕΕ, καθώς και στις χώρες που είναι συνδεδεμένες με τον πυλώνα ΜΜΕ του προγράμματος </w:t>
      </w:r>
      <w:r w:rsidRPr="00E34CEE">
        <w:rPr>
          <w:rFonts w:asciiTheme="minorHAnsi" w:eastAsiaTheme="minorEastAsia" w:hAnsiTheme="minorHAnsi" w:cstheme="minorBidi"/>
          <w:sz w:val="22"/>
          <w:szCs w:val="22"/>
          <w:lang w:val="el"/>
        </w:rPr>
        <w:t xml:space="preserve">για την </w:t>
      </w:r>
      <w:r w:rsidR="004E27B6">
        <w:rPr>
          <w:rFonts w:asciiTheme="minorHAnsi" w:eastAsiaTheme="minorEastAsia" w:hAnsiTheme="minorHAnsi" w:cstheme="minorBidi"/>
          <w:color w:val="0033CC"/>
          <w:sz w:val="22"/>
          <w:szCs w:val="22"/>
          <w:lang w:val="el"/>
        </w:rPr>
        <w:t>Ε</w:t>
      </w:r>
      <w:r w:rsidRPr="00E34CEE">
        <w:rPr>
          <w:rFonts w:asciiTheme="minorHAnsi" w:eastAsiaTheme="minorEastAsia" w:hAnsiTheme="minorHAnsi" w:cstheme="minorBidi"/>
          <w:sz w:val="22"/>
          <w:szCs w:val="22"/>
          <w:lang w:val="el"/>
        </w:rPr>
        <w:t xml:space="preserve">νιαία </w:t>
      </w:r>
      <w:r w:rsidR="004E27B6">
        <w:rPr>
          <w:rFonts w:asciiTheme="minorHAnsi" w:eastAsiaTheme="minorEastAsia" w:hAnsiTheme="minorHAnsi" w:cstheme="minorBidi"/>
          <w:color w:val="0033CC"/>
          <w:sz w:val="22"/>
          <w:szCs w:val="22"/>
          <w:lang w:val="el"/>
        </w:rPr>
        <w:t>Α</w:t>
      </w:r>
      <w:r w:rsidRPr="00E34CEE">
        <w:rPr>
          <w:rFonts w:asciiTheme="minorHAnsi" w:eastAsiaTheme="minorEastAsia" w:hAnsiTheme="minorHAnsi" w:cstheme="minorBidi"/>
          <w:sz w:val="22"/>
          <w:szCs w:val="22"/>
          <w:lang w:val="el"/>
        </w:rPr>
        <w:t>γορά.</w:t>
      </w:r>
      <w:r w:rsidR="0053142D" w:rsidRPr="002650CB">
        <w:rPr>
          <w:lang w:val="el-GR"/>
        </w:rPr>
        <w:t xml:space="preserve"> </w:t>
      </w:r>
      <w:hyperlink r:id="rId13" w:history="1">
        <w:r w:rsidR="0053142D" w:rsidRPr="0053142D">
          <w:rPr>
            <w:rStyle w:val="-"/>
            <w:rFonts w:asciiTheme="minorHAnsi" w:eastAsiaTheme="minorEastAsia" w:hAnsiTheme="minorHAnsi" w:cstheme="minorBidi"/>
            <w:sz w:val="22"/>
            <w:szCs w:val="22"/>
            <w:lang w:val="en-IE"/>
          </w:rPr>
          <w:t>Support</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to</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SMEs</w:t>
        </w:r>
        <w:r w:rsidR="0053142D" w:rsidRPr="004E27B6">
          <w:rPr>
            <w:rStyle w:val="-"/>
            <w:rFonts w:asciiTheme="minorHAnsi" w:eastAsiaTheme="minorEastAsia" w:hAnsiTheme="minorHAnsi" w:cstheme="minorBidi"/>
            <w:sz w:val="22"/>
            <w:szCs w:val="22"/>
            <w:lang w:val="el-GR"/>
          </w:rPr>
          <w:t xml:space="preserve"> - </w:t>
        </w:r>
        <w:r w:rsidR="0053142D" w:rsidRPr="0053142D">
          <w:rPr>
            <w:rStyle w:val="-"/>
            <w:rFonts w:asciiTheme="minorHAnsi" w:eastAsiaTheme="minorEastAsia" w:hAnsiTheme="minorHAnsi" w:cstheme="minorBidi"/>
            <w:sz w:val="22"/>
            <w:szCs w:val="22"/>
            <w:lang w:val="en-IE"/>
          </w:rPr>
          <w:t>European</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Commission</w:t>
        </w:r>
        <w:r w:rsidR="0053142D" w:rsidRPr="004E27B6">
          <w:rPr>
            <w:rStyle w:val="-"/>
            <w:rFonts w:asciiTheme="minorHAnsi" w:eastAsiaTheme="minorEastAsia" w:hAnsiTheme="minorHAnsi" w:cstheme="minorBidi"/>
            <w:sz w:val="22"/>
            <w:szCs w:val="22"/>
            <w:lang w:val="el-GR"/>
          </w:rPr>
          <w:t xml:space="preserve"> (</w:t>
        </w:r>
        <w:proofErr w:type="spellStart"/>
        <w:r w:rsidR="0053142D" w:rsidRPr="0053142D">
          <w:rPr>
            <w:rStyle w:val="-"/>
            <w:rFonts w:asciiTheme="minorHAnsi" w:eastAsiaTheme="minorEastAsia" w:hAnsiTheme="minorHAnsi" w:cstheme="minorBidi"/>
            <w:sz w:val="22"/>
            <w:szCs w:val="22"/>
            <w:lang w:val="en-IE"/>
          </w:rPr>
          <w:t>europa</w:t>
        </w:r>
        <w:proofErr w:type="spellEnd"/>
        <w:r w:rsidR="0053142D" w:rsidRPr="004E27B6">
          <w:rPr>
            <w:rStyle w:val="-"/>
            <w:rFonts w:asciiTheme="minorHAnsi" w:eastAsiaTheme="minorEastAsia" w:hAnsiTheme="minorHAnsi" w:cstheme="minorBidi"/>
            <w:sz w:val="22"/>
            <w:szCs w:val="22"/>
            <w:lang w:val="el-GR"/>
          </w:rPr>
          <w:t>.</w:t>
        </w:r>
        <w:proofErr w:type="spellStart"/>
        <w:r w:rsidR="0053142D" w:rsidRPr="0053142D">
          <w:rPr>
            <w:rStyle w:val="-"/>
            <w:rFonts w:asciiTheme="minorHAnsi" w:eastAsiaTheme="minorEastAsia" w:hAnsiTheme="minorHAnsi" w:cstheme="minorBidi"/>
            <w:sz w:val="22"/>
            <w:szCs w:val="22"/>
            <w:lang w:val="en-IE"/>
          </w:rPr>
          <w:t>eu</w:t>
        </w:r>
        <w:proofErr w:type="spellEnd"/>
        <w:r w:rsidR="0053142D" w:rsidRPr="004E27B6">
          <w:rPr>
            <w:rStyle w:val="-"/>
            <w:rFonts w:asciiTheme="minorHAnsi" w:eastAsiaTheme="minorEastAsia" w:hAnsiTheme="minorHAnsi" w:cstheme="minorBidi"/>
            <w:sz w:val="22"/>
            <w:szCs w:val="22"/>
            <w:lang w:val="el-GR"/>
          </w:rPr>
          <w:t>)</w:t>
        </w:r>
      </w:hyperlink>
    </w:p>
    <w:p w14:paraId="22793B19" w14:textId="77777777" w:rsidR="0053142D" w:rsidRPr="004E27B6" w:rsidRDefault="0053142D" w:rsidP="2EACF0C2">
      <w:pPr>
        <w:autoSpaceDE w:val="0"/>
        <w:autoSpaceDN w:val="0"/>
        <w:adjustRightInd w:val="0"/>
        <w:jc w:val="both"/>
        <w:rPr>
          <w:rFonts w:asciiTheme="minorHAnsi" w:eastAsiaTheme="minorEastAsia" w:hAnsiTheme="minorHAnsi" w:cstheme="minorBidi"/>
          <w:sz w:val="22"/>
          <w:szCs w:val="22"/>
          <w:lang w:val="el-GR"/>
        </w:rPr>
      </w:pPr>
    </w:p>
    <w:p w14:paraId="32A51B91" w14:textId="7FF2731D" w:rsidR="004768B6" w:rsidRPr="00F631C1" w:rsidRDefault="004768B6" w:rsidP="007448C2">
      <w:pPr>
        <w:numPr>
          <w:ilvl w:val="0"/>
          <w:numId w:val="3"/>
        </w:numPr>
        <w:autoSpaceDE w:val="0"/>
        <w:autoSpaceDN w:val="0"/>
        <w:adjustRightInd w:val="0"/>
        <w:jc w:val="both"/>
        <w:rPr>
          <w:rFonts w:asciiTheme="minorHAnsi" w:eastAsiaTheme="minorEastAsia" w:hAnsiTheme="minorHAnsi" w:cstheme="minorBidi"/>
          <w:sz w:val="22"/>
          <w:szCs w:val="22"/>
          <w:highlight w:val="yellow"/>
          <w:lang w:val="el-GR"/>
        </w:rPr>
      </w:pPr>
      <w:r w:rsidRPr="0053142D">
        <w:rPr>
          <w:rFonts w:asciiTheme="minorHAnsi" w:eastAsiaTheme="minorEastAsia" w:hAnsiTheme="minorHAnsi" w:cstheme="minorBidi"/>
          <w:sz w:val="22"/>
          <w:szCs w:val="22"/>
          <w:lang w:val="el"/>
        </w:rPr>
        <w:t>Στις</w:t>
      </w:r>
      <w:r w:rsidRPr="00584641">
        <w:rPr>
          <w:rFonts w:asciiTheme="minorHAnsi" w:eastAsiaTheme="minorEastAsia" w:hAnsiTheme="minorHAnsi" w:cstheme="minorBidi"/>
          <w:sz w:val="22"/>
          <w:szCs w:val="22"/>
          <w:lang w:val="el"/>
        </w:rPr>
        <w:t xml:space="preserve"> επιλέξιμες οντότητες περιλαμβάνονται εθνικοί οργανισμοί, κωμοπόλεις, πόλεις, περιφέρειες και κοινότητες, καθώς και συμπράξεις δημόσιου-ιδιωτικού τομέα μεταξύ</w:t>
      </w:r>
      <w:r w:rsidR="007448C2">
        <w:rPr>
          <w:rFonts w:asciiTheme="minorHAnsi" w:eastAsiaTheme="minorEastAsia" w:hAnsiTheme="minorHAnsi" w:cstheme="minorBidi"/>
          <w:color w:val="0033CC"/>
          <w:sz w:val="22"/>
          <w:szCs w:val="22"/>
          <w:lang w:val="el"/>
        </w:rPr>
        <w:t xml:space="preserve">, </w:t>
      </w:r>
      <w:r w:rsidR="007448C2" w:rsidRPr="00F631C1">
        <w:rPr>
          <w:rFonts w:asciiTheme="minorHAnsi" w:eastAsiaTheme="minorEastAsia" w:hAnsiTheme="minorHAnsi" w:cstheme="minorBidi"/>
          <w:sz w:val="22"/>
          <w:szCs w:val="22"/>
          <w:lang w:val="el"/>
        </w:rPr>
        <w:t xml:space="preserve">αφενός </w:t>
      </w:r>
      <w:r w:rsidRPr="00F631C1">
        <w:rPr>
          <w:rFonts w:asciiTheme="minorHAnsi" w:eastAsiaTheme="minorEastAsia" w:hAnsiTheme="minorHAnsi" w:cstheme="minorBidi"/>
          <w:sz w:val="22"/>
          <w:szCs w:val="22"/>
          <w:lang w:val="el"/>
        </w:rPr>
        <w:t xml:space="preserve">δημόσιων αρχών και </w:t>
      </w:r>
      <w:r w:rsidR="007448C2" w:rsidRPr="00F631C1">
        <w:rPr>
          <w:rFonts w:asciiTheme="minorHAnsi" w:eastAsiaTheme="minorEastAsia" w:hAnsiTheme="minorHAnsi" w:cstheme="minorBidi"/>
          <w:sz w:val="22"/>
          <w:szCs w:val="22"/>
          <w:lang w:val="el"/>
        </w:rPr>
        <w:t xml:space="preserve">αφετέρου </w:t>
      </w:r>
      <w:r w:rsidRPr="00F631C1">
        <w:rPr>
          <w:rFonts w:asciiTheme="minorHAnsi" w:eastAsiaTheme="minorEastAsia" w:hAnsiTheme="minorHAnsi" w:cstheme="minorBidi"/>
          <w:sz w:val="22"/>
          <w:szCs w:val="22"/>
          <w:lang w:val="el"/>
        </w:rPr>
        <w:t xml:space="preserve">επιχειρηματιών, </w:t>
      </w:r>
      <w:r w:rsidR="007448C2" w:rsidRPr="00F631C1">
        <w:rPr>
          <w:rFonts w:asciiTheme="minorHAnsi" w:eastAsiaTheme="minorEastAsia" w:hAnsiTheme="minorHAnsi" w:cstheme="minorBidi"/>
          <w:sz w:val="22"/>
          <w:szCs w:val="22"/>
          <w:lang w:val="el"/>
        </w:rPr>
        <w:t>εκπαιδευτικών προγραμμάτων, επιχειρηματικών οργανώσεων</w:t>
      </w:r>
      <w:r w:rsidR="00B75CD2" w:rsidRPr="00F631C1">
        <w:rPr>
          <w:rFonts w:asciiTheme="minorHAnsi" w:eastAsiaTheme="minorEastAsia" w:hAnsiTheme="minorHAnsi" w:cstheme="minorBidi"/>
          <w:sz w:val="22"/>
          <w:szCs w:val="22"/>
          <w:lang w:val="el"/>
        </w:rPr>
        <w:t xml:space="preserve"> και, για την κατηγορία Υπεύθυνη και χωρίς αποκλεισμούς επιχειρηματικότητα, </w:t>
      </w:r>
      <w:r w:rsidR="007448C2" w:rsidRPr="00F631C1">
        <w:rPr>
          <w:rFonts w:asciiTheme="minorHAnsi" w:eastAsiaTheme="minorEastAsia" w:hAnsiTheme="minorHAnsi" w:cstheme="minorBidi"/>
          <w:sz w:val="22"/>
          <w:szCs w:val="22"/>
          <w:lang w:val="el"/>
        </w:rPr>
        <w:t>Μικρομεσαίες Επιχειρήσεις (</w:t>
      </w:r>
      <w:r w:rsidR="00B75CD2" w:rsidRPr="00F631C1">
        <w:rPr>
          <w:rFonts w:asciiTheme="minorHAnsi" w:eastAsiaTheme="minorEastAsia" w:hAnsiTheme="minorHAnsi" w:cstheme="minorBidi"/>
          <w:sz w:val="22"/>
          <w:szCs w:val="22"/>
          <w:lang w:val="el"/>
        </w:rPr>
        <w:t>ΜΜΕ</w:t>
      </w:r>
      <w:r w:rsidR="007448C2" w:rsidRPr="00F631C1">
        <w:rPr>
          <w:rFonts w:asciiTheme="minorHAnsi" w:eastAsiaTheme="minorEastAsia" w:hAnsiTheme="minorHAnsi" w:cstheme="minorBidi"/>
          <w:sz w:val="22"/>
          <w:szCs w:val="22"/>
          <w:lang w:val="el"/>
        </w:rPr>
        <w:t>)</w:t>
      </w:r>
      <w:r w:rsidR="00B75CD2" w:rsidRPr="00F631C1">
        <w:rPr>
          <w:rFonts w:asciiTheme="minorHAnsi" w:eastAsiaTheme="minorEastAsia" w:hAnsiTheme="minorHAnsi" w:cstheme="minorBidi"/>
          <w:sz w:val="22"/>
          <w:szCs w:val="22"/>
          <w:lang w:val="el"/>
        </w:rPr>
        <w:t>.</w:t>
      </w:r>
    </w:p>
    <w:p w14:paraId="031F488B"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622EBF2E" w14:textId="77777777" w:rsidR="004768B6" w:rsidRPr="00F631C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Οι διασυνοριακές πρωτοβουλίες θα γίνονται αποδεκτές εφόσον προτείνονται από κοινού από όλες τις εμπλεκόμενες χώρες.</w:t>
      </w:r>
    </w:p>
    <w:p w14:paraId="36693AE1"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7E049B2F" w14:textId="661FBEF7" w:rsidR="004768B6" w:rsidRPr="00F631C1" w:rsidRDefault="004768B6" w:rsidP="00A15838">
      <w:pPr>
        <w:numPr>
          <w:ilvl w:val="0"/>
          <w:numId w:val="3"/>
        </w:numPr>
        <w:autoSpaceDE w:val="0"/>
        <w:autoSpaceDN w:val="0"/>
        <w:adjustRightInd w:val="0"/>
        <w:jc w:val="both"/>
        <w:rPr>
          <w:rFonts w:asciiTheme="minorHAnsi" w:eastAsiaTheme="minorEastAsia" w:hAnsiTheme="minorHAnsi" w:cstheme="minorBidi"/>
          <w:sz w:val="22"/>
          <w:szCs w:val="22"/>
          <w:lang w:val="el"/>
        </w:rPr>
      </w:pPr>
      <w:proofErr w:type="spellStart"/>
      <w:r w:rsidRPr="00F631C1">
        <w:rPr>
          <w:rFonts w:asciiTheme="minorHAnsi" w:eastAsiaTheme="minorEastAsia" w:hAnsiTheme="minorHAnsi" w:cstheme="minorBidi"/>
          <w:lang w:val="el"/>
        </w:rPr>
        <w:t>Η</w:t>
      </w:r>
      <w:r w:rsidR="009E2F2E" w:rsidRPr="00F631C1">
        <w:rPr>
          <w:rFonts w:asciiTheme="minorHAnsi" w:eastAsiaTheme="minorEastAsia" w:hAnsiTheme="minorHAnsi" w:cstheme="minorBidi"/>
          <w:sz w:val="22"/>
          <w:szCs w:val="22"/>
          <w:lang w:val="el"/>
        </w:rPr>
        <w:t>καταληκτική</w:t>
      </w:r>
      <w:proofErr w:type="spellEnd"/>
      <w:r w:rsidR="009E2F2E" w:rsidRPr="00F631C1">
        <w:rPr>
          <w:rFonts w:asciiTheme="minorHAnsi" w:eastAsiaTheme="minorEastAsia" w:hAnsiTheme="minorHAnsi" w:cstheme="minorBidi"/>
          <w:sz w:val="22"/>
          <w:szCs w:val="22"/>
          <w:lang w:val="el"/>
        </w:rPr>
        <w:t xml:space="preserve"> ημερομηνία</w:t>
      </w:r>
      <w:r w:rsidRPr="00F631C1">
        <w:rPr>
          <w:rFonts w:asciiTheme="minorHAnsi" w:eastAsiaTheme="minorEastAsia" w:hAnsiTheme="minorHAnsi" w:cstheme="minorBidi"/>
          <w:lang w:val="el"/>
        </w:rPr>
        <w:t xml:space="preserve"> </w:t>
      </w:r>
      <w:r w:rsidR="00A15838" w:rsidRPr="00F631C1">
        <w:rPr>
          <w:rFonts w:asciiTheme="minorHAnsi" w:eastAsiaTheme="minorEastAsia" w:hAnsiTheme="minorHAnsi" w:cstheme="minorBidi"/>
          <w:sz w:val="22"/>
          <w:szCs w:val="22"/>
          <w:lang w:val="el"/>
        </w:rPr>
        <w:t xml:space="preserve">υποβολής των συμμετοχών για το εθνικό σκέλος </w:t>
      </w:r>
      <w:r w:rsidRPr="00F631C1">
        <w:rPr>
          <w:rFonts w:asciiTheme="minorHAnsi" w:eastAsiaTheme="minorEastAsia" w:hAnsiTheme="minorHAnsi" w:cstheme="minorBidi"/>
          <w:sz w:val="22"/>
          <w:szCs w:val="22"/>
          <w:lang w:val="el"/>
        </w:rPr>
        <w:t>επιλογή</w:t>
      </w:r>
      <w:r w:rsidR="00A15838"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sz w:val="22"/>
          <w:szCs w:val="22"/>
          <w:lang w:val="el"/>
        </w:rPr>
        <w:t xml:space="preserve"> </w:t>
      </w:r>
      <w:r w:rsidR="00D66CA5" w:rsidRPr="00F631C1">
        <w:rPr>
          <w:rFonts w:asciiTheme="minorHAnsi" w:eastAsiaTheme="minorEastAsia" w:hAnsiTheme="minorHAnsi" w:cstheme="minorBidi"/>
          <w:sz w:val="22"/>
          <w:szCs w:val="22"/>
          <w:lang w:val="el"/>
        </w:rPr>
        <w:t xml:space="preserve"> θα ανακοινωθεί από τους εθνικούς συντονιστές </w:t>
      </w:r>
      <w:r w:rsidR="00A15838" w:rsidRPr="00F631C1">
        <w:rPr>
          <w:rFonts w:asciiTheme="minorHAnsi" w:eastAsiaTheme="minorEastAsia" w:hAnsiTheme="minorHAnsi" w:cstheme="minorBidi"/>
          <w:sz w:val="22"/>
          <w:szCs w:val="22"/>
          <w:lang w:val="el"/>
        </w:rPr>
        <w:t>των Ε.Β.Π.Ε.</w:t>
      </w:r>
    </w:p>
    <w:p w14:paraId="11C244ED" w14:textId="77777777" w:rsidR="004768B6" w:rsidRPr="00F631C1" w:rsidRDefault="004768B6" w:rsidP="2EACF0C2">
      <w:pPr>
        <w:pStyle w:val="a5"/>
        <w:ind w:left="720"/>
        <w:rPr>
          <w:rFonts w:asciiTheme="minorHAnsi" w:eastAsiaTheme="minorEastAsia" w:hAnsiTheme="minorHAnsi" w:cstheme="minorBidi"/>
          <w:sz w:val="22"/>
          <w:szCs w:val="22"/>
          <w:lang w:val="el"/>
        </w:rPr>
      </w:pPr>
    </w:p>
    <w:p w14:paraId="64DAEC78" w14:textId="6AEDFC98" w:rsidR="004768B6" w:rsidRPr="00F631C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Πρέπει </w:t>
      </w:r>
      <w:r w:rsidR="00604B5D" w:rsidRPr="00F631C1">
        <w:rPr>
          <w:rFonts w:asciiTheme="minorHAnsi" w:eastAsiaTheme="minorEastAsia" w:hAnsiTheme="minorHAnsi" w:cstheme="minorBidi"/>
          <w:sz w:val="22"/>
          <w:szCs w:val="22"/>
          <w:lang w:val="el"/>
        </w:rPr>
        <w:t xml:space="preserve">να τηρείται η μέγιστη έκταση της αίτησης, όπως </w:t>
      </w:r>
      <w:r w:rsidR="00195855" w:rsidRPr="00F631C1">
        <w:rPr>
          <w:rFonts w:asciiTheme="minorHAnsi" w:eastAsiaTheme="minorEastAsia" w:hAnsiTheme="minorHAnsi" w:cstheme="minorBidi"/>
          <w:sz w:val="22"/>
          <w:szCs w:val="22"/>
          <w:lang w:val="el"/>
        </w:rPr>
        <w:t xml:space="preserve">περιγράφεται </w:t>
      </w:r>
      <w:r w:rsidR="00604B5D" w:rsidRPr="00F631C1">
        <w:rPr>
          <w:rFonts w:asciiTheme="minorHAnsi" w:eastAsiaTheme="minorEastAsia" w:hAnsiTheme="minorHAnsi" w:cstheme="minorBidi"/>
          <w:sz w:val="22"/>
          <w:szCs w:val="22"/>
          <w:lang w:val="el"/>
        </w:rPr>
        <w:t>στο έντυπο συμμετοχής</w:t>
      </w:r>
    </w:p>
    <w:p w14:paraId="3DAEB686"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729D00FA" w14:textId="7A5D46EE" w:rsidR="00604B5D" w:rsidRPr="00F631C1" w:rsidRDefault="00195855" w:rsidP="007C4309">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Υ</w:t>
      </w:r>
      <w:r w:rsidR="00604B5D" w:rsidRPr="00F631C1">
        <w:rPr>
          <w:rFonts w:asciiTheme="minorHAnsi" w:eastAsiaTheme="minorEastAsia" w:hAnsiTheme="minorHAnsi" w:cstheme="minorBidi"/>
          <w:sz w:val="22"/>
          <w:szCs w:val="22"/>
          <w:lang w:val="el"/>
        </w:rPr>
        <w:t xml:space="preserve">λικό </w:t>
      </w:r>
      <w:r w:rsidRPr="00F631C1">
        <w:rPr>
          <w:rFonts w:asciiTheme="minorHAnsi" w:eastAsiaTheme="minorEastAsia" w:hAnsiTheme="minorHAnsi" w:cstheme="minorBidi"/>
          <w:sz w:val="22"/>
          <w:szCs w:val="22"/>
          <w:lang w:val="el"/>
        </w:rPr>
        <w:t xml:space="preserve">σε έντυπη μορφή </w:t>
      </w:r>
      <w:r w:rsidR="00604B5D" w:rsidRPr="00F631C1">
        <w:rPr>
          <w:rFonts w:asciiTheme="minorHAnsi" w:eastAsiaTheme="minorEastAsia" w:hAnsiTheme="minorHAnsi" w:cstheme="minorBidi"/>
          <w:sz w:val="22"/>
          <w:szCs w:val="22"/>
          <w:lang w:val="el"/>
        </w:rPr>
        <w:t xml:space="preserve">δεν θα </w:t>
      </w:r>
      <w:r w:rsidRPr="00F631C1">
        <w:rPr>
          <w:rFonts w:asciiTheme="minorHAnsi" w:eastAsiaTheme="minorEastAsia" w:hAnsiTheme="minorHAnsi" w:cstheme="minorBidi"/>
          <w:sz w:val="22"/>
          <w:szCs w:val="22"/>
          <w:lang w:val="el"/>
        </w:rPr>
        <w:t xml:space="preserve">γίνεται </w:t>
      </w:r>
      <w:r w:rsidR="00604B5D" w:rsidRPr="00F631C1">
        <w:rPr>
          <w:rFonts w:asciiTheme="minorHAnsi" w:eastAsiaTheme="minorEastAsia" w:hAnsiTheme="minorHAnsi" w:cstheme="minorBidi"/>
          <w:sz w:val="22"/>
          <w:szCs w:val="22"/>
          <w:lang w:val="el"/>
        </w:rPr>
        <w:t xml:space="preserve">δεκτό </w:t>
      </w:r>
      <w:r w:rsidR="004D78BD" w:rsidRPr="00F631C1">
        <w:rPr>
          <w:rFonts w:asciiTheme="minorHAnsi" w:eastAsiaTheme="minorEastAsia" w:hAnsiTheme="minorHAnsi" w:cstheme="minorBidi"/>
          <w:sz w:val="22"/>
          <w:szCs w:val="22"/>
          <w:lang w:val="el"/>
        </w:rPr>
        <w:t xml:space="preserve">σε ευρωπαϊκό επίπεδο </w:t>
      </w:r>
      <w:r w:rsidR="00604B5D" w:rsidRPr="00F631C1">
        <w:rPr>
          <w:rFonts w:asciiTheme="minorHAnsi" w:eastAsiaTheme="minorEastAsia" w:hAnsiTheme="minorHAnsi" w:cstheme="minorBidi"/>
          <w:sz w:val="22"/>
          <w:szCs w:val="22"/>
          <w:lang w:val="el"/>
        </w:rPr>
        <w:t xml:space="preserve">- και μόνο μέχρι 5 σύνδεσμοι θα γίνονται δεκτοί </w:t>
      </w:r>
      <w:r w:rsidR="007C4309" w:rsidRPr="00F631C1">
        <w:rPr>
          <w:rFonts w:asciiTheme="minorHAnsi" w:eastAsiaTheme="minorEastAsia" w:hAnsiTheme="minorHAnsi" w:cstheme="minorBidi"/>
          <w:sz w:val="22"/>
          <w:szCs w:val="22"/>
          <w:lang w:val="el"/>
        </w:rPr>
        <w:t xml:space="preserve">στο ηλεκτρονικό δελτίο </w:t>
      </w:r>
      <w:r w:rsidR="00604B5D" w:rsidRPr="00F631C1">
        <w:rPr>
          <w:rFonts w:asciiTheme="minorHAnsi" w:eastAsiaTheme="minorEastAsia" w:hAnsiTheme="minorHAnsi" w:cstheme="minorBidi"/>
          <w:sz w:val="22"/>
          <w:szCs w:val="22"/>
          <w:lang w:val="el"/>
        </w:rPr>
        <w:t>συμμετοχής</w:t>
      </w:r>
    </w:p>
    <w:p w14:paraId="0C3B6FE8"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5F40DF23" w14:textId="77777777" w:rsidR="00604B5D" w:rsidRPr="00584641" w:rsidRDefault="006D7824"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Οι συμμετοχές σε ευρωπαϊκό επίπεδο μπορούν να υποβληθούν σε </w:t>
      </w:r>
      <w:r w:rsidRPr="00584641">
        <w:rPr>
          <w:rFonts w:asciiTheme="minorHAnsi" w:eastAsiaTheme="minorEastAsia" w:hAnsiTheme="minorHAnsi" w:cstheme="minorBidi"/>
          <w:sz w:val="22"/>
          <w:szCs w:val="22"/>
          <w:u w:val="single"/>
          <w:lang w:val="el"/>
        </w:rPr>
        <w:t xml:space="preserve">οποιαδήποτε από τις επίσημες γλώσσες της ΕΕ. </w:t>
      </w:r>
    </w:p>
    <w:p w14:paraId="56BD22F9" w14:textId="77777777" w:rsidR="00506F8C" w:rsidRPr="00584641" w:rsidRDefault="00506F8C" w:rsidP="2EACF0C2">
      <w:pPr>
        <w:pStyle w:val="ac"/>
        <w:rPr>
          <w:rFonts w:asciiTheme="minorHAnsi" w:eastAsiaTheme="minorEastAsia" w:hAnsiTheme="minorHAnsi" w:cstheme="minorBidi"/>
          <w:lang w:val="el"/>
        </w:rPr>
      </w:pPr>
    </w:p>
    <w:p w14:paraId="30F37B75" w14:textId="75AE10FC" w:rsidR="004768B6" w:rsidRPr="00F631C1" w:rsidRDefault="004768B6" w:rsidP="00F12D73">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lastRenderedPageBreak/>
        <w:t>Οι συμμετοχές θα αξιολογηθούν με βάση τα ακόλουθα κριτήρια</w:t>
      </w:r>
      <w:r w:rsidR="004D15B1" w:rsidRPr="00F631C1">
        <w:rPr>
          <w:rFonts w:asciiTheme="minorHAnsi" w:eastAsiaTheme="minorEastAsia" w:hAnsiTheme="minorHAnsi" w:cstheme="minorBidi"/>
          <w:sz w:val="22"/>
          <w:szCs w:val="22"/>
          <w:lang w:val="el"/>
        </w:rPr>
        <w:t xml:space="preserve">, όπου υπάρχει μέγιστο </w:t>
      </w:r>
      <w:r w:rsidR="00F12D73" w:rsidRPr="00F631C1">
        <w:rPr>
          <w:rFonts w:asciiTheme="minorHAnsi" w:eastAsiaTheme="minorEastAsia" w:hAnsiTheme="minorHAnsi" w:cstheme="minorBidi"/>
          <w:sz w:val="22"/>
          <w:szCs w:val="22"/>
          <w:lang w:val="el"/>
        </w:rPr>
        <w:t xml:space="preserve">όριο </w:t>
      </w:r>
      <w:r w:rsidR="004D15B1" w:rsidRPr="00F631C1">
        <w:rPr>
          <w:rFonts w:asciiTheme="minorHAnsi" w:eastAsiaTheme="minorEastAsia" w:hAnsiTheme="minorHAnsi" w:cstheme="minorBidi"/>
          <w:sz w:val="22"/>
          <w:szCs w:val="22"/>
          <w:lang w:val="el"/>
        </w:rPr>
        <w:t xml:space="preserve">100 βαθμών που </w:t>
      </w:r>
      <w:r w:rsidR="00F12D73" w:rsidRPr="00F631C1">
        <w:rPr>
          <w:rFonts w:asciiTheme="minorHAnsi" w:eastAsiaTheme="minorEastAsia" w:hAnsiTheme="minorHAnsi" w:cstheme="minorBidi"/>
          <w:sz w:val="22"/>
          <w:szCs w:val="22"/>
          <w:lang w:val="el"/>
        </w:rPr>
        <w:t xml:space="preserve">κατανέμονται ως εξής </w:t>
      </w:r>
      <w:r w:rsidR="009C5BD1" w:rsidRPr="00F631C1">
        <w:rPr>
          <w:rFonts w:asciiTheme="minorHAnsi" w:eastAsiaTheme="minorEastAsia" w:hAnsiTheme="minorHAnsi" w:cstheme="minorBidi"/>
          <w:sz w:val="22"/>
          <w:szCs w:val="22"/>
          <w:lang w:val="el"/>
        </w:rPr>
        <w:t xml:space="preserve">(βλ. παράρτημα </w:t>
      </w:r>
      <w:r w:rsidR="008B2DE6" w:rsidRPr="00F631C1">
        <w:rPr>
          <w:rFonts w:asciiTheme="minorHAnsi" w:eastAsiaTheme="minorEastAsia" w:hAnsiTheme="minorHAnsi" w:cstheme="minorBidi"/>
          <w:sz w:val="22"/>
          <w:szCs w:val="22"/>
          <w:lang w:val="el"/>
        </w:rPr>
        <w:t>-</w:t>
      </w:r>
      <w:r w:rsidR="009A0910" w:rsidRPr="00F631C1">
        <w:rPr>
          <w:rFonts w:asciiTheme="minorHAnsi" w:eastAsiaTheme="minorEastAsia" w:hAnsiTheme="minorHAnsi" w:cstheme="minorBidi"/>
          <w:sz w:val="22"/>
          <w:szCs w:val="22"/>
          <w:lang w:val="el"/>
        </w:rPr>
        <w:t xml:space="preserve"> παράδειγμα φύλλου βαθμολογίας κριτών):</w:t>
      </w:r>
    </w:p>
    <w:p w14:paraId="07D3F88C" w14:textId="77777777" w:rsidR="00506F8C" w:rsidRPr="00F631C1" w:rsidRDefault="00506F8C" w:rsidP="2EACF0C2">
      <w:pPr>
        <w:pStyle w:val="ac"/>
        <w:rPr>
          <w:rFonts w:asciiTheme="minorHAnsi" w:eastAsiaTheme="minorEastAsia" w:hAnsiTheme="minorHAnsi" w:cstheme="minorBidi"/>
          <w:lang w:val="el"/>
        </w:rPr>
      </w:pPr>
    </w:p>
    <w:p w14:paraId="69F2B972" w14:textId="5BEA6B39" w:rsidR="004768B6" w:rsidRPr="00F631C1" w:rsidRDefault="004768B6" w:rsidP="2EACF0C2">
      <w:pPr>
        <w:numPr>
          <w:ilvl w:val="1"/>
          <w:numId w:val="3"/>
        </w:numPr>
        <w:jc w:val="both"/>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u w:val="single"/>
          <w:lang w:val="el"/>
        </w:rPr>
        <w:t xml:space="preserve">Πρωτοτυπία &amp; </w:t>
      </w:r>
      <w:r w:rsidR="00C4765B" w:rsidRPr="00F631C1">
        <w:rPr>
          <w:rFonts w:asciiTheme="minorHAnsi" w:eastAsiaTheme="minorEastAsia" w:hAnsiTheme="minorHAnsi" w:cstheme="minorBidi"/>
          <w:sz w:val="22"/>
          <w:szCs w:val="22"/>
          <w:u w:val="single"/>
          <w:lang w:val="el"/>
        </w:rPr>
        <w:t>Εφικτότητα</w:t>
      </w:r>
      <w:r w:rsidRPr="00F631C1">
        <w:rPr>
          <w:rFonts w:asciiTheme="minorHAnsi" w:eastAsiaTheme="minorEastAsia" w:hAnsiTheme="minorHAnsi" w:cstheme="minorBidi"/>
          <w:sz w:val="22"/>
          <w:szCs w:val="22"/>
          <w:lang w:val="el"/>
        </w:rPr>
        <w:t xml:space="preserve">: γιατί το έργο είναι επιτυχημένο; Ποιες είναι οι καινοτόμες πτυχές </w:t>
      </w:r>
      <w:r w:rsidR="00C4765B" w:rsidRPr="00F631C1">
        <w:rPr>
          <w:rFonts w:asciiTheme="minorHAnsi" w:eastAsiaTheme="minorEastAsia" w:hAnsiTheme="minorHAnsi" w:cstheme="minorBidi"/>
          <w:sz w:val="22"/>
          <w:szCs w:val="22"/>
          <w:lang w:val="el"/>
        </w:rPr>
        <w:t>του</w:t>
      </w:r>
      <w:r w:rsidRPr="00F631C1">
        <w:rPr>
          <w:rFonts w:asciiTheme="minorHAnsi" w:eastAsiaTheme="minorEastAsia" w:hAnsiTheme="minorHAnsi" w:cstheme="minorBidi"/>
          <w:sz w:val="22"/>
          <w:szCs w:val="22"/>
          <w:lang w:val="el"/>
        </w:rPr>
        <w:t>;</w:t>
      </w:r>
      <w:r w:rsidRPr="00F631C1">
        <w:rPr>
          <w:rFonts w:asciiTheme="minorHAnsi" w:eastAsiaTheme="minorEastAsia" w:hAnsiTheme="minorHAnsi" w:cstheme="minorBidi"/>
          <w:lang w:val="el"/>
        </w:rPr>
        <w:t xml:space="preserve"> </w:t>
      </w:r>
      <w:r w:rsidR="00265E4F" w:rsidRPr="00F631C1">
        <w:rPr>
          <w:rFonts w:asciiTheme="minorHAnsi" w:eastAsiaTheme="minorEastAsia" w:hAnsiTheme="minorHAnsi" w:cstheme="minorBidi"/>
          <w:sz w:val="22"/>
          <w:szCs w:val="22"/>
          <w:lang w:val="el"/>
        </w:rPr>
        <w:t xml:space="preserve"> (μέγιστο 20 βαθμοί)</w:t>
      </w:r>
    </w:p>
    <w:p w14:paraId="1FC13929" w14:textId="4B205B73" w:rsidR="004768B6" w:rsidRPr="00F631C1" w:rsidRDefault="00C4765B" w:rsidP="2EACF0C2">
      <w:pPr>
        <w:numPr>
          <w:ilvl w:val="1"/>
          <w:numId w:val="3"/>
        </w:numPr>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u w:val="single"/>
          <w:lang w:val="el"/>
        </w:rPr>
        <w:t xml:space="preserve">Αντίκτυπος </w:t>
      </w:r>
      <w:r w:rsidR="004768B6" w:rsidRPr="00F631C1">
        <w:rPr>
          <w:rFonts w:asciiTheme="minorHAnsi" w:eastAsiaTheme="minorEastAsia" w:hAnsiTheme="minorHAnsi" w:cstheme="minorBidi"/>
          <w:sz w:val="22"/>
          <w:szCs w:val="22"/>
          <w:u w:val="single"/>
          <w:lang w:val="el"/>
        </w:rPr>
        <w:t>στην τοπική οικονομία</w:t>
      </w:r>
      <w:r w:rsidR="004768B6" w:rsidRPr="00F631C1">
        <w:rPr>
          <w:rFonts w:asciiTheme="minorHAnsi" w:eastAsiaTheme="minorEastAsia" w:hAnsiTheme="minorHAnsi" w:cstheme="minorBidi"/>
          <w:sz w:val="22"/>
          <w:szCs w:val="22"/>
          <w:lang w:val="el"/>
        </w:rPr>
        <w:t xml:space="preserve">: παροχή </w:t>
      </w:r>
      <w:r w:rsidR="00BC6BCD" w:rsidRPr="00F631C1">
        <w:rPr>
          <w:rFonts w:asciiTheme="minorHAnsi" w:eastAsiaTheme="minorEastAsia" w:hAnsiTheme="minorHAnsi" w:cstheme="minorBidi"/>
          <w:sz w:val="22"/>
          <w:szCs w:val="22"/>
          <w:lang w:val="el"/>
        </w:rPr>
        <w:t xml:space="preserve">αριθμητικών </w:t>
      </w:r>
      <w:r w:rsidR="004768B6" w:rsidRPr="00F631C1">
        <w:rPr>
          <w:rFonts w:asciiTheme="minorHAnsi" w:eastAsiaTheme="minorEastAsia" w:hAnsiTheme="minorHAnsi" w:cstheme="minorBidi"/>
          <w:sz w:val="22"/>
          <w:szCs w:val="22"/>
          <w:lang w:val="el"/>
        </w:rPr>
        <w:t>στοιχείων για την τεκμηρίωση των ισχυρισμών περί επιτυχίας</w:t>
      </w:r>
      <w:r w:rsidR="0003230D" w:rsidRPr="00F631C1">
        <w:rPr>
          <w:rFonts w:asciiTheme="minorHAnsi" w:eastAsiaTheme="minorEastAsia" w:hAnsiTheme="minorHAnsi" w:cstheme="minorBidi"/>
          <w:sz w:val="22"/>
          <w:szCs w:val="22"/>
          <w:lang w:val="el"/>
        </w:rPr>
        <w:t xml:space="preserve">. (μέγ. </w:t>
      </w:r>
      <w:r w:rsidR="004768B6" w:rsidRPr="00F631C1">
        <w:rPr>
          <w:rFonts w:asciiTheme="minorHAnsi" w:eastAsiaTheme="minorEastAsia" w:hAnsiTheme="minorHAnsi" w:cstheme="minorBidi"/>
          <w:lang w:val="el"/>
        </w:rPr>
        <w:t xml:space="preserve"> </w:t>
      </w:r>
      <w:r w:rsidR="009C5BD1" w:rsidRPr="00F631C1">
        <w:rPr>
          <w:rFonts w:asciiTheme="minorHAnsi" w:eastAsiaTheme="minorEastAsia" w:hAnsiTheme="minorHAnsi" w:cstheme="minorBidi"/>
          <w:sz w:val="22"/>
          <w:szCs w:val="22"/>
          <w:lang w:val="el"/>
        </w:rPr>
        <w:t>3</w:t>
      </w:r>
      <w:r w:rsidR="0003230D" w:rsidRPr="00F631C1">
        <w:rPr>
          <w:rFonts w:asciiTheme="minorHAnsi" w:eastAsiaTheme="minorEastAsia" w:hAnsiTheme="minorHAnsi" w:cstheme="minorBidi"/>
          <w:sz w:val="22"/>
          <w:szCs w:val="22"/>
          <w:lang w:val="el"/>
        </w:rPr>
        <w:t>0 βαθμοί)</w:t>
      </w:r>
    </w:p>
    <w:p w14:paraId="52BA9F34" w14:textId="2F39E4EB" w:rsidR="004768B6" w:rsidRPr="00F631C1" w:rsidRDefault="004768B6" w:rsidP="00BC6BCD">
      <w:pPr>
        <w:numPr>
          <w:ilvl w:val="1"/>
          <w:numId w:val="3"/>
        </w:numPr>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u w:val="single"/>
          <w:lang w:val="el"/>
        </w:rPr>
        <w:t>Βελτίωση των σχέσεων με τους τοπικούς ενδιαφερόμενους φορείς</w:t>
      </w:r>
      <w:r w:rsidRPr="00F631C1">
        <w:rPr>
          <w:rFonts w:asciiTheme="minorHAnsi" w:eastAsiaTheme="minorEastAsia" w:hAnsiTheme="minorHAnsi" w:cstheme="minorBidi"/>
          <w:sz w:val="22"/>
          <w:szCs w:val="22"/>
          <w:lang w:val="el"/>
        </w:rPr>
        <w:t xml:space="preserve">: </w:t>
      </w:r>
      <w:r w:rsidR="00BC6BCD" w:rsidRPr="00F631C1">
        <w:rPr>
          <w:rFonts w:asciiTheme="minorHAnsi" w:eastAsiaTheme="minorEastAsia" w:hAnsiTheme="minorHAnsi" w:cstheme="minorBidi"/>
          <w:sz w:val="22"/>
          <w:szCs w:val="22"/>
          <w:lang w:val="el"/>
        </w:rPr>
        <w:t xml:space="preserve">από την υλοποίηση της πρωτοβουλίας αυτής </w:t>
      </w:r>
      <w:r w:rsidRPr="00F631C1">
        <w:rPr>
          <w:rFonts w:asciiTheme="minorHAnsi" w:eastAsiaTheme="minorEastAsia" w:hAnsiTheme="minorHAnsi" w:cstheme="minorBidi"/>
          <w:sz w:val="22"/>
          <w:szCs w:val="22"/>
          <w:lang w:val="el"/>
        </w:rPr>
        <w:t xml:space="preserve">έχουν επωφεληθεί περισσότερα από ένα ενδιαφερόμενα μέρη; </w:t>
      </w:r>
      <w:r w:rsidR="00BC6BCD" w:rsidRPr="00F631C1">
        <w:rPr>
          <w:rFonts w:asciiTheme="minorHAnsi" w:eastAsiaTheme="minorEastAsia" w:hAnsiTheme="minorHAnsi" w:cstheme="minorBidi"/>
          <w:sz w:val="22"/>
          <w:szCs w:val="22"/>
          <w:lang w:val="el"/>
        </w:rPr>
        <w:t xml:space="preserve">Για </w:t>
      </w:r>
      <w:proofErr w:type="spellStart"/>
      <w:r w:rsidR="00BC6BCD" w:rsidRPr="00F631C1">
        <w:rPr>
          <w:rFonts w:asciiTheme="minorHAnsi" w:eastAsiaTheme="minorEastAsia" w:hAnsiTheme="minorHAnsi" w:cstheme="minorBidi"/>
          <w:sz w:val="22"/>
          <w:szCs w:val="22"/>
          <w:lang w:val="el"/>
        </w:rPr>
        <w:t>ποιό</w:t>
      </w:r>
      <w:proofErr w:type="spellEnd"/>
      <w:r w:rsidR="00BC6BCD" w:rsidRPr="00F631C1">
        <w:rPr>
          <w:rFonts w:asciiTheme="minorHAnsi" w:eastAsiaTheme="minorEastAsia" w:hAnsiTheme="minorHAnsi" w:cstheme="minorBidi"/>
          <w:sz w:val="22"/>
          <w:szCs w:val="22"/>
          <w:lang w:val="el"/>
        </w:rPr>
        <w:t xml:space="preserve"> λόγο </w:t>
      </w:r>
      <w:r w:rsidRPr="00F631C1">
        <w:rPr>
          <w:rFonts w:asciiTheme="minorHAnsi" w:eastAsiaTheme="minorEastAsia" w:hAnsiTheme="minorHAnsi" w:cstheme="minorBidi"/>
          <w:sz w:val="22"/>
          <w:szCs w:val="22"/>
          <w:lang w:val="el"/>
        </w:rPr>
        <w:t>συμμετείχαν και ποιο ήταν το επίπεδο συμμετοχής τους;</w:t>
      </w:r>
      <w:r w:rsidRPr="00F631C1">
        <w:rPr>
          <w:rFonts w:asciiTheme="minorHAnsi" w:eastAsiaTheme="minorEastAsia" w:hAnsiTheme="minorHAnsi" w:cstheme="minorBidi"/>
          <w:lang w:val="el"/>
        </w:rPr>
        <w:t xml:space="preserve"> </w:t>
      </w:r>
      <w:r w:rsidR="009C5BD1" w:rsidRPr="00F631C1">
        <w:rPr>
          <w:rFonts w:asciiTheme="minorHAnsi" w:eastAsiaTheme="minorEastAsia" w:hAnsiTheme="minorHAnsi" w:cstheme="minorBidi"/>
          <w:sz w:val="22"/>
          <w:szCs w:val="22"/>
          <w:lang w:val="el"/>
        </w:rPr>
        <w:t xml:space="preserve"> (μέγιστη βαθμολογία 25 βαθμοί)</w:t>
      </w:r>
    </w:p>
    <w:p w14:paraId="5C7A6867" w14:textId="0AC526B5" w:rsidR="00E07020" w:rsidRPr="00F631C1" w:rsidRDefault="004768B6" w:rsidP="2EACF0C2">
      <w:pPr>
        <w:numPr>
          <w:ilvl w:val="1"/>
          <w:numId w:val="3"/>
        </w:numPr>
        <w:autoSpaceDE w:val="0"/>
        <w:autoSpaceDN w:val="0"/>
        <w:adjustRightInd w:val="0"/>
        <w:jc w:val="both"/>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u w:val="single"/>
          <w:lang w:val="el"/>
        </w:rPr>
        <w:t xml:space="preserve">Δυνατότητα </w:t>
      </w:r>
      <w:r w:rsidR="00BC6BCD" w:rsidRPr="00F631C1">
        <w:rPr>
          <w:rFonts w:asciiTheme="minorHAnsi" w:eastAsiaTheme="minorEastAsia" w:hAnsiTheme="minorHAnsi" w:cstheme="minorBidi"/>
          <w:sz w:val="22"/>
          <w:szCs w:val="22"/>
          <w:u w:val="single"/>
          <w:lang w:val="el"/>
        </w:rPr>
        <w:t>εφαρμογής σε άλλο πλαίσιο</w:t>
      </w:r>
      <w:r w:rsidRPr="00F631C1">
        <w:rPr>
          <w:rFonts w:asciiTheme="minorHAnsi" w:eastAsiaTheme="minorEastAsia" w:hAnsiTheme="minorHAnsi" w:cstheme="minorBidi"/>
          <w:sz w:val="22"/>
          <w:szCs w:val="22"/>
          <w:lang w:val="el"/>
        </w:rPr>
        <w:t xml:space="preserve">: θα μπορούσε </w:t>
      </w:r>
      <w:r w:rsidR="00BC6BCD" w:rsidRPr="00F631C1">
        <w:rPr>
          <w:rFonts w:asciiTheme="minorHAnsi" w:eastAsiaTheme="minorEastAsia" w:hAnsiTheme="minorHAnsi" w:cstheme="minorBidi"/>
          <w:sz w:val="22"/>
          <w:szCs w:val="22"/>
          <w:lang w:val="el"/>
        </w:rPr>
        <w:t xml:space="preserve">αυτή </w:t>
      </w:r>
      <w:r w:rsidRPr="00F631C1">
        <w:rPr>
          <w:rFonts w:asciiTheme="minorHAnsi" w:eastAsiaTheme="minorEastAsia" w:hAnsiTheme="minorHAnsi" w:cstheme="minorBidi"/>
          <w:sz w:val="22"/>
          <w:szCs w:val="22"/>
          <w:lang w:val="el"/>
        </w:rPr>
        <w:t>η προσέγγιση να επαναληφθεί στην</w:t>
      </w:r>
      <w:r w:rsidR="00BC6BCD" w:rsidRPr="00F631C1">
        <w:rPr>
          <w:rFonts w:asciiTheme="minorHAnsi" w:eastAsiaTheme="minorEastAsia" w:hAnsiTheme="minorHAnsi" w:cstheme="minorBidi"/>
          <w:sz w:val="22"/>
          <w:szCs w:val="22"/>
          <w:lang w:val="el"/>
        </w:rPr>
        <w:t xml:space="preserve"> ίδια </w:t>
      </w:r>
      <w:r w:rsidRPr="00F631C1">
        <w:rPr>
          <w:rFonts w:asciiTheme="minorHAnsi" w:eastAsiaTheme="minorEastAsia" w:hAnsiTheme="minorHAnsi" w:cstheme="minorBidi"/>
          <w:sz w:val="22"/>
          <w:szCs w:val="22"/>
          <w:lang w:val="el"/>
        </w:rPr>
        <w:t xml:space="preserve">περιοχή και </w:t>
      </w:r>
      <w:r w:rsidR="00BC6BCD" w:rsidRPr="00F631C1">
        <w:rPr>
          <w:rFonts w:asciiTheme="minorHAnsi" w:eastAsiaTheme="minorEastAsia" w:hAnsiTheme="minorHAnsi" w:cstheme="minorBidi"/>
          <w:sz w:val="22"/>
          <w:szCs w:val="22"/>
          <w:lang w:val="el"/>
        </w:rPr>
        <w:t>σε άλλο μέρος σ</w:t>
      </w:r>
      <w:r w:rsidRPr="00F631C1">
        <w:rPr>
          <w:rFonts w:asciiTheme="minorHAnsi" w:eastAsiaTheme="minorEastAsia" w:hAnsiTheme="minorHAnsi" w:cstheme="minorBidi"/>
          <w:sz w:val="22"/>
          <w:szCs w:val="22"/>
          <w:lang w:val="el"/>
        </w:rPr>
        <w:t xml:space="preserve">την Ευρώπη; </w:t>
      </w:r>
      <w:r w:rsidRPr="00F631C1">
        <w:rPr>
          <w:rFonts w:asciiTheme="minorHAnsi" w:eastAsiaTheme="minorEastAsia" w:hAnsiTheme="minorHAnsi" w:cstheme="minorBidi"/>
          <w:lang w:val="el"/>
        </w:rPr>
        <w:t xml:space="preserve"> </w:t>
      </w:r>
      <w:r w:rsidR="00D9052B" w:rsidRPr="00F631C1">
        <w:rPr>
          <w:rFonts w:asciiTheme="minorHAnsi" w:eastAsiaTheme="minorEastAsia" w:hAnsiTheme="minorHAnsi" w:cstheme="minorBidi"/>
          <w:sz w:val="22"/>
          <w:szCs w:val="22"/>
          <w:lang w:val="el"/>
        </w:rPr>
        <w:t>(μέγιστη βαθμολογία 25 βαθμοί)</w:t>
      </w:r>
    </w:p>
    <w:p w14:paraId="5F042171" w14:textId="77777777" w:rsidR="00E07020" w:rsidRPr="00F631C1" w:rsidRDefault="00E07020" w:rsidP="2EACF0C2">
      <w:pPr>
        <w:autoSpaceDE w:val="0"/>
        <w:autoSpaceDN w:val="0"/>
        <w:adjustRightInd w:val="0"/>
        <w:ind w:left="1080"/>
        <w:jc w:val="both"/>
        <w:rPr>
          <w:rFonts w:asciiTheme="minorHAnsi" w:eastAsiaTheme="minorEastAsia" w:hAnsiTheme="minorHAnsi" w:cstheme="minorBidi"/>
          <w:sz w:val="22"/>
          <w:szCs w:val="22"/>
        </w:rPr>
      </w:pPr>
    </w:p>
    <w:p w14:paraId="3C83C6B7" w14:textId="77777777" w:rsidR="004768B6" w:rsidRPr="00584641" w:rsidRDefault="004768B6" w:rsidP="2EACF0C2">
      <w:pPr>
        <w:pStyle w:val="ac"/>
        <w:numPr>
          <w:ilvl w:val="0"/>
          <w:numId w:val="3"/>
        </w:numPr>
        <w:autoSpaceDE w:val="0"/>
        <w:autoSpaceDN w:val="0"/>
        <w:adjustRightInd w:val="0"/>
        <w:jc w:val="both"/>
        <w:rPr>
          <w:rFonts w:asciiTheme="minorHAnsi" w:eastAsiaTheme="minorEastAsia" w:hAnsiTheme="minorHAnsi" w:cstheme="minorBidi"/>
          <w:lang w:val="en-US"/>
        </w:rPr>
      </w:pPr>
      <w:r w:rsidRPr="00584641">
        <w:rPr>
          <w:rFonts w:asciiTheme="minorHAnsi" w:eastAsiaTheme="minorEastAsia" w:hAnsiTheme="minorHAnsi" w:cstheme="minorBidi"/>
          <w:lang w:val="el"/>
        </w:rPr>
        <w:t>Δεν υπάρχει κόστο</w:t>
      </w:r>
      <w:bookmarkStart w:id="4" w:name="_GoBack"/>
      <w:bookmarkEnd w:id="4"/>
      <w:r w:rsidRPr="00584641">
        <w:rPr>
          <w:rFonts w:asciiTheme="minorHAnsi" w:eastAsiaTheme="minorEastAsia" w:hAnsiTheme="minorHAnsi" w:cstheme="minorBidi"/>
          <w:lang w:val="el"/>
        </w:rPr>
        <w:t>ς συμμετοχής.</w:t>
      </w:r>
    </w:p>
    <w:sectPr w:rsidR="004768B6" w:rsidRPr="00584641"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C26C" w14:textId="77777777" w:rsidR="00A00581" w:rsidRDefault="00A00581">
      <w:r>
        <w:rPr>
          <w:lang w:val="el"/>
        </w:rPr>
        <w:separator/>
      </w:r>
    </w:p>
  </w:endnote>
  <w:endnote w:type="continuationSeparator" w:id="0">
    <w:p w14:paraId="68243F64" w14:textId="77777777" w:rsidR="00A00581" w:rsidRDefault="00A00581">
      <w:r>
        <w:rPr>
          <w:lang w:val="e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aa"/>
          <w:jc w:val="center"/>
          <w:rPr>
            <w:rFonts w:ascii="Verdana" w:hAnsi="Verdana"/>
            <w:b/>
          </w:rPr>
        </w:pPr>
        <w:r w:rsidRPr="00B8270C">
          <w:rPr>
            <w:b/>
            <w:lang w:val="el"/>
          </w:rPr>
          <w:fldChar w:fldCharType="begin"/>
        </w:r>
        <w:r w:rsidR="0041203E" w:rsidRPr="00B8270C">
          <w:rPr>
            <w:b/>
            <w:lang w:val="el"/>
          </w:rPr>
          <w:instrText xml:space="preserve"> PAGE   \* MERGEFORMAT </w:instrText>
        </w:r>
        <w:r w:rsidRPr="00B8270C">
          <w:rPr>
            <w:b/>
            <w:lang w:val="el"/>
          </w:rPr>
          <w:fldChar w:fldCharType="separate"/>
        </w:r>
        <w:r w:rsidR="00F631C1">
          <w:rPr>
            <w:b/>
            <w:noProof/>
            <w:lang w:val="el"/>
          </w:rPr>
          <w:t>8</w:t>
        </w:r>
        <w:r w:rsidRPr="00B8270C">
          <w:rPr>
            <w:b/>
            <w:lang w:val="el"/>
          </w:rPr>
          <w:fldChar w:fldCharType="end"/>
        </w:r>
      </w:p>
    </w:sdtContent>
  </w:sdt>
  <w:p w14:paraId="7AA42BA3" w14:textId="77777777" w:rsidR="0041203E" w:rsidRDefault="004120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41203E" w:rsidRPr="008D124A" w:rsidRDefault="0041203E">
    <w:pPr>
      <w:pStyle w:val="aa"/>
      <w:jc w:val="center"/>
      <w:rPr>
        <w:rFonts w:asciiTheme="minorHAnsi" w:hAnsiTheme="minorHAnsi"/>
      </w:rPr>
    </w:pPr>
  </w:p>
  <w:p w14:paraId="4C25A9CC" w14:textId="77777777" w:rsidR="0041203E" w:rsidRDefault="004120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4972" w14:textId="77777777" w:rsidR="00A00581" w:rsidRDefault="00A00581">
      <w:r>
        <w:rPr>
          <w:lang w:val="el"/>
        </w:rPr>
        <w:separator/>
      </w:r>
    </w:p>
  </w:footnote>
  <w:footnote w:type="continuationSeparator" w:id="0">
    <w:p w14:paraId="5C3CE2FD" w14:textId="77777777" w:rsidR="00A00581" w:rsidRDefault="00A00581">
      <w:r>
        <w:rPr>
          <w:lang w:val="e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41203E" w:rsidRDefault="0041203E" w:rsidP="00B8270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4331CF6A" w:rsidR="0041203E" w:rsidRDefault="003644A1" w:rsidP="001A5BF0">
    <w:pPr>
      <w:pStyle w:val="a4"/>
      <w:jc w:val="center"/>
      <w:rPr>
        <w:noProof/>
        <w:lang w:eastAsia="en-GB"/>
      </w:rPr>
    </w:pPr>
    <w:r w:rsidRPr="00F1365E">
      <w:rPr>
        <w:noProof/>
        <w:lang w:val="el-GR" w:eastAsia="el-GR"/>
      </w:rPr>
      <w:drawing>
        <wp:inline distT="0" distB="0" distL="0" distR="0" wp14:anchorId="68EEE00F" wp14:editId="2F169563">
          <wp:extent cx="1036320" cy="103632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762ABC9" w14:textId="77777777" w:rsidR="0041203E" w:rsidRDefault="0041203E" w:rsidP="001A5BF0">
    <w:pPr>
      <w:pStyle w:val="a4"/>
      <w:jc w:val="center"/>
      <w:rPr>
        <w:noProof/>
        <w:lang w:eastAsia="en-GB"/>
      </w:rPr>
    </w:pPr>
  </w:p>
  <w:p w14:paraId="418844AB" w14:textId="77777777" w:rsidR="0041203E" w:rsidRDefault="0041203E" w:rsidP="00347CB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8"/>
  </w:num>
  <w:num w:numId="5">
    <w:abstractNumId w:val="1"/>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5"/>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3230D"/>
    <w:rsid w:val="00032E2B"/>
    <w:rsid w:val="00040461"/>
    <w:rsid w:val="00046F01"/>
    <w:rsid w:val="00050BA1"/>
    <w:rsid w:val="00053C4A"/>
    <w:rsid w:val="000615C9"/>
    <w:rsid w:val="000652F6"/>
    <w:rsid w:val="000728E2"/>
    <w:rsid w:val="00076660"/>
    <w:rsid w:val="00086153"/>
    <w:rsid w:val="00097F28"/>
    <w:rsid w:val="000A0FC0"/>
    <w:rsid w:val="000A6F6D"/>
    <w:rsid w:val="000B0B98"/>
    <w:rsid w:val="000B3411"/>
    <w:rsid w:val="000C2D03"/>
    <w:rsid w:val="000D699F"/>
    <w:rsid w:val="000E53D2"/>
    <w:rsid w:val="000E6738"/>
    <w:rsid w:val="000F3AB8"/>
    <w:rsid w:val="000F5C69"/>
    <w:rsid w:val="000F5D7D"/>
    <w:rsid w:val="000F626D"/>
    <w:rsid w:val="00125120"/>
    <w:rsid w:val="00127B74"/>
    <w:rsid w:val="0013035C"/>
    <w:rsid w:val="0013643F"/>
    <w:rsid w:val="001418EB"/>
    <w:rsid w:val="001514AB"/>
    <w:rsid w:val="00152FCA"/>
    <w:rsid w:val="001548BF"/>
    <w:rsid w:val="0018374C"/>
    <w:rsid w:val="00193022"/>
    <w:rsid w:val="00195855"/>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0CB"/>
    <w:rsid w:val="00265E4F"/>
    <w:rsid w:val="0027084C"/>
    <w:rsid w:val="00271FD3"/>
    <w:rsid w:val="0028789B"/>
    <w:rsid w:val="0029590B"/>
    <w:rsid w:val="00297BBA"/>
    <w:rsid w:val="002A1CAA"/>
    <w:rsid w:val="002A629D"/>
    <w:rsid w:val="002A6739"/>
    <w:rsid w:val="002B0851"/>
    <w:rsid w:val="002B0F6A"/>
    <w:rsid w:val="002C1E1C"/>
    <w:rsid w:val="002C30AF"/>
    <w:rsid w:val="002E08A5"/>
    <w:rsid w:val="002F44E4"/>
    <w:rsid w:val="00302E6B"/>
    <w:rsid w:val="00307A6D"/>
    <w:rsid w:val="00312471"/>
    <w:rsid w:val="00326324"/>
    <w:rsid w:val="00347CB2"/>
    <w:rsid w:val="00362372"/>
    <w:rsid w:val="0036282C"/>
    <w:rsid w:val="003644A1"/>
    <w:rsid w:val="00372FD9"/>
    <w:rsid w:val="00373BCC"/>
    <w:rsid w:val="00382A22"/>
    <w:rsid w:val="003910A0"/>
    <w:rsid w:val="00392D0B"/>
    <w:rsid w:val="00392DF6"/>
    <w:rsid w:val="00397F86"/>
    <w:rsid w:val="003B1EF1"/>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27B6"/>
    <w:rsid w:val="004E44CA"/>
    <w:rsid w:val="004E4D77"/>
    <w:rsid w:val="00501F26"/>
    <w:rsid w:val="0050214E"/>
    <w:rsid w:val="00506F8C"/>
    <w:rsid w:val="00514AB8"/>
    <w:rsid w:val="005179B5"/>
    <w:rsid w:val="00530A27"/>
    <w:rsid w:val="0053142D"/>
    <w:rsid w:val="00531633"/>
    <w:rsid w:val="00533BF1"/>
    <w:rsid w:val="0054098B"/>
    <w:rsid w:val="005427CA"/>
    <w:rsid w:val="0054567E"/>
    <w:rsid w:val="005571DC"/>
    <w:rsid w:val="00561A10"/>
    <w:rsid w:val="00563B51"/>
    <w:rsid w:val="00566AE4"/>
    <w:rsid w:val="005711F6"/>
    <w:rsid w:val="00584641"/>
    <w:rsid w:val="00586226"/>
    <w:rsid w:val="005B1515"/>
    <w:rsid w:val="005B39BA"/>
    <w:rsid w:val="005C1EB5"/>
    <w:rsid w:val="005C3C11"/>
    <w:rsid w:val="005D37DB"/>
    <w:rsid w:val="005E345D"/>
    <w:rsid w:val="005F30FE"/>
    <w:rsid w:val="005F48AD"/>
    <w:rsid w:val="00601AFB"/>
    <w:rsid w:val="00604B5D"/>
    <w:rsid w:val="00604D34"/>
    <w:rsid w:val="00605DFC"/>
    <w:rsid w:val="006064A8"/>
    <w:rsid w:val="006138B7"/>
    <w:rsid w:val="00613EA9"/>
    <w:rsid w:val="006178A9"/>
    <w:rsid w:val="00617A50"/>
    <w:rsid w:val="00623700"/>
    <w:rsid w:val="00635048"/>
    <w:rsid w:val="006361F6"/>
    <w:rsid w:val="00636E3F"/>
    <w:rsid w:val="00642E04"/>
    <w:rsid w:val="00651464"/>
    <w:rsid w:val="0067070B"/>
    <w:rsid w:val="006871A2"/>
    <w:rsid w:val="00695DEA"/>
    <w:rsid w:val="00696F3A"/>
    <w:rsid w:val="006A23B8"/>
    <w:rsid w:val="006B77F3"/>
    <w:rsid w:val="006C32EB"/>
    <w:rsid w:val="006C6375"/>
    <w:rsid w:val="006D7824"/>
    <w:rsid w:val="00705204"/>
    <w:rsid w:val="007053A5"/>
    <w:rsid w:val="007165FC"/>
    <w:rsid w:val="00720F52"/>
    <w:rsid w:val="007210DE"/>
    <w:rsid w:val="00723977"/>
    <w:rsid w:val="007300F5"/>
    <w:rsid w:val="00730EE8"/>
    <w:rsid w:val="00730F25"/>
    <w:rsid w:val="0073169C"/>
    <w:rsid w:val="007448C2"/>
    <w:rsid w:val="007458CD"/>
    <w:rsid w:val="00746CCA"/>
    <w:rsid w:val="00752760"/>
    <w:rsid w:val="00761C50"/>
    <w:rsid w:val="00775839"/>
    <w:rsid w:val="0078160F"/>
    <w:rsid w:val="00784193"/>
    <w:rsid w:val="007930BC"/>
    <w:rsid w:val="007A09E3"/>
    <w:rsid w:val="007B1431"/>
    <w:rsid w:val="007B67F9"/>
    <w:rsid w:val="007C21E5"/>
    <w:rsid w:val="007C42F1"/>
    <w:rsid w:val="007C4309"/>
    <w:rsid w:val="007C4AAA"/>
    <w:rsid w:val="007C5B50"/>
    <w:rsid w:val="007D288E"/>
    <w:rsid w:val="007D4614"/>
    <w:rsid w:val="007F232A"/>
    <w:rsid w:val="007F2617"/>
    <w:rsid w:val="007F7534"/>
    <w:rsid w:val="00814B5B"/>
    <w:rsid w:val="00815C1D"/>
    <w:rsid w:val="00817CA1"/>
    <w:rsid w:val="00825267"/>
    <w:rsid w:val="008427D1"/>
    <w:rsid w:val="00842E8B"/>
    <w:rsid w:val="00850799"/>
    <w:rsid w:val="00850896"/>
    <w:rsid w:val="0085260D"/>
    <w:rsid w:val="008642AB"/>
    <w:rsid w:val="00876FD4"/>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47120"/>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00581"/>
    <w:rsid w:val="00A136CF"/>
    <w:rsid w:val="00A15838"/>
    <w:rsid w:val="00A15B59"/>
    <w:rsid w:val="00A2595C"/>
    <w:rsid w:val="00A2618E"/>
    <w:rsid w:val="00A26B49"/>
    <w:rsid w:val="00A307EE"/>
    <w:rsid w:val="00A36482"/>
    <w:rsid w:val="00A60B53"/>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0B32"/>
    <w:rsid w:val="00B55545"/>
    <w:rsid w:val="00B5588D"/>
    <w:rsid w:val="00B75CD2"/>
    <w:rsid w:val="00B77E09"/>
    <w:rsid w:val="00B8270C"/>
    <w:rsid w:val="00B829B0"/>
    <w:rsid w:val="00B862AA"/>
    <w:rsid w:val="00B87A5B"/>
    <w:rsid w:val="00BB7CDE"/>
    <w:rsid w:val="00BC6BCD"/>
    <w:rsid w:val="00BD266A"/>
    <w:rsid w:val="00BD5BCE"/>
    <w:rsid w:val="00BD7E23"/>
    <w:rsid w:val="00BE2552"/>
    <w:rsid w:val="00BE399C"/>
    <w:rsid w:val="00BF699A"/>
    <w:rsid w:val="00C00DC8"/>
    <w:rsid w:val="00C17B02"/>
    <w:rsid w:val="00C219ED"/>
    <w:rsid w:val="00C267F3"/>
    <w:rsid w:val="00C30248"/>
    <w:rsid w:val="00C305AD"/>
    <w:rsid w:val="00C32192"/>
    <w:rsid w:val="00C32B34"/>
    <w:rsid w:val="00C33E22"/>
    <w:rsid w:val="00C401A2"/>
    <w:rsid w:val="00C414AA"/>
    <w:rsid w:val="00C4213E"/>
    <w:rsid w:val="00C4765B"/>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4549"/>
    <w:rsid w:val="00DB782A"/>
    <w:rsid w:val="00DD0D75"/>
    <w:rsid w:val="00DD1802"/>
    <w:rsid w:val="00DD5EA8"/>
    <w:rsid w:val="00DE18ED"/>
    <w:rsid w:val="00DE29B5"/>
    <w:rsid w:val="00DE3F1E"/>
    <w:rsid w:val="00DF7ACB"/>
    <w:rsid w:val="00E01781"/>
    <w:rsid w:val="00E07020"/>
    <w:rsid w:val="00E2532B"/>
    <w:rsid w:val="00E32BAF"/>
    <w:rsid w:val="00E34CEE"/>
    <w:rsid w:val="00E70B9A"/>
    <w:rsid w:val="00E7577D"/>
    <w:rsid w:val="00E921A7"/>
    <w:rsid w:val="00EB0C37"/>
    <w:rsid w:val="00EB0EA3"/>
    <w:rsid w:val="00EB75CE"/>
    <w:rsid w:val="00EB79AE"/>
    <w:rsid w:val="00EC23FA"/>
    <w:rsid w:val="00ED1FEB"/>
    <w:rsid w:val="00F05907"/>
    <w:rsid w:val="00F11FE7"/>
    <w:rsid w:val="00F12D73"/>
    <w:rsid w:val="00F3441B"/>
    <w:rsid w:val="00F3660D"/>
    <w:rsid w:val="00F36F4E"/>
    <w:rsid w:val="00F50490"/>
    <w:rsid w:val="00F57BE4"/>
    <w:rsid w:val="00F60CDE"/>
    <w:rsid w:val="00F60D3F"/>
    <w:rsid w:val="00F61F0C"/>
    <w:rsid w:val="00F631C1"/>
    <w:rsid w:val="00F8201D"/>
    <w:rsid w:val="00FA1630"/>
    <w:rsid w:val="00FA1A8A"/>
    <w:rsid w:val="00FB2150"/>
    <w:rsid w:val="00FB32C1"/>
    <w:rsid w:val="00FC1928"/>
    <w:rsid w:val="00FD20BB"/>
    <w:rsid w:val="00FD7245"/>
    <w:rsid w:val="00FF0CFB"/>
    <w:rsid w:val="00FF6A2E"/>
    <w:rsid w:val="24C936E9"/>
    <w:rsid w:val="290DC2FB"/>
    <w:rsid w:val="2EACF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af1">
    <w:name w:val="Revision"/>
    <w:hidden/>
    <w:uiPriority w:val="99"/>
    <w:semiHidden/>
    <w:rsid w:val="000A0FC0"/>
    <w:rPr>
      <w:sz w:val="24"/>
      <w:szCs w:val="24"/>
    </w:rPr>
  </w:style>
  <w:style w:type="character" w:customStyle="1" w:styleId="UnresolvedMention">
    <w:name w:val="Unresolved Mention"/>
    <w:basedOn w:val="a0"/>
    <w:uiPriority w:val="99"/>
    <w:semiHidden/>
    <w:unhideWhenUsed/>
    <w:rsid w:val="0053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antzioti.i@mindev.gov.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kolopoulouO@mindev.gov.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EBA038D5-9742-4627-A18B-598716AD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052C8-F17F-4AAF-BCA0-CA0333F0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50B40601</Template>
  <TotalTime>62</TotalTime>
  <Pages>8</Pages>
  <Words>1504</Words>
  <Characters>10168</Characters>
  <Application>Microsoft Office Word</Application>
  <DocSecurity>0</DocSecurity>
  <Lines>84</Lines>
  <Paragraphs>23</Paragraphs>
  <ScaleCrop>false</ScaleCrop>
  <Company>WPP Group Services</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Όλγα Νικολοπούλου</cp:lastModifiedBy>
  <cp:revision>60</cp:revision>
  <cp:lastPrinted>2020-02-13T14:32:00Z</cp:lastPrinted>
  <dcterms:created xsi:type="dcterms:W3CDTF">2023-01-09T11:23:00Z</dcterms:created>
  <dcterms:modified xsi:type="dcterms:W3CDTF">2024-03-01T12:44:00Z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